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3253" w14:textId="77777777" w:rsidR="00E00584" w:rsidRPr="00E977C3" w:rsidRDefault="00E00584" w:rsidP="00E977C3">
      <w:pPr>
        <w:tabs>
          <w:tab w:val="left" w:pos="4020"/>
        </w:tabs>
        <w:rPr>
          <w:rFonts w:ascii="Arial" w:hAnsi="Arial" w:cs="Arial"/>
          <w:sz w:val="2"/>
        </w:rPr>
      </w:pPr>
    </w:p>
    <w:tbl>
      <w:tblPr>
        <w:tblStyle w:val="Tabellenraster"/>
        <w:tblpPr w:leftFromText="141" w:rightFromText="141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42"/>
      </w:tblGrid>
      <w:tr w:rsidR="004D7B34" w14:paraId="7631C29C" w14:textId="77777777" w:rsidTr="004D7B34">
        <w:trPr>
          <w:trHeight w:val="1287"/>
        </w:trPr>
        <w:tc>
          <w:tcPr>
            <w:tcW w:w="904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0C3D7ADE" w14:textId="344620BD" w:rsidR="009F0931" w:rsidRDefault="007300E4" w:rsidP="0004500C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Lehrgang </w:t>
            </w:r>
            <w:r w:rsidR="004D7B34" w:rsidRPr="002D2D24">
              <w:rPr>
                <w:rFonts w:ascii="Arial" w:hAnsi="Arial" w:cs="Arial"/>
                <w:b/>
                <w:sz w:val="48"/>
                <w:szCs w:val="48"/>
              </w:rPr>
              <w:t>zum</w:t>
            </w:r>
            <w:r w:rsidR="00A959B0">
              <w:rPr>
                <w:rFonts w:ascii="Arial" w:hAnsi="Arial" w:cs="Arial"/>
                <w:b/>
                <w:sz w:val="48"/>
                <w:szCs w:val="48"/>
              </w:rPr>
              <w:t xml:space="preserve">/zur </w:t>
            </w:r>
            <w:r w:rsidRPr="007300E4">
              <w:rPr>
                <w:rFonts w:ascii="Arial" w:hAnsi="Arial" w:cs="Arial"/>
                <w:b/>
                <w:sz w:val="48"/>
                <w:szCs w:val="48"/>
              </w:rPr>
              <w:t>Ausbilde</w:t>
            </w:r>
            <w:r w:rsidR="00A959B0">
              <w:rPr>
                <w:rFonts w:ascii="Arial" w:hAnsi="Arial" w:cs="Arial"/>
                <w:b/>
                <w:sz w:val="48"/>
                <w:szCs w:val="48"/>
              </w:rPr>
              <w:t>r/-in</w:t>
            </w:r>
            <w:r w:rsidRPr="007300E4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4E2B553B" w14:textId="75D6EC9F" w:rsidR="009F0931" w:rsidRDefault="007300E4" w:rsidP="0004500C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300E4">
              <w:rPr>
                <w:rFonts w:ascii="Arial" w:hAnsi="Arial" w:cs="Arial"/>
                <w:b/>
                <w:sz w:val="48"/>
                <w:szCs w:val="48"/>
              </w:rPr>
              <w:t>für Erste Hilfe</w:t>
            </w:r>
            <w:r w:rsidR="0004500C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A959B0">
              <w:rPr>
                <w:rFonts w:ascii="Arial" w:hAnsi="Arial" w:cs="Arial"/>
                <w:b/>
                <w:sz w:val="48"/>
                <w:szCs w:val="48"/>
              </w:rPr>
              <w:t>Themenbereich 2</w:t>
            </w:r>
            <w:r w:rsidR="00F66933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9F0931">
              <w:rPr>
                <w:rFonts w:ascii="Arial" w:hAnsi="Arial" w:cs="Arial"/>
                <w:b/>
                <w:sz w:val="48"/>
                <w:szCs w:val="48"/>
              </w:rPr>
              <w:t xml:space="preserve">mit </w:t>
            </w:r>
          </w:p>
          <w:p w14:paraId="77C9901A" w14:textId="596B87CD" w:rsidR="0004500C" w:rsidRDefault="00A959B0" w:rsidP="0004500C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Online-</w:t>
            </w:r>
            <w:r w:rsidR="009F0931">
              <w:rPr>
                <w:rFonts w:ascii="Arial" w:hAnsi="Arial" w:cs="Arial"/>
                <w:b/>
                <w:sz w:val="48"/>
                <w:szCs w:val="48"/>
              </w:rPr>
              <w:t xml:space="preserve">Anteilen </w:t>
            </w:r>
            <w:r w:rsidR="004D7B34">
              <w:rPr>
                <w:rFonts w:ascii="Arial" w:hAnsi="Arial" w:cs="Arial"/>
                <w:b/>
                <w:sz w:val="48"/>
                <w:szCs w:val="48"/>
              </w:rPr>
              <w:t>(</w:t>
            </w:r>
            <w:r>
              <w:rPr>
                <w:rFonts w:ascii="Arial" w:hAnsi="Arial" w:cs="Arial"/>
                <w:b/>
                <w:sz w:val="48"/>
                <w:szCs w:val="48"/>
              </w:rPr>
              <w:t>8 + 24</w:t>
            </w:r>
            <w:r w:rsidR="004D7B34">
              <w:rPr>
                <w:rFonts w:ascii="Arial" w:hAnsi="Arial" w:cs="Arial"/>
                <w:b/>
                <w:sz w:val="48"/>
                <w:szCs w:val="48"/>
              </w:rPr>
              <w:t xml:space="preserve"> UE)</w:t>
            </w:r>
            <w:r w:rsidR="009B245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32475918" w14:textId="4E7EF6A9" w:rsidR="004D7B34" w:rsidRPr="002D2D24" w:rsidRDefault="004D7B34" w:rsidP="0004500C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gem. DGUV 304-001 </w:t>
            </w:r>
          </w:p>
        </w:tc>
      </w:tr>
      <w:tr w:rsidR="004D7B34" w14:paraId="23C8825F" w14:textId="77777777" w:rsidTr="004D7B34">
        <w:tc>
          <w:tcPr>
            <w:tcW w:w="904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6E03D327" w14:textId="77777777" w:rsidR="004D7B34" w:rsidRPr="00E977C3" w:rsidRDefault="004D7B34" w:rsidP="004D7B34">
            <w:pPr>
              <w:spacing w:before="240"/>
              <w:rPr>
                <w:rFonts w:ascii="Arial" w:hAnsi="Arial" w:cs="Arial"/>
                <w:b/>
                <w:sz w:val="6"/>
                <w:szCs w:val="28"/>
              </w:rPr>
            </w:pPr>
          </w:p>
        </w:tc>
      </w:tr>
      <w:tr w:rsidR="004D7B34" w14:paraId="0E19E276" w14:textId="77777777" w:rsidTr="004D7B34">
        <w:trPr>
          <w:trHeight w:val="1352"/>
        </w:trPr>
        <w:tc>
          <w:tcPr>
            <w:tcW w:w="9042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5E3E2C15" w14:textId="58B571AE" w:rsidR="004D7B34" w:rsidRDefault="004D7B34" w:rsidP="004D7B34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11390">
              <w:rPr>
                <w:rFonts w:ascii="Arial" w:hAnsi="Arial" w:cs="Arial"/>
                <w:b/>
                <w:sz w:val="36"/>
                <w:szCs w:val="36"/>
              </w:rPr>
              <w:t xml:space="preserve">Vom </w:t>
            </w:r>
            <w:r w:rsidR="00DC07C6">
              <w:rPr>
                <w:rFonts w:ascii="Arial" w:hAnsi="Arial" w:cs="Arial"/>
                <w:b/>
                <w:sz w:val="36"/>
                <w:szCs w:val="36"/>
              </w:rPr>
              <w:t>08.07.</w:t>
            </w:r>
            <w:r w:rsidR="00D72C93">
              <w:rPr>
                <w:rFonts w:ascii="Arial" w:hAnsi="Arial" w:cs="Arial"/>
                <w:b/>
                <w:sz w:val="36"/>
                <w:szCs w:val="36"/>
              </w:rPr>
              <w:t xml:space="preserve"> bis zum </w:t>
            </w:r>
            <w:r w:rsidR="00DC07C6">
              <w:rPr>
                <w:rFonts w:ascii="Arial" w:hAnsi="Arial" w:cs="Arial"/>
                <w:b/>
                <w:sz w:val="36"/>
                <w:szCs w:val="36"/>
              </w:rPr>
              <w:t>16.07</w:t>
            </w:r>
            <w:r w:rsidR="001004A1">
              <w:rPr>
                <w:rFonts w:ascii="Arial" w:hAnsi="Arial" w:cs="Arial"/>
                <w:b/>
                <w:sz w:val="36"/>
                <w:szCs w:val="36"/>
              </w:rPr>
              <w:t>.</w:t>
            </w:r>
            <w:r w:rsidR="00A959B0">
              <w:rPr>
                <w:rFonts w:ascii="Arial" w:hAnsi="Arial" w:cs="Arial"/>
                <w:b/>
                <w:sz w:val="36"/>
                <w:szCs w:val="36"/>
              </w:rPr>
              <w:t>2026</w:t>
            </w:r>
          </w:p>
          <w:p w14:paraId="122E1CF7" w14:textId="4FA248DD" w:rsidR="004D7B34" w:rsidRPr="00B11390" w:rsidRDefault="004D7B34" w:rsidP="00324A07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83087">
              <w:rPr>
                <w:rFonts w:ascii="Arial" w:hAnsi="Arial" w:cs="Arial"/>
                <w:sz w:val="28"/>
                <w:szCs w:val="28"/>
              </w:rPr>
              <w:t xml:space="preserve">Kurs-Nr.: </w:t>
            </w:r>
            <w:r>
              <w:rPr>
                <w:rFonts w:ascii="Arial" w:hAnsi="Arial" w:cs="Arial"/>
                <w:sz w:val="28"/>
                <w:szCs w:val="28"/>
              </w:rPr>
              <w:t>EH Ausb</w:t>
            </w:r>
            <w:r w:rsidR="00324A07">
              <w:rPr>
                <w:rFonts w:ascii="Arial" w:hAnsi="Arial" w:cs="Arial"/>
                <w:sz w:val="28"/>
                <w:szCs w:val="28"/>
              </w:rPr>
              <w:t>.</w:t>
            </w:r>
            <w:r w:rsidR="00F66933">
              <w:rPr>
                <w:rFonts w:ascii="Arial" w:hAnsi="Arial" w:cs="Arial"/>
                <w:sz w:val="28"/>
                <w:szCs w:val="28"/>
              </w:rPr>
              <w:t>M</w:t>
            </w:r>
            <w:r w:rsidR="00324A07">
              <w:rPr>
                <w:rFonts w:ascii="Arial" w:hAnsi="Arial" w:cs="Arial"/>
                <w:sz w:val="28"/>
                <w:szCs w:val="28"/>
              </w:rPr>
              <w:t>2_</w:t>
            </w:r>
            <w:r w:rsidRPr="00283087">
              <w:rPr>
                <w:rFonts w:ascii="Arial" w:hAnsi="Arial" w:cs="Arial"/>
                <w:sz w:val="28"/>
                <w:szCs w:val="28"/>
              </w:rPr>
              <w:t>0</w:t>
            </w:r>
            <w:r w:rsidR="00C526E0">
              <w:rPr>
                <w:rFonts w:ascii="Arial" w:hAnsi="Arial" w:cs="Arial"/>
                <w:sz w:val="28"/>
                <w:szCs w:val="28"/>
              </w:rPr>
              <w:t>3</w:t>
            </w:r>
            <w:r w:rsidRPr="00283087">
              <w:rPr>
                <w:rFonts w:ascii="Arial" w:hAnsi="Arial" w:cs="Arial"/>
                <w:sz w:val="28"/>
                <w:szCs w:val="28"/>
              </w:rPr>
              <w:t>-</w:t>
            </w:r>
            <w:r w:rsidR="009F0931">
              <w:rPr>
                <w:rFonts w:ascii="Arial" w:hAnsi="Arial" w:cs="Arial"/>
                <w:sz w:val="28"/>
                <w:szCs w:val="28"/>
              </w:rPr>
              <w:t>202</w:t>
            </w:r>
            <w:r w:rsidR="00A959B0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D7B34" w14:paraId="43B0EF95" w14:textId="77777777" w:rsidTr="004D7B34">
        <w:trPr>
          <w:trHeight w:val="1436"/>
        </w:trPr>
        <w:tc>
          <w:tcPr>
            <w:tcW w:w="9042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28ED12F4" w14:textId="77777777" w:rsidR="000D0234" w:rsidRDefault="004D7B34" w:rsidP="000D0234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41F35"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0D0234">
              <w:rPr>
                <w:rFonts w:ascii="Arial" w:hAnsi="Arial" w:cs="Arial"/>
                <w:b/>
                <w:sz w:val="36"/>
                <w:szCs w:val="36"/>
              </w:rPr>
              <w:t>bschluss:</w:t>
            </w:r>
            <w:r w:rsidR="000D0234"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  <w:p w14:paraId="12117B39" w14:textId="12AA6D12" w:rsidR="004D7B34" w:rsidRPr="00524ED5" w:rsidRDefault="000D0234" w:rsidP="000D0234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Erste Hilfe </w:t>
            </w:r>
            <w:r w:rsidR="00A959B0">
              <w:rPr>
                <w:rFonts w:ascii="Arial" w:hAnsi="Arial" w:cs="Arial"/>
                <w:b/>
                <w:sz w:val="36"/>
                <w:szCs w:val="36"/>
              </w:rPr>
              <w:t>Ausbilder/-in</w:t>
            </w:r>
            <w:r w:rsidR="004D7B3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  <w:tr w:rsidR="004D7B34" w14:paraId="761EDE38" w14:textId="77777777" w:rsidTr="004D7B34">
        <w:tc>
          <w:tcPr>
            <w:tcW w:w="9042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75E3F19B" w14:textId="3BCB6633" w:rsidR="004D7B34" w:rsidRDefault="00D206F7" w:rsidP="004D7B34">
            <w:pPr>
              <w:rPr>
                <w:rFonts w:ascii="Arial" w:hAnsi="Arial" w:cs="Arial"/>
                <w:sz w:val="24"/>
                <w:szCs w:val="24"/>
              </w:rPr>
            </w:pPr>
            <w:r w:rsidRPr="00D206F7">
              <w:rPr>
                <w:rFonts w:ascii="Arial" w:hAnsi="Arial" w:cs="Arial"/>
                <w:sz w:val="24"/>
                <w:szCs w:val="24"/>
              </w:rPr>
              <w:t xml:space="preserve">Der Lehrgang erfolgt berufsbegleitend und unterteilt sich in </w:t>
            </w:r>
            <w:r w:rsidR="00DF4FC6">
              <w:rPr>
                <w:rFonts w:ascii="Arial" w:hAnsi="Arial" w:cs="Arial"/>
                <w:sz w:val="24"/>
                <w:szCs w:val="24"/>
              </w:rPr>
              <w:t>zwei</w:t>
            </w:r>
            <w:r w:rsidR="00A959B0">
              <w:rPr>
                <w:rFonts w:ascii="Arial" w:hAnsi="Arial" w:cs="Arial"/>
                <w:sz w:val="24"/>
                <w:szCs w:val="24"/>
              </w:rPr>
              <w:t xml:space="preserve"> Teile. </w:t>
            </w:r>
            <w:r w:rsidRPr="00D206F7">
              <w:rPr>
                <w:rFonts w:ascii="Arial" w:hAnsi="Arial" w:cs="Arial"/>
                <w:sz w:val="24"/>
                <w:szCs w:val="24"/>
              </w:rPr>
              <w:t>Der Schwerpunkt des Lehrgangs liegt bei den theoretischen Grundlagen und dem Training für die praktische Prüfung. Im Anschluss an die Prüfung folgt eine Ho</w:t>
            </w:r>
            <w:r w:rsidR="00A959B0">
              <w:rPr>
                <w:rFonts w:ascii="Arial" w:hAnsi="Arial" w:cs="Arial"/>
                <w:sz w:val="24"/>
                <w:szCs w:val="24"/>
              </w:rPr>
              <w:t xml:space="preserve">spitationsphase, die drei </w:t>
            </w:r>
            <w:proofErr w:type="gramStart"/>
            <w:r w:rsidR="00A959B0">
              <w:rPr>
                <w:rFonts w:ascii="Arial" w:hAnsi="Arial" w:cs="Arial"/>
                <w:sz w:val="24"/>
                <w:szCs w:val="24"/>
              </w:rPr>
              <w:t>Erste</w:t>
            </w:r>
            <w:r w:rsidR="008D03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59B0">
              <w:rPr>
                <w:rFonts w:ascii="Arial" w:hAnsi="Arial" w:cs="Arial"/>
                <w:sz w:val="24"/>
                <w:szCs w:val="24"/>
              </w:rPr>
              <w:t xml:space="preserve">Hilfe </w:t>
            </w:r>
            <w:r w:rsidRPr="00D206F7">
              <w:rPr>
                <w:rFonts w:ascii="Arial" w:hAnsi="Arial" w:cs="Arial"/>
                <w:sz w:val="24"/>
                <w:szCs w:val="24"/>
              </w:rPr>
              <w:t>Kurse</w:t>
            </w:r>
            <w:proofErr w:type="gramEnd"/>
            <w:r w:rsidRPr="00D206F7">
              <w:rPr>
                <w:rFonts w:ascii="Arial" w:hAnsi="Arial" w:cs="Arial"/>
                <w:sz w:val="24"/>
                <w:szCs w:val="24"/>
              </w:rPr>
              <w:t xml:space="preserve"> umfasst.</w:t>
            </w:r>
          </w:p>
          <w:tbl>
            <w:tblPr>
              <w:tblStyle w:val="Tabellenraster"/>
              <w:tblW w:w="8986" w:type="dxa"/>
              <w:tblLook w:val="04A0" w:firstRow="1" w:lastRow="0" w:firstColumn="1" w:lastColumn="0" w:noHBand="0" w:noVBand="1"/>
            </w:tblPr>
            <w:tblGrid>
              <w:gridCol w:w="4523"/>
              <w:gridCol w:w="4463"/>
            </w:tblGrid>
            <w:tr w:rsidR="004D7B34" w14:paraId="0CB1A6C0" w14:textId="77777777" w:rsidTr="00ED3692">
              <w:trPr>
                <w:trHeight w:val="397"/>
              </w:trPr>
              <w:tc>
                <w:tcPr>
                  <w:tcW w:w="4523" w:type="dxa"/>
                  <w:shd w:val="clear" w:color="auto" w:fill="C6D9F1" w:themeFill="text2" w:themeFillTint="33"/>
                  <w:vAlign w:val="center"/>
                </w:tcPr>
                <w:p w14:paraId="44B8B647" w14:textId="2BFE16F8" w:rsidR="004D7B34" w:rsidRDefault="004D7B34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t xml:space="preserve"> </w:t>
                  </w:r>
                  <w:r w:rsidR="00D72C93">
                    <w:t xml:space="preserve">         </w:t>
                  </w:r>
                  <w:r w:rsidR="00DC07C6">
                    <w:rPr>
                      <w:rFonts w:ascii="Arial" w:hAnsi="Arial" w:cs="Arial"/>
                      <w:b/>
                      <w:sz w:val="24"/>
                      <w:szCs w:val="24"/>
                    </w:rPr>
                    <w:t>08.07.2026-13.07.2026</w:t>
                  </w:r>
                </w:p>
              </w:tc>
              <w:tc>
                <w:tcPr>
                  <w:tcW w:w="4463" w:type="dxa"/>
                  <w:shd w:val="clear" w:color="auto" w:fill="C6D9F1" w:themeFill="text2" w:themeFillTint="33"/>
                  <w:vAlign w:val="center"/>
                </w:tcPr>
                <w:p w14:paraId="7D359C14" w14:textId="7331FC7A" w:rsidR="004D7B34" w:rsidRDefault="00A959B0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Web-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Based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-Training</w:t>
                  </w:r>
                  <w:r w:rsidR="006B050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B34" w14:paraId="07BB982C" w14:textId="77777777" w:rsidTr="00DB2EA2">
              <w:trPr>
                <w:trHeight w:val="397"/>
              </w:trPr>
              <w:tc>
                <w:tcPr>
                  <w:tcW w:w="4523" w:type="dxa"/>
                  <w:shd w:val="clear" w:color="auto" w:fill="B6DDE8" w:themeFill="accent5" w:themeFillTint="66"/>
                  <w:vAlign w:val="center"/>
                </w:tcPr>
                <w:p w14:paraId="1656D46A" w14:textId="79AAAB91" w:rsidR="004D7B34" w:rsidRDefault="004D7B34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D72C93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r>
                    <w:t xml:space="preserve"> </w:t>
                  </w:r>
                  <w:r w:rsidR="00DC07C6">
                    <w:rPr>
                      <w:rFonts w:ascii="Arial" w:hAnsi="Arial" w:cs="Arial"/>
                      <w:b/>
                      <w:sz w:val="24"/>
                      <w:szCs w:val="24"/>
                    </w:rPr>
                    <w:t>14.07</w:t>
                  </w:r>
                  <w:r w:rsidR="00A959B0">
                    <w:rPr>
                      <w:rFonts w:ascii="Arial" w:hAnsi="Arial" w:cs="Arial"/>
                      <w:b/>
                      <w:sz w:val="24"/>
                      <w:szCs w:val="24"/>
                    </w:rPr>
                    <w:t>.2026</w:t>
                  </w:r>
                </w:p>
              </w:tc>
              <w:tc>
                <w:tcPr>
                  <w:tcW w:w="4463" w:type="dxa"/>
                  <w:shd w:val="clear" w:color="auto" w:fill="B6DDE8" w:themeFill="accent5" w:themeFillTint="66"/>
                  <w:vAlign w:val="center"/>
                </w:tcPr>
                <w:p w14:paraId="1C1FB6FC" w14:textId="7767CAA8" w:rsidR="004D7B34" w:rsidRDefault="00A959B0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="006B050A">
                    <w:rPr>
                      <w:rFonts w:ascii="Arial" w:hAnsi="Arial" w:cs="Arial"/>
                      <w:sz w:val="24"/>
                      <w:szCs w:val="24"/>
                    </w:rPr>
                    <w:t>rste Lehrprobe</w:t>
                  </w:r>
                  <w:r w:rsidR="00835DBD">
                    <w:rPr>
                      <w:rFonts w:ascii="Arial" w:hAnsi="Arial" w:cs="Arial"/>
                      <w:sz w:val="24"/>
                      <w:szCs w:val="24"/>
                    </w:rPr>
                    <w:t>, Vorbereitung zweite Lehrprobe</w:t>
                  </w:r>
                </w:p>
              </w:tc>
            </w:tr>
            <w:tr w:rsidR="00835DBD" w14:paraId="3BBEFC52" w14:textId="77777777" w:rsidTr="00DB2EA2">
              <w:trPr>
                <w:trHeight w:val="397"/>
              </w:trPr>
              <w:tc>
                <w:tcPr>
                  <w:tcW w:w="4523" w:type="dxa"/>
                  <w:tcBorders>
                    <w:bottom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3391B818" w14:textId="64AC35C5" w:rsidR="00835DBD" w:rsidRPr="00835DBD" w:rsidRDefault="00835DBD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3        </w:t>
                  </w:r>
                  <w:r w:rsidR="00DC07C6">
                    <w:rPr>
                      <w:rFonts w:ascii="Arial" w:hAnsi="Arial" w:cs="Arial"/>
                      <w:b/>
                      <w:sz w:val="24"/>
                      <w:szCs w:val="24"/>
                    </w:rPr>
                    <w:t>15.07</w:t>
                  </w:r>
                  <w:r w:rsidR="00A959B0">
                    <w:rPr>
                      <w:rFonts w:ascii="Arial" w:hAnsi="Arial" w:cs="Arial"/>
                      <w:b/>
                      <w:sz w:val="24"/>
                      <w:szCs w:val="24"/>
                    </w:rPr>
                    <w:t>.2026</w:t>
                  </w:r>
                </w:p>
              </w:tc>
              <w:tc>
                <w:tcPr>
                  <w:tcW w:w="4463" w:type="dxa"/>
                  <w:tcBorders>
                    <w:bottom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78504DA0" w14:textId="77777777" w:rsidR="00835DBD" w:rsidRDefault="00835DBD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Schriftliche Prüfung, Lehrproben</w:t>
                  </w:r>
                </w:p>
              </w:tc>
            </w:tr>
            <w:tr w:rsidR="00835DBD" w14:paraId="27499E77" w14:textId="77777777" w:rsidTr="00DB2EA2">
              <w:trPr>
                <w:trHeight w:val="397"/>
              </w:trPr>
              <w:tc>
                <w:tcPr>
                  <w:tcW w:w="4523" w:type="dxa"/>
                  <w:tcBorders>
                    <w:bottom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28E29FBF" w14:textId="7459FAC6" w:rsidR="00835DBD" w:rsidRPr="00835DBD" w:rsidRDefault="00835DBD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DBD">
                    <w:rPr>
                      <w:rFonts w:ascii="Arial" w:hAnsi="Arial" w:cs="Arial"/>
                      <w:sz w:val="24"/>
                      <w:szCs w:val="24"/>
                    </w:rPr>
                    <w:t xml:space="preserve">4        </w:t>
                  </w:r>
                  <w:r w:rsidR="00DC07C6">
                    <w:rPr>
                      <w:rFonts w:ascii="Arial" w:hAnsi="Arial" w:cs="Arial"/>
                      <w:b/>
                      <w:sz w:val="24"/>
                      <w:szCs w:val="24"/>
                    </w:rPr>
                    <w:t>16.07</w:t>
                  </w:r>
                  <w:r w:rsidR="00A959B0">
                    <w:rPr>
                      <w:rFonts w:ascii="Arial" w:hAnsi="Arial" w:cs="Arial"/>
                      <w:b/>
                      <w:sz w:val="24"/>
                      <w:szCs w:val="24"/>
                    </w:rPr>
                    <w:t>.2026</w:t>
                  </w:r>
                </w:p>
              </w:tc>
              <w:tc>
                <w:tcPr>
                  <w:tcW w:w="4463" w:type="dxa"/>
                  <w:tcBorders>
                    <w:bottom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19172094" w14:textId="77777777" w:rsidR="00835DBD" w:rsidRDefault="00835DBD" w:rsidP="00DC07C6">
                  <w:pPr>
                    <w:framePr w:hSpace="141" w:wrap="around" w:vAnchor="text" w:hAnchor="margin" w:y="-57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DBD">
                    <w:rPr>
                      <w:rFonts w:ascii="Arial" w:hAnsi="Arial" w:cs="Arial"/>
                      <w:sz w:val="24"/>
                      <w:szCs w:val="24"/>
                    </w:rPr>
                    <w:t>Lehrproben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Nachbesprechung schriftliche Prüfung</w:t>
                  </w:r>
                </w:p>
              </w:tc>
            </w:tr>
            <w:tr w:rsidR="004D7B34" w:rsidRPr="00BF59DE" w14:paraId="157D1DEA" w14:textId="77777777" w:rsidTr="00ED3692">
              <w:trPr>
                <w:trHeight w:val="223"/>
              </w:trPr>
              <w:tc>
                <w:tcPr>
                  <w:tcW w:w="8986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E5106C2" w14:textId="77777777" w:rsidR="004D7B34" w:rsidRPr="00E977C3" w:rsidRDefault="004D7B34" w:rsidP="00DC07C6">
                  <w:pPr>
                    <w:framePr w:hSpace="141" w:wrap="around" w:vAnchor="text" w:hAnchor="margin" w:y="-57"/>
                    <w:tabs>
                      <w:tab w:val="left" w:pos="1020"/>
                    </w:tabs>
                    <w:rPr>
                      <w:rFonts w:ascii="Arial" w:hAnsi="Arial" w:cs="Arial"/>
                      <w:sz w:val="2"/>
                      <w:szCs w:val="4"/>
                    </w:rPr>
                  </w:pPr>
                </w:p>
              </w:tc>
            </w:tr>
          </w:tbl>
          <w:p w14:paraId="7BF160E3" w14:textId="77777777" w:rsidR="004D7B34" w:rsidRPr="00EE2EF1" w:rsidRDefault="004D7B34" w:rsidP="004D7B34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4010FE" w14:textId="77777777" w:rsidR="00D206F7" w:rsidRDefault="00D206F7" w:rsidP="00877A4E">
      <w:pPr>
        <w:rPr>
          <w:rFonts w:ascii="Arial" w:hAnsi="Arial" w:cs="Arial"/>
          <w:sz w:val="12"/>
        </w:rPr>
      </w:pPr>
    </w:p>
    <w:p w14:paraId="49D8A37C" w14:textId="44A242F6" w:rsidR="00D206F7" w:rsidRDefault="00D206F7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1FEF9D94" w14:textId="467CF1CF" w:rsidR="001004A1" w:rsidRDefault="001004A1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2045980E" w14:textId="62E20482" w:rsidR="004701FA" w:rsidRDefault="004701FA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1704A344" w14:textId="77777777" w:rsidR="002D2D24" w:rsidRPr="00877A4E" w:rsidRDefault="00877A4E" w:rsidP="00877A4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Allgemeines</w:t>
      </w:r>
      <w:r w:rsidRPr="00AF2BD0">
        <w:rPr>
          <w:rFonts w:ascii="Arial" w:hAnsi="Arial" w:cs="Arial"/>
          <w:b/>
          <w:sz w:val="24"/>
          <w:szCs w:val="24"/>
          <w:u w:val="single"/>
        </w:rPr>
        <w:t>:</w:t>
      </w:r>
    </w:p>
    <w:p w14:paraId="702C4A76" w14:textId="6EC4E598" w:rsidR="006B050A" w:rsidRDefault="00A959B0" w:rsidP="00DF4F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Ausbildung Ausbilder/-in</w:t>
      </w:r>
      <w:r w:rsidR="006B050A" w:rsidRPr="006B050A">
        <w:rPr>
          <w:rFonts w:ascii="Arial" w:hAnsi="Arial" w:cs="Arial"/>
          <w:sz w:val="24"/>
          <w:szCs w:val="24"/>
        </w:rPr>
        <w:t xml:space="preserve"> für Erste Hilfe endet, nach bestandener Prüfung im </w:t>
      </w:r>
      <w:r>
        <w:rPr>
          <w:rFonts w:ascii="Arial" w:hAnsi="Arial" w:cs="Arial"/>
          <w:sz w:val="24"/>
          <w:szCs w:val="24"/>
        </w:rPr>
        <w:t>Themenbereich</w:t>
      </w:r>
      <w:r w:rsidR="006B050A" w:rsidRPr="006B050A">
        <w:rPr>
          <w:rFonts w:ascii="Arial" w:hAnsi="Arial" w:cs="Arial"/>
          <w:sz w:val="24"/>
          <w:szCs w:val="24"/>
        </w:rPr>
        <w:t xml:space="preserve"> 2, mit einer Hospitationsphase und befähigt Sie Erste Hilfe Ausbildungen und Fortbildungen für eine</w:t>
      </w:r>
      <w:r w:rsidR="0045170F">
        <w:rPr>
          <w:rFonts w:ascii="Arial" w:hAnsi="Arial" w:cs="Arial"/>
          <w:sz w:val="24"/>
          <w:szCs w:val="24"/>
        </w:rPr>
        <w:t>,</w:t>
      </w:r>
      <w:r w:rsidR="006B050A" w:rsidRPr="006B050A">
        <w:rPr>
          <w:rFonts w:ascii="Arial" w:hAnsi="Arial" w:cs="Arial"/>
          <w:sz w:val="24"/>
          <w:szCs w:val="24"/>
        </w:rPr>
        <w:t xml:space="preserve"> durch die QSEH der DGUV oder nach FeV</w:t>
      </w:r>
      <w:r w:rsidR="0045170F">
        <w:rPr>
          <w:rFonts w:ascii="Arial" w:hAnsi="Arial" w:cs="Arial"/>
          <w:sz w:val="24"/>
          <w:szCs w:val="24"/>
        </w:rPr>
        <w:t>,</w:t>
      </w:r>
      <w:r w:rsidR="006B050A" w:rsidRPr="006B050A">
        <w:rPr>
          <w:rFonts w:ascii="Arial" w:hAnsi="Arial" w:cs="Arial"/>
          <w:sz w:val="24"/>
          <w:szCs w:val="24"/>
        </w:rPr>
        <w:t xml:space="preserve"> durch das jeweilige RP ermächtigte Stelle zu halten. </w:t>
      </w:r>
    </w:p>
    <w:p w14:paraId="41103D35" w14:textId="1DBEB949" w:rsidR="00DF4FC6" w:rsidRPr="00DF4FC6" w:rsidRDefault="00DF4FC6" w:rsidP="00DF4FC6">
      <w:pPr>
        <w:rPr>
          <w:rFonts w:ascii="Arial" w:hAnsi="Arial" w:cs="Arial"/>
          <w:sz w:val="24"/>
          <w:szCs w:val="24"/>
        </w:rPr>
      </w:pPr>
      <w:r w:rsidRPr="00DF4FC6">
        <w:rPr>
          <w:rFonts w:ascii="Arial" w:hAnsi="Arial" w:cs="Arial"/>
          <w:sz w:val="24"/>
          <w:szCs w:val="24"/>
        </w:rPr>
        <w:t xml:space="preserve">Mit unserem Angebot möchten wir Personen ansprechen, die Interesse an einer verantwortungsvollen Ausbildertätigkeit haben. Erste Hilfe </w:t>
      </w:r>
      <w:r w:rsidR="00A959B0">
        <w:rPr>
          <w:rFonts w:ascii="Arial" w:hAnsi="Arial" w:cs="Arial"/>
          <w:sz w:val="24"/>
          <w:szCs w:val="24"/>
        </w:rPr>
        <w:t>Ausbilder/-innen</w:t>
      </w:r>
      <w:r w:rsidRPr="00DF4FC6">
        <w:rPr>
          <w:rFonts w:ascii="Arial" w:hAnsi="Arial" w:cs="Arial"/>
          <w:sz w:val="24"/>
          <w:szCs w:val="24"/>
        </w:rPr>
        <w:t xml:space="preserve"> trainieren die Bevölkerung in der Erstversorgung erkrankter und verletzter Personen und sind daher ein essenzieller Teil der Rettungskette. </w:t>
      </w:r>
    </w:p>
    <w:p w14:paraId="2708F3A5" w14:textId="14D1EF1F" w:rsidR="00DF4FC6" w:rsidRPr="00DF4FC6" w:rsidRDefault="00DF4FC6" w:rsidP="00DF4FC6">
      <w:pPr>
        <w:rPr>
          <w:rFonts w:ascii="Arial" w:hAnsi="Arial" w:cs="Arial"/>
          <w:sz w:val="24"/>
          <w:szCs w:val="24"/>
        </w:rPr>
      </w:pPr>
      <w:r w:rsidRPr="00DF4FC6">
        <w:rPr>
          <w:rFonts w:ascii="Arial" w:hAnsi="Arial" w:cs="Arial"/>
          <w:sz w:val="24"/>
          <w:szCs w:val="24"/>
        </w:rPr>
        <w:t xml:space="preserve">Der Lehrgang (beide </w:t>
      </w:r>
      <w:r w:rsidR="00A959B0">
        <w:rPr>
          <w:rFonts w:ascii="Arial" w:hAnsi="Arial" w:cs="Arial"/>
          <w:sz w:val="24"/>
          <w:szCs w:val="24"/>
        </w:rPr>
        <w:t>Themenbereiche</w:t>
      </w:r>
      <w:r w:rsidRPr="00DF4FC6">
        <w:rPr>
          <w:rFonts w:ascii="Arial" w:hAnsi="Arial" w:cs="Arial"/>
          <w:sz w:val="24"/>
          <w:szCs w:val="24"/>
        </w:rPr>
        <w:t>) erfolgt berufsbegleitend</w:t>
      </w:r>
      <w:r w:rsidR="00A959B0">
        <w:rPr>
          <w:rFonts w:ascii="Arial" w:hAnsi="Arial" w:cs="Arial"/>
          <w:sz w:val="24"/>
          <w:szCs w:val="24"/>
        </w:rPr>
        <w:t>.</w:t>
      </w:r>
      <w:r w:rsidRPr="00DF4FC6">
        <w:rPr>
          <w:rFonts w:ascii="Arial" w:hAnsi="Arial" w:cs="Arial"/>
          <w:sz w:val="24"/>
          <w:szCs w:val="24"/>
        </w:rPr>
        <w:t xml:space="preserve"> Er folgt dabei den Vorgaben des DGUV Grundsatz 304 - 001. Selbstlernbausteine, Präsenzbausteine und praktische Übungen werden hierbei zu einem sinnvollen Gesamtkonzept zusammengesetzt. Der schriftlichen und praktischen Prüfung folgt bei Bestehen eine Hospitationsphase (i</w:t>
      </w:r>
      <w:r w:rsidR="00A959B0">
        <w:rPr>
          <w:rFonts w:ascii="Arial" w:hAnsi="Arial" w:cs="Arial"/>
          <w:sz w:val="24"/>
          <w:szCs w:val="24"/>
        </w:rPr>
        <w:t xml:space="preserve">n der Regel drei </w:t>
      </w:r>
      <w:proofErr w:type="gramStart"/>
      <w:r w:rsidR="00A959B0">
        <w:rPr>
          <w:rFonts w:ascii="Arial" w:hAnsi="Arial" w:cs="Arial"/>
          <w:sz w:val="24"/>
          <w:szCs w:val="24"/>
        </w:rPr>
        <w:t xml:space="preserve">Erste Hilfe </w:t>
      </w:r>
      <w:r w:rsidRPr="00DF4FC6">
        <w:rPr>
          <w:rFonts w:ascii="Arial" w:hAnsi="Arial" w:cs="Arial"/>
          <w:sz w:val="24"/>
          <w:szCs w:val="24"/>
        </w:rPr>
        <w:t>Kurse</w:t>
      </w:r>
      <w:proofErr w:type="gramEnd"/>
      <w:r w:rsidRPr="00DF4FC6">
        <w:rPr>
          <w:rFonts w:ascii="Arial" w:hAnsi="Arial" w:cs="Arial"/>
          <w:sz w:val="24"/>
          <w:szCs w:val="24"/>
        </w:rPr>
        <w:t>), in der</w:t>
      </w:r>
      <w:r w:rsidR="00A959B0">
        <w:rPr>
          <w:rFonts w:ascii="Arial" w:hAnsi="Arial" w:cs="Arial"/>
          <w:sz w:val="24"/>
          <w:szCs w:val="24"/>
        </w:rPr>
        <w:t>/die</w:t>
      </w:r>
      <w:r w:rsidRPr="00DF4FC6">
        <w:rPr>
          <w:rFonts w:ascii="Arial" w:hAnsi="Arial" w:cs="Arial"/>
          <w:sz w:val="24"/>
          <w:szCs w:val="24"/>
        </w:rPr>
        <w:t xml:space="preserve"> </w:t>
      </w:r>
      <w:r w:rsidR="00A959B0">
        <w:rPr>
          <w:rFonts w:ascii="Arial" w:hAnsi="Arial" w:cs="Arial"/>
          <w:sz w:val="24"/>
          <w:szCs w:val="24"/>
        </w:rPr>
        <w:t>Ausbilder/-in</w:t>
      </w:r>
      <w:r w:rsidRPr="00DF4FC6">
        <w:rPr>
          <w:rFonts w:ascii="Arial" w:hAnsi="Arial" w:cs="Arial"/>
          <w:sz w:val="24"/>
          <w:szCs w:val="24"/>
        </w:rPr>
        <w:t xml:space="preserve"> durch eine/n erfahrene/n Kollegen/in beobachtet werden und Feedback zu dem Unterricht bekommen.</w:t>
      </w:r>
    </w:p>
    <w:p w14:paraId="1D77CF2B" w14:textId="3EA6985E" w:rsidR="00DF4FC6" w:rsidRPr="00DF4FC6" w:rsidRDefault="00DF4FC6" w:rsidP="00DF4FC6">
      <w:pPr>
        <w:rPr>
          <w:rFonts w:ascii="Arial" w:hAnsi="Arial" w:cs="Arial"/>
          <w:sz w:val="24"/>
          <w:szCs w:val="24"/>
        </w:rPr>
      </w:pPr>
      <w:r w:rsidRPr="00DF4FC6">
        <w:rPr>
          <w:rFonts w:ascii="Arial" w:hAnsi="Arial" w:cs="Arial"/>
          <w:sz w:val="24"/>
          <w:szCs w:val="24"/>
        </w:rPr>
        <w:t>Neben Grundlagen in den Bereichen Pädagogik, Kommunikation, Hygiene, Lehrmethoden und Vorschriften/Recht werden im Lehrgang zwei Lehrproben von allen Teilnehme</w:t>
      </w:r>
      <w:r w:rsidR="00A959B0">
        <w:rPr>
          <w:rFonts w:ascii="Arial" w:hAnsi="Arial" w:cs="Arial"/>
          <w:sz w:val="24"/>
          <w:szCs w:val="24"/>
        </w:rPr>
        <w:t>r/-innen</w:t>
      </w:r>
      <w:r w:rsidRPr="00DF4FC6">
        <w:rPr>
          <w:rFonts w:ascii="Arial" w:hAnsi="Arial" w:cs="Arial"/>
          <w:sz w:val="24"/>
          <w:szCs w:val="24"/>
        </w:rPr>
        <w:t xml:space="preserve"> gehalten. Die zweite Lehrprobe ist gleichzeitig die praktische Prüfung.</w:t>
      </w:r>
    </w:p>
    <w:p w14:paraId="18537060" w14:textId="77777777" w:rsidR="00DF4FC6" w:rsidRPr="00DF4FC6" w:rsidRDefault="00DF4FC6" w:rsidP="00DF4FC6">
      <w:pPr>
        <w:rPr>
          <w:rFonts w:ascii="Arial" w:hAnsi="Arial" w:cs="Arial"/>
          <w:sz w:val="24"/>
          <w:szCs w:val="24"/>
        </w:rPr>
      </w:pPr>
      <w:r w:rsidRPr="00DF4FC6">
        <w:rPr>
          <w:rFonts w:ascii="Arial" w:hAnsi="Arial" w:cs="Arial"/>
          <w:sz w:val="24"/>
          <w:szCs w:val="24"/>
        </w:rPr>
        <w:t>Die Hospitationslehrgänge können bei einer kooperierenden Institution gehalten werden.</w:t>
      </w:r>
    </w:p>
    <w:p w14:paraId="3484600F" w14:textId="77777777" w:rsidR="00DB5C79" w:rsidRDefault="00DB5C79" w:rsidP="00DF4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A81EC" w14:textId="7E466D0B" w:rsidR="00F22B2A" w:rsidRPr="00F22B2A" w:rsidRDefault="004701FA" w:rsidP="00DF4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42C72DA8" wp14:editId="7C5F4AFD">
            <wp:simplePos x="0" y="0"/>
            <wp:positionH relativeFrom="margin">
              <wp:align>right</wp:align>
            </wp:positionH>
            <wp:positionV relativeFrom="paragraph">
              <wp:posOffset>893445</wp:posOffset>
            </wp:positionV>
            <wp:extent cx="1552575" cy="895985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6BA">
        <w:rPr>
          <w:rFonts w:ascii="Arial" w:hAnsi="Arial" w:cs="Arial"/>
          <w:sz w:val="24"/>
          <w:szCs w:val="24"/>
        </w:rPr>
        <w:br w:type="page"/>
      </w:r>
    </w:p>
    <w:p w14:paraId="4F6A1298" w14:textId="3B8774AA" w:rsidR="00D807A5" w:rsidRPr="00D807A5" w:rsidRDefault="00A959B0" w:rsidP="00D807A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Kosten</w:t>
      </w:r>
    </w:p>
    <w:p w14:paraId="33584103" w14:textId="77777777" w:rsidR="00D807A5" w:rsidRPr="00D807A5" w:rsidRDefault="00D807A5" w:rsidP="00D80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B2251" w14:textId="5126F38E" w:rsidR="004701FA" w:rsidRPr="00124003" w:rsidRDefault="00B5681A" w:rsidP="00470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Lehrgangsgebühr beträgt </w:t>
      </w:r>
      <w:r w:rsidR="009F0931">
        <w:rPr>
          <w:rFonts w:ascii="Arial" w:hAnsi="Arial" w:cs="Arial"/>
          <w:sz w:val="24"/>
          <w:szCs w:val="24"/>
        </w:rPr>
        <w:t>415</w:t>
      </w:r>
      <w:r w:rsidR="006037B2">
        <w:rPr>
          <w:rFonts w:ascii="Arial" w:hAnsi="Arial" w:cs="Arial"/>
          <w:sz w:val="24"/>
          <w:szCs w:val="24"/>
        </w:rPr>
        <w:t>,– Euro</w:t>
      </w:r>
      <w:r w:rsidR="008123DE">
        <w:rPr>
          <w:rFonts w:ascii="Arial" w:hAnsi="Arial" w:cs="Arial"/>
          <w:sz w:val="24"/>
          <w:szCs w:val="24"/>
        </w:rPr>
        <w:t>.</w:t>
      </w:r>
      <w:r w:rsidR="00B0621C">
        <w:rPr>
          <w:rFonts w:ascii="Arial" w:hAnsi="Arial" w:cs="Arial"/>
          <w:sz w:val="24"/>
          <w:szCs w:val="24"/>
        </w:rPr>
        <w:t xml:space="preserve"> </w:t>
      </w:r>
      <w:bookmarkStart w:id="0" w:name="_Hlk51141621"/>
    </w:p>
    <w:bookmarkEnd w:id="0"/>
    <w:p w14:paraId="6C18FE0F" w14:textId="77777777" w:rsidR="00D807A5" w:rsidRPr="00D807A5" w:rsidRDefault="00D807A5" w:rsidP="00D80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7697B" w14:textId="77777777" w:rsidR="00D807A5" w:rsidRPr="00D807A5" w:rsidRDefault="00D807A5" w:rsidP="00D807A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07A5">
        <w:rPr>
          <w:rFonts w:ascii="Arial" w:hAnsi="Arial" w:cs="Arial"/>
          <w:b/>
          <w:sz w:val="24"/>
          <w:szCs w:val="24"/>
          <w:u w:val="single"/>
        </w:rPr>
        <w:t>Voraussetzungen</w:t>
      </w:r>
    </w:p>
    <w:p w14:paraId="03F65A0C" w14:textId="77777777" w:rsidR="00D807A5" w:rsidRDefault="00D807A5" w:rsidP="00D80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920FB" w14:textId="06408222" w:rsidR="00A22570" w:rsidRDefault="00DB5C79" w:rsidP="00165953">
      <w:pPr>
        <w:pStyle w:val="Listenabsatz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Erste Hilfe </w:t>
      </w:r>
      <w:r w:rsidR="00A959B0">
        <w:rPr>
          <w:rFonts w:ascii="Arial" w:hAnsi="Arial" w:cs="Arial"/>
          <w:sz w:val="24"/>
          <w:szCs w:val="24"/>
        </w:rPr>
        <w:t>Ausbilder/-in</w:t>
      </w:r>
      <w:r w:rsidR="009F0931">
        <w:rPr>
          <w:rFonts w:ascii="Arial" w:hAnsi="Arial" w:cs="Arial"/>
          <w:sz w:val="24"/>
          <w:szCs w:val="24"/>
        </w:rPr>
        <w:t xml:space="preserve"> L</w:t>
      </w:r>
      <w:r w:rsidR="00165953">
        <w:rPr>
          <w:rFonts w:ascii="Arial" w:hAnsi="Arial" w:cs="Arial"/>
          <w:sz w:val="24"/>
          <w:szCs w:val="24"/>
        </w:rPr>
        <w:t xml:space="preserve">ehrgang </w:t>
      </w:r>
      <w:r w:rsidR="00A959B0">
        <w:rPr>
          <w:rFonts w:ascii="Arial" w:hAnsi="Arial" w:cs="Arial"/>
          <w:sz w:val="24"/>
          <w:szCs w:val="24"/>
        </w:rPr>
        <w:t>Themenbereich</w:t>
      </w:r>
      <w:r w:rsidR="00165953">
        <w:rPr>
          <w:rFonts w:ascii="Arial" w:hAnsi="Arial" w:cs="Arial"/>
          <w:sz w:val="24"/>
          <w:szCs w:val="24"/>
        </w:rPr>
        <w:t xml:space="preserve"> 1</w:t>
      </w:r>
      <w:r w:rsidR="006B050A">
        <w:rPr>
          <w:rFonts w:ascii="Arial" w:hAnsi="Arial" w:cs="Arial"/>
          <w:sz w:val="24"/>
          <w:szCs w:val="24"/>
        </w:rPr>
        <w:t>¹</w:t>
      </w:r>
    </w:p>
    <w:p w14:paraId="36814FD3" w14:textId="77777777" w:rsidR="006B050A" w:rsidRPr="006B050A" w:rsidRDefault="006B050A" w:rsidP="006B050A">
      <w:pPr>
        <w:pStyle w:val="Listenabsatz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50A">
        <w:rPr>
          <w:rFonts w:ascii="Arial" w:hAnsi="Arial" w:cs="Arial"/>
          <w:sz w:val="24"/>
          <w:szCs w:val="24"/>
        </w:rPr>
        <w:t>Der Nachweis über o.g. Voraussetzungen ist mit der Anmeldung einzureichen</w:t>
      </w:r>
    </w:p>
    <w:p w14:paraId="5DEC1E78" w14:textId="55FEC418" w:rsidR="006B050A" w:rsidRPr="006B050A" w:rsidRDefault="0045170F" w:rsidP="006B050A">
      <w:pPr>
        <w:pStyle w:val="Listenabsatz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Online-</w:t>
      </w:r>
      <w:r w:rsidR="006B050A" w:rsidRPr="006B050A">
        <w:rPr>
          <w:rFonts w:ascii="Arial" w:hAnsi="Arial" w:cs="Arial"/>
          <w:sz w:val="24"/>
          <w:szCs w:val="24"/>
        </w:rPr>
        <w:t xml:space="preserve">Zugang über PC oder Tablet </w:t>
      </w:r>
      <w:r w:rsidR="006B050A" w:rsidRPr="006B050A">
        <w:rPr>
          <w:rFonts w:ascii="Arial" w:hAnsi="Arial" w:cs="Arial"/>
          <w:sz w:val="20"/>
          <w:szCs w:val="20"/>
        </w:rPr>
        <w:t>(Mobiltelefone sind grundsätzlich auch möglich, jedoch nicht zu empfehlen)</w:t>
      </w:r>
    </w:p>
    <w:p w14:paraId="36A2ED83" w14:textId="77777777" w:rsidR="00165953" w:rsidRDefault="00165953" w:rsidP="00165953">
      <w:pPr>
        <w:pStyle w:val="Listenabsatz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37E9A80" w14:textId="652C3400" w:rsidR="00A22570" w:rsidRDefault="00E67A80" w:rsidP="009F0931">
      <w:pPr>
        <w:pStyle w:val="Listenabsatz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67A80">
        <w:rPr>
          <w:rFonts w:ascii="Arial" w:hAnsi="Arial" w:cs="Arial"/>
          <w:sz w:val="24"/>
          <w:szCs w:val="24"/>
        </w:rPr>
        <w:t>¹</w:t>
      </w:r>
      <w:r>
        <w:rPr>
          <w:rFonts w:ascii="Arial" w:hAnsi="Arial" w:cs="Arial"/>
          <w:sz w:val="24"/>
          <w:szCs w:val="24"/>
        </w:rPr>
        <w:t xml:space="preserve"> </w:t>
      </w:r>
      <w:r w:rsidR="0045170F">
        <w:rPr>
          <w:rFonts w:ascii="Arial" w:hAnsi="Arial" w:cs="Arial"/>
          <w:sz w:val="20"/>
          <w:szCs w:val="20"/>
        </w:rPr>
        <w:t>Die ä</w:t>
      </w:r>
      <w:r w:rsidRPr="00E67A80">
        <w:rPr>
          <w:rFonts w:ascii="Arial" w:hAnsi="Arial" w:cs="Arial"/>
          <w:sz w:val="20"/>
          <w:szCs w:val="20"/>
        </w:rPr>
        <w:t>rztliche Approbation</w:t>
      </w:r>
      <w:r w:rsidR="009F0931">
        <w:rPr>
          <w:rFonts w:ascii="Arial" w:hAnsi="Arial" w:cs="Arial"/>
          <w:sz w:val="20"/>
          <w:szCs w:val="20"/>
        </w:rPr>
        <w:t xml:space="preserve"> sowie eine Ausbildung zum</w:t>
      </w:r>
      <w:r w:rsidR="00A959B0">
        <w:rPr>
          <w:rFonts w:ascii="Arial" w:hAnsi="Arial" w:cs="Arial"/>
          <w:sz w:val="20"/>
          <w:szCs w:val="20"/>
        </w:rPr>
        <w:t>/zur Praxisanleiter/-</w:t>
      </w:r>
      <w:r w:rsidR="009F0931">
        <w:rPr>
          <w:rFonts w:ascii="Arial" w:hAnsi="Arial" w:cs="Arial"/>
          <w:sz w:val="20"/>
          <w:szCs w:val="20"/>
        </w:rPr>
        <w:t>in</w:t>
      </w:r>
      <w:r w:rsidRPr="00E67A80">
        <w:rPr>
          <w:rFonts w:ascii="Arial" w:hAnsi="Arial" w:cs="Arial"/>
          <w:sz w:val="20"/>
          <w:szCs w:val="20"/>
        </w:rPr>
        <w:t xml:space="preserve"> kann als </w:t>
      </w:r>
      <w:r w:rsidR="00A959B0">
        <w:rPr>
          <w:rFonts w:ascii="Arial" w:hAnsi="Arial" w:cs="Arial"/>
          <w:sz w:val="20"/>
          <w:szCs w:val="20"/>
        </w:rPr>
        <w:t>Themenbereich</w:t>
      </w:r>
      <w:r w:rsidRPr="00E67A80">
        <w:rPr>
          <w:rFonts w:ascii="Arial" w:hAnsi="Arial" w:cs="Arial"/>
          <w:sz w:val="20"/>
          <w:szCs w:val="20"/>
        </w:rPr>
        <w:t xml:space="preserve"> 1 anerkannt werden.</w:t>
      </w:r>
      <w:r w:rsidR="009F0931">
        <w:rPr>
          <w:rFonts w:ascii="Arial" w:hAnsi="Arial" w:cs="Arial"/>
          <w:sz w:val="20"/>
          <w:szCs w:val="20"/>
        </w:rPr>
        <w:t xml:space="preserve"> Die Anmeldung zum vorhergehenden </w:t>
      </w:r>
      <w:r w:rsidR="00A959B0">
        <w:rPr>
          <w:rFonts w:ascii="Arial" w:hAnsi="Arial" w:cs="Arial"/>
          <w:sz w:val="20"/>
          <w:szCs w:val="20"/>
        </w:rPr>
        <w:t xml:space="preserve">Themenbereich </w:t>
      </w:r>
      <w:r w:rsidR="009F0931">
        <w:rPr>
          <w:rFonts w:ascii="Arial" w:hAnsi="Arial" w:cs="Arial"/>
          <w:sz w:val="20"/>
          <w:szCs w:val="20"/>
        </w:rPr>
        <w:t xml:space="preserve">1 an unserer Schule gilt </w:t>
      </w:r>
      <w:r w:rsidR="00A959B0">
        <w:rPr>
          <w:rFonts w:ascii="Arial" w:hAnsi="Arial" w:cs="Arial"/>
          <w:sz w:val="20"/>
          <w:szCs w:val="20"/>
        </w:rPr>
        <w:t>ebenso.</w:t>
      </w:r>
    </w:p>
    <w:p w14:paraId="55F0B4D8" w14:textId="77777777" w:rsidR="00E67A80" w:rsidRPr="00A22570" w:rsidRDefault="00E67A80" w:rsidP="00E67A80">
      <w:pPr>
        <w:pStyle w:val="Listenabsatz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383A5F84" w14:textId="77777777" w:rsidR="00A959B0" w:rsidRDefault="001C64A8" w:rsidP="00A959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Lehrgangsort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="00A959B0" w:rsidRPr="001C64A8">
        <w:rPr>
          <w:rFonts w:ascii="Arial" w:hAnsi="Arial" w:cs="Arial"/>
          <w:sz w:val="24"/>
          <w:szCs w:val="24"/>
        </w:rPr>
        <w:t>Eigenbetrieb R</w:t>
      </w:r>
      <w:r w:rsidR="00A959B0">
        <w:rPr>
          <w:rFonts w:ascii="Arial" w:hAnsi="Arial" w:cs="Arial"/>
          <w:sz w:val="24"/>
          <w:szCs w:val="24"/>
        </w:rPr>
        <w:t>ettungs</w:t>
      </w:r>
      <w:r w:rsidR="00A959B0" w:rsidRPr="001C64A8">
        <w:rPr>
          <w:rFonts w:ascii="Arial" w:hAnsi="Arial" w:cs="Arial"/>
          <w:sz w:val="24"/>
          <w:szCs w:val="24"/>
        </w:rPr>
        <w:t>dienst</w:t>
      </w:r>
      <w:r w:rsidR="00A959B0">
        <w:rPr>
          <w:rFonts w:ascii="Arial" w:hAnsi="Arial" w:cs="Arial"/>
          <w:sz w:val="24"/>
          <w:szCs w:val="24"/>
        </w:rPr>
        <w:t xml:space="preserve"> </w:t>
      </w:r>
      <w:r w:rsidR="00A959B0" w:rsidRPr="001C64A8">
        <w:rPr>
          <w:rFonts w:ascii="Arial" w:hAnsi="Arial" w:cs="Arial"/>
          <w:sz w:val="24"/>
          <w:szCs w:val="24"/>
        </w:rPr>
        <w:t>des Kreis</w:t>
      </w:r>
      <w:r w:rsidR="00A959B0">
        <w:rPr>
          <w:rFonts w:ascii="Arial" w:hAnsi="Arial" w:cs="Arial"/>
          <w:sz w:val="24"/>
          <w:szCs w:val="24"/>
        </w:rPr>
        <w:t>es</w:t>
      </w:r>
      <w:r w:rsidR="00A959B0" w:rsidRPr="001C64A8">
        <w:rPr>
          <w:rFonts w:ascii="Arial" w:hAnsi="Arial" w:cs="Arial"/>
          <w:sz w:val="24"/>
          <w:szCs w:val="24"/>
        </w:rPr>
        <w:t xml:space="preserve"> Offenbach</w:t>
      </w:r>
      <w:r w:rsidR="00A959B0">
        <w:rPr>
          <w:rFonts w:ascii="Arial" w:hAnsi="Arial" w:cs="Arial"/>
          <w:b/>
          <w:sz w:val="24"/>
          <w:szCs w:val="24"/>
          <w:u w:val="single"/>
        </w:rPr>
        <w:br/>
      </w:r>
      <w:r w:rsidR="00A959B0" w:rsidRPr="001C64A8">
        <w:rPr>
          <w:rFonts w:ascii="Arial" w:hAnsi="Arial" w:cs="Arial"/>
          <w:sz w:val="24"/>
          <w:szCs w:val="24"/>
        </w:rPr>
        <w:t xml:space="preserve">Rettungsdienstschule </w:t>
      </w:r>
      <w:r w:rsidR="00A959B0">
        <w:rPr>
          <w:rFonts w:ascii="Arial" w:hAnsi="Arial" w:cs="Arial"/>
          <w:sz w:val="24"/>
          <w:szCs w:val="24"/>
        </w:rPr>
        <w:t>– TEAM ERD</w:t>
      </w:r>
    </w:p>
    <w:p w14:paraId="326F2804" w14:textId="77777777" w:rsidR="00A959B0" w:rsidRPr="001C64A8" w:rsidRDefault="00A959B0" w:rsidP="00A95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5EEBDB" w14:textId="77777777" w:rsidR="00A959B0" w:rsidRPr="001C64A8" w:rsidRDefault="00A959B0" w:rsidP="00A959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4A8">
        <w:rPr>
          <w:rFonts w:ascii="Arial" w:hAnsi="Arial" w:cs="Arial"/>
          <w:sz w:val="24"/>
          <w:szCs w:val="24"/>
        </w:rPr>
        <w:t>Gottlieb-Daimler-Str. 10</w:t>
      </w:r>
    </w:p>
    <w:p w14:paraId="6D8B188E" w14:textId="77777777" w:rsidR="00A959B0" w:rsidRPr="0009796D" w:rsidRDefault="00A959B0" w:rsidP="00A959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4A8">
        <w:rPr>
          <w:rFonts w:ascii="Arial" w:hAnsi="Arial" w:cs="Arial"/>
          <w:sz w:val="24"/>
          <w:szCs w:val="24"/>
        </w:rPr>
        <w:t>63128 Dietzenbach</w:t>
      </w:r>
    </w:p>
    <w:p w14:paraId="59A8BD4B" w14:textId="2DEB5576" w:rsidR="0009796D" w:rsidRDefault="0009796D" w:rsidP="00A95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31C04" w14:textId="77777777" w:rsidR="00A959B0" w:rsidRDefault="00A959B0" w:rsidP="00A959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Kontakt</w:t>
      </w:r>
    </w:p>
    <w:p w14:paraId="01D68AEA" w14:textId="77777777" w:rsidR="00A959B0" w:rsidRPr="00BB421C" w:rsidRDefault="00A959B0" w:rsidP="00A959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9BF519" w14:textId="7549B186" w:rsidR="00A959B0" w:rsidRPr="00220898" w:rsidRDefault="00A959B0" w:rsidP="00DC0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0898">
        <w:rPr>
          <w:rFonts w:ascii="Arial" w:hAnsi="Arial" w:cs="Arial"/>
          <w:sz w:val="24"/>
          <w:szCs w:val="24"/>
        </w:rPr>
        <w:t xml:space="preserve">Email : </w:t>
      </w:r>
      <w:r w:rsidRPr="00220898">
        <w:rPr>
          <w:rFonts w:ascii="Arial" w:hAnsi="Arial" w:cs="Arial"/>
          <w:sz w:val="24"/>
          <w:szCs w:val="24"/>
        </w:rPr>
        <w:tab/>
      </w:r>
      <w:hyperlink r:id="rId9" w:history="1">
        <w:r w:rsidRPr="00454933">
          <w:rPr>
            <w:rStyle w:val="Hyperlink"/>
            <w:rFonts w:ascii="Arial" w:hAnsi="Arial" w:cs="Arial"/>
            <w:sz w:val="24"/>
            <w:szCs w:val="24"/>
          </w:rPr>
          <w:t>rettungsdienstschule@erd-kreis-of.de</w:t>
        </w:r>
      </w:hyperlink>
      <w:r w:rsidR="00DC07C6">
        <w:rPr>
          <w:rStyle w:val="Hyperlink"/>
          <w:rFonts w:ascii="Arial" w:hAnsi="Arial" w:cs="Arial"/>
          <w:sz w:val="24"/>
          <w:szCs w:val="24"/>
        </w:rPr>
        <w:tab/>
      </w:r>
      <w:bookmarkStart w:id="1" w:name="_GoBack"/>
      <w:bookmarkEnd w:id="1"/>
    </w:p>
    <w:p w14:paraId="60167B80" w14:textId="77777777" w:rsidR="00A959B0" w:rsidRPr="00F53512" w:rsidRDefault="00A959B0" w:rsidP="00A959B0">
      <w:pPr>
        <w:spacing w:after="0" w:line="240" w:lineRule="auto"/>
        <w:rPr>
          <w:rFonts w:ascii="Arial" w:hAnsi="Arial" w:cs="Arial"/>
          <w:noProof/>
          <w:sz w:val="24"/>
          <w:szCs w:val="24"/>
          <w:lang w:eastAsia="de-DE"/>
        </w:rPr>
      </w:pPr>
      <w:proofErr w:type="gramStart"/>
      <w:r w:rsidRPr="00F53512">
        <w:rPr>
          <w:rFonts w:ascii="Arial" w:hAnsi="Arial" w:cs="Arial"/>
          <w:sz w:val="24"/>
          <w:szCs w:val="24"/>
        </w:rPr>
        <w:t>Fax :</w:t>
      </w:r>
      <w:proofErr w:type="gramEnd"/>
      <w:r w:rsidRPr="00F53512">
        <w:rPr>
          <w:rFonts w:ascii="Arial" w:hAnsi="Arial" w:cs="Arial"/>
          <w:sz w:val="24"/>
          <w:szCs w:val="24"/>
        </w:rPr>
        <w:tab/>
      </w:r>
      <w:r w:rsidRPr="00F53512">
        <w:rPr>
          <w:rFonts w:ascii="Arial" w:hAnsi="Arial" w:cs="Arial"/>
          <w:sz w:val="24"/>
          <w:szCs w:val="24"/>
        </w:rPr>
        <w:tab/>
        <w:t xml:space="preserve">06074 / 8180 – </w:t>
      </w:r>
      <w:r>
        <w:rPr>
          <w:rFonts w:ascii="Arial" w:hAnsi="Arial" w:cs="Arial"/>
          <w:noProof/>
          <w:sz w:val="24"/>
          <w:szCs w:val="24"/>
          <w:lang w:eastAsia="de-DE"/>
        </w:rPr>
        <w:t>63960</w:t>
      </w:r>
    </w:p>
    <w:p w14:paraId="598CCFEA" w14:textId="0A112BDD" w:rsidR="00A959B0" w:rsidRDefault="00A959B0" w:rsidP="00A959B0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  <w:r w:rsidRPr="00220898">
        <w:rPr>
          <w:rFonts w:ascii="Arial" w:hAnsi="Arial" w:cs="Arial"/>
          <w:noProof/>
          <w:sz w:val="24"/>
          <w:szCs w:val="24"/>
          <w:lang w:eastAsia="de-DE"/>
        </w:rPr>
        <w:t xml:space="preserve">Web : </w:t>
      </w:r>
      <w:r w:rsidRPr="00220898">
        <w:rPr>
          <w:rFonts w:ascii="Arial" w:hAnsi="Arial" w:cs="Arial"/>
          <w:noProof/>
          <w:sz w:val="24"/>
          <w:szCs w:val="24"/>
          <w:lang w:eastAsia="de-DE"/>
        </w:rPr>
        <w:tab/>
      </w:r>
      <w:r w:rsidRPr="00220898">
        <w:rPr>
          <w:rFonts w:ascii="Arial" w:hAnsi="Arial" w:cs="Arial"/>
          <w:noProof/>
          <w:sz w:val="24"/>
          <w:szCs w:val="24"/>
          <w:lang w:eastAsia="de-DE"/>
        </w:rPr>
        <w:tab/>
      </w:r>
      <w:hyperlink r:id="rId10" w:history="1">
        <w:r w:rsidRPr="00220898">
          <w:rPr>
            <w:rStyle w:val="Hyperlink"/>
            <w:rFonts w:ascii="Arial" w:hAnsi="Arial" w:cs="Arial"/>
            <w:noProof/>
            <w:sz w:val="24"/>
            <w:szCs w:val="24"/>
            <w:lang w:eastAsia="de-DE"/>
          </w:rPr>
          <w:t>http://erd-kreis-offenbach.de</w:t>
        </w:r>
      </w:hyperlink>
    </w:p>
    <w:p w14:paraId="4FCC6752" w14:textId="6FA48ACE" w:rsidR="00A959B0" w:rsidRDefault="00A959B0" w:rsidP="00A959B0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</w:p>
    <w:p w14:paraId="166DEEC2" w14:textId="77777777" w:rsidR="00A959B0" w:rsidRPr="00220898" w:rsidRDefault="00A959B0" w:rsidP="00A959B0">
      <w:pPr>
        <w:spacing w:after="0" w:line="240" w:lineRule="auto"/>
        <w:rPr>
          <w:rFonts w:ascii="Arial" w:hAnsi="Arial" w:cs="Arial"/>
          <w:noProof/>
          <w:sz w:val="24"/>
          <w:szCs w:val="24"/>
          <w:lang w:eastAsia="de-DE"/>
        </w:rPr>
      </w:pPr>
    </w:p>
    <w:p w14:paraId="64E5F731" w14:textId="03EEA557" w:rsidR="004875AA" w:rsidRDefault="004875AA" w:rsidP="004875AA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68648A">
        <w:rPr>
          <w:rFonts w:ascii="Arial" w:hAnsi="Arial" w:cs="Arial"/>
          <w:b/>
          <w:color w:val="FF0000"/>
          <w:sz w:val="40"/>
          <w:szCs w:val="40"/>
          <w:u w:val="single"/>
        </w:rPr>
        <w:t xml:space="preserve">Anmeldeschluss ist der </w:t>
      </w:r>
      <w:r w:rsidR="00DC07C6">
        <w:rPr>
          <w:rFonts w:ascii="Arial" w:hAnsi="Arial" w:cs="Arial"/>
          <w:b/>
          <w:color w:val="FF0000"/>
          <w:sz w:val="40"/>
          <w:szCs w:val="40"/>
          <w:u w:val="single"/>
        </w:rPr>
        <w:t>31.05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.</w:t>
      </w:r>
      <w:r w:rsidR="008C3AC6">
        <w:rPr>
          <w:rFonts w:ascii="Arial" w:hAnsi="Arial" w:cs="Arial"/>
          <w:b/>
          <w:color w:val="FF0000"/>
          <w:sz w:val="40"/>
          <w:szCs w:val="40"/>
          <w:u w:val="single"/>
        </w:rPr>
        <w:t>2026</w:t>
      </w:r>
    </w:p>
    <w:p w14:paraId="6548F208" w14:textId="23B999B4" w:rsidR="004875AA" w:rsidRPr="009B15B3" w:rsidRDefault="004875AA" w:rsidP="004875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Lehrgang unterl</w:t>
      </w:r>
      <w:r w:rsidR="0045170F">
        <w:rPr>
          <w:rFonts w:ascii="Arial" w:hAnsi="Arial" w:cs="Arial"/>
          <w:sz w:val="24"/>
          <w:szCs w:val="24"/>
        </w:rPr>
        <w:t>iegt einer Mindesteilnehme</w:t>
      </w:r>
      <w:r w:rsidR="008C3AC6">
        <w:rPr>
          <w:rFonts w:ascii="Arial" w:hAnsi="Arial" w:cs="Arial"/>
          <w:sz w:val="24"/>
          <w:szCs w:val="24"/>
        </w:rPr>
        <w:t>rzahl</w:t>
      </w:r>
    </w:p>
    <w:p w14:paraId="19D6CCB2" w14:textId="77777777" w:rsidR="001C64A8" w:rsidRPr="009B15B3" w:rsidRDefault="001C64A8" w:rsidP="009B15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64A8" w:rsidRPr="009B15B3" w:rsidSect="00764C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134" w:left="1417" w:header="62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81F6" w14:textId="77777777" w:rsidR="00D81273" w:rsidRDefault="00D81273">
      <w:r>
        <w:separator/>
      </w:r>
    </w:p>
  </w:endnote>
  <w:endnote w:type="continuationSeparator" w:id="0">
    <w:p w14:paraId="34D07651" w14:textId="77777777" w:rsidR="00D81273" w:rsidRDefault="00D8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IFB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CAAF" w14:textId="77777777" w:rsidR="008C579C" w:rsidRDefault="008C57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1"/>
      <w:gridCol w:w="3454"/>
      <w:gridCol w:w="3267"/>
    </w:tblGrid>
    <w:tr w:rsidR="008D0344" w:rsidRPr="009B15B3" w14:paraId="1B936726" w14:textId="77777777" w:rsidTr="00A4004C">
      <w:tc>
        <w:tcPr>
          <w:tcW w:w="2351" w:type="dxa"/>
        </w:tcPr>
        <w:p w14:paraId="053C2491" w14:textId="77777777" w:rsidR="008D0344" w:rsidRPr="009B15B3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9B15B3">
            <w:rPr>
              <w:rFonts w:ascii="Arial" w:hAnsi="Arial" w:cs="Arial"/>
              <w:b/>
              <w:bCs/>
              <w:sz w:val="16"/>
              <w:szCs w:val="16"/>
            </w:rPr>
            <w:t>Besucheranschrift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9B15B3">
            <w:rPr>
              <w:rFonts w:ascii="Arial" w:hAnsi="Arial" w:cs="Arial"/>
              <w:sz w:val="16"/>
              <w:szCs w:val="16"/>
            </w:rPr>
            <w:t>Gottlieb-Daimler-Straße 10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9B15B3">
            <w:rPr>
              <w:rFonts w:ascii="Arial" w:hAnsi="Arial" w:cs="Arial"/>
              <w:sz w:val="16"/>
              <w:szCs w:val="16"/>
            </w:rPr>
            <w:t>63128 Dietzenbach</w:t>
          </w:r>
        </w:p>
      </w:tc>
      <w:tc>
        <w:tcPr>
          <w:tcW w:w="3454" w:type="dxa"/>
        </w:tcPr>
        <w:p w14:paraId="707A2200" w14:textId="77777777" w:rsidR="008D0344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D50CA">
            <w:rPr>
              <w:rFonts w:ascii="Arial" w:hAnsi="Arial" w:cs="Arial"/>
              <w:b/>
              <w:sz w:val="16"/>
              <w:szCs w:val="16"/>
            </w:rPr>
            <w:t>Email:</w:t>
          </w:r>
        </w:p>
        <w:p w14:paraId="18773D95" w14:textId="77777777" w:rsidR="008D0344" w:rsidRPr="00B76537" w:rsidRDefault="00DC07C6" w:rsidP="008D0344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8D0344" w:rsidRPr="00454933">
              <w:rPr>
                <w:rStyle w:val="Hyperlink"/>
                <w:rFonts w:ascii="Arial" w:hAnsi="Arial" w:cs="Arial"/>
                <w:sz w:val="16"/>
                <w:szCs w:val="16"/>
              </w:rPr>
              <w:t>rettungsdienstschule@erd-kreis-of.de</w:t>
            </w:r>
          </w:hyperlink>
          <w:r w:rsidR="008D0344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3182400B" w14:textId="77777777" w:rsidR="008D0344" w:rsidRPr="009B15B3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D50CA">
            <w:rPr>
              <w:rFonts w:ascii="Arial" w:hAnsi="Arial" w:cs="Arial"/>
              <w:b/>
              <w:sz w:val="16"/>
              <w:szCs w:val="16"/>
            </w:rPr>
            <w:t>Internet:</w:t>
          </w:r>
          <w:r>
            <w:t xml:space="preserve"> </w:t>
          </w:r>
          <w:hyperlink r:id="rId2" w:history="1">
            <w:r w:rsidRPr="00454933">
              <w:rPr>
                <w:rStyle w:val="Hyperlink"/>
                <w:rFonts w:ascii="Arial" w:hAnsi="Arial" w:cs="Arial"/>
                <w:sz w:val="16"/>
                <w:szCs w:val="16"/>
              </w:rPr>
              <w:t>www.erd-kreis-of.de</w:t>
            </w:r>
          </w:hyperlink>
        </w:p>
      </w:tc>
      <w:tc>
        <w:tcPr>
          <w:tcW w:w="3267" w:type="dxa"/>
        </w:tcPr>
        <w:p w14:paraId="6CDFA156" w14:textId="77777777" w:rsidR="008D0344" w:rsidRPr="007A12FF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/>
              <w:bCs/>
              <w:sz w:val="16"/>
              <w:szCs w:val="16"/>
            </w:rPr>
            <w:t>Bankverbindung:</w:t>
          </w:r>
        </w:p>
        <w:p w14:paraId="5A3D5B0C" w14:textId="77777777" w:rsidR="008D0344" w:rsidRPr="007A12FF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Sparkasse Langen-Seligenstadt</w:t>
          </w:r>
        </w:p>
        <w:p w14:paraId="7EDAD078" w14:textId="77777777" w:rsidR="008D0344" w:rsidRPr="007A12FF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IBAN:  DE80 5065 2124 0049 1143 41</w:t>
          </w:r>
        </w:p>
        <w:p w14:paraId="2B7C8820" w14:textId="77777777" w:rsidR="008D0344" w:rsidRPr="007A12FF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 xml:space="preserve">BIC:     HELADEF1SLS </w:t>
          </w:r>
        </w:p>
        <w:p w14:paraId="637F0944" w14:textId="77777777" w:rsidR="008D0344" w:rsidRPr="009B15B3" w:rsidRDefault="008D0344" w:rsidP="008D0344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(BLZ 506 521 24 - Konto Nr. 49 11 43 41)</w:t>
          </w:r>
        </w:p>
      </w:tc>
    </w:tr>
  </w:tbl>
  <w:p w14:paraId="531DF9C3" w14:textId="77777777" w:rsidR="009B15B3" w:rsidRDefault="009B15B3" w:rsidP="009B15B3">
    <w:pPr>
      <w:pStyle w:val="Fuzeile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A3D75" w14:textId="77777777" w:rsidR="008C579C" w:rsidRDefault="008C57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E7049" w14:textId="77777777" w:rsidR="00D81273" w:rsidRDefault="00D81273">
      <w:r>
        <w:separator/>
      </w:r>
    </w:p>
  </w:footnote>
  <w:footnote w:type="continuationSeparator" w:id="0">
    <w:p w14:paraId="1B490407" w14:textId="77777777" w:rsidR="00D81273" w:rsidRDefault="00D8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53DE" w14:textId="77777777" w:rsidR="008C579C" w:rsidRDefault="008C57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F82EC" w14:textId="77777777" w:rsidR="00EA6E61" w:rsidRDefault="007F7F0D" w:rsidP="00764C3F">
    <w:pPr>
      <w:pStyle w:val="Kopfzeile"/>
      <w:ind w:right="567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3D3E34B" wp14:editId="36730F00">
          <wp:simplePos x="0" y="0"/>
          <wp:positionH relativeFrom="column">
            <wp:posOffset>2129155</wp:posOffset>
          </wp:positionH>
          <wp:positionV relativeFrom="paragraph">
            <wp:posOffset>-952</wp:posOffset>
          </wp:positionV>
          <wp:extent cx="1138555" cy="535120"/>
          <wp:effectExtent l="0" t="0" r="444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lle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3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FEA294" w14:textId="77777777" w:rsidR="00764C3F" w:rsidRPr="00764C3F" w:rsidRDefault="00764C3F" w:rsidP="00764C3F">
    <w:pPr>
      <w:pStyle w:val="Kopfzeile"/>
      <w:ind w:right="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BE1B" w14:textId="77777777" w:rsidR="00764C3F" w:rsidRDefault="00D807A5" w:rsidP="00764C3F">
    <w:pPr>
      <w:pStyle w:val="Kopfzeile"/>
      <w:ind w:right="567"/>
      <w:jc w:val="center"/>
    </w:pPr>
    <w:r>
      <w:rPr>
        <w:noProof/>
        <w:lang w:eastAsia="de-DE"/>
      </w:rPr>
      <w:drawing>
        <wp:inline distT="0" distB="0" distL="0" distR="0" wp14:anchorId="7D92F0D5" wp14:editId="092E0675">
          <wp:extent cx="1138555" cy="535120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lle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3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60A84" w14:textId="77777777" w:rsidR="00764C3F" w:rsidRDefault="00764C3F" w:rsidP="00764C3F">
    <w:pPr>
      <w:pStyle w:val="Kopfzeile"/>
      <w:ind w:right="567"/>
      <w:jc w:val="center"/>
      <w:rPr>
        <w:rFonts w:ascii="RotisSansSerif" w:hAnsi="RotisSansSerif"/>
        <w:sz w:val="36"/>
      </w:rPr>
    </w:pPr>
    <w:r>
      <w:rPr>
        <w:rFonts w:ascii="RotisSansSerif" w:hAnsi="RotisSansSerif"/>
        <w:sz w:val="36"/>
      </w:rPr>
      <w:t>Eigenbetrieb Rettungsdienst des Kreises Offenbach</w:t>
    </w:r>
  </w:p>
  <w:p w14:paraId="69DE5BB1" w14:textId="77777777" w:rsidR="00764C3F" w:rsidRPr="00764C3F" w:rsidRDefault="00764C3F" w:rsidP="00764C3F">
    <w:pPr>
      <w:pStyle w:val="Kopfzeile"/>
      <w:ind w:right="567"/>
      <w:jc w:val="center"/>
      <w:rPr>
        <w:rFonts w:ascii="RotisSansSerif" w:hAnsi="RotisSansSerif"/>
        <w:sz w:val="36"/>
      </w:rPr>
    </w:pPr>
    <w:r>
      <w:rPr>
        <w:rFonts w:ascii="RotisSansSerif" w:hAnsi="RotisSansSerif"/>
        <w:sz w:val="36"/>
      </w:rPr>
      <w:t>Rettungsdienstschule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085"/>
    <w:multiLevelType w:val="hybridMultilevel"/>
    <w:tmpl w:val="2E1AE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61CF"/>
    <w:multiLevelType w:val="hybridMultilevel"/>
    <w:tmpl w:val="FD320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741F"/>
    <w:multiLevelType w:val="singleLevel"/>
    <w:tmpl w:val="54909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854D68"/>
    <w:multiLevelType w:val="hybridMultilevel"/>
    <w:tmpl w:val="A8B806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62F3"/>
    <w:multiLevelType w:val="hybridMultilevel"/>
    <w:tmpl w:val="AD56437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74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6913DC"/>
    <w:multiLevelType w:val="hybridMultilevel"/>
    <w:tmpl w:val="ED265ED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38CF"/>
    <w:multiLevelType w:val="hybridMultilevel"/>
    <w:tmpl w:val="15FE1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0445D"/>
    <w:multiLevelType w:val="hybridMultilevel"/>
    <w:tmpl w:val="CD34B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B1C4A"/>
    <w:multiLevelType w:val="hybridMultilevel"/>
    <w:tmpl w:val="B43E47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E8"/>
    <w:multiLevelType w:val="hybridMultilevel"/>
    <w:tmpl w:val="322668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C1E34"/>
    <w:multiLevelType w:val="hybridMultilevel"/>
    <w:tmpl w:val="CD2C86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461C"/>
    <w:multiLevelType w:val="hybridMultilevel"/>
    <w:tmpl w:val="DD8E45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3714FB"/>
    <w:multiLevelType w:val="hybridMultilevel"/>
    <w:tmpl w:val="B43E47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A7"/>
    <w:rsid w:val="00044B71"/>
    <w:rsid w:val="0004500C"/>
    <w:rsid w:val="000568A8"/>
    <w:rsid w:val="00072847"/>
    <w:rsid w:val="000877A7"/>
    <w:rsid w:val="000914F4"/>
    <w:rsid w:val="0009796D"/>
    <w:rsid w:val="000A7E0F"/>
    <w:rsid w:val="000B377C"/>
    <w:rsid w:val="000C5883"/>
    <w:rsid w:val="000D0234"/>
    <w:rsid w:val="000D172F"/>
    <w:rsid w:val="000D5C53"/>
    <w:rsid w:val="000D7A43"/>
    <w:rsid w:val="000E1729"/>
    <w:rsid w:val="001004A1"/>
    <w:rsid w:val="00101D5D"/>
    <w:rsid w:val="00103BF6"/>
    <w:rsid w:val="00124003"/>
    <w:rsid w:val="00141F35"/>
    <w:rsid w:val="00147C31"/>
    <w:rsid w:val="00163F7E"/>
    <w:rsid w:val="00165953"/>
    <w:rsid w:val="0017348A"/>
    <w:rsid w:val="00175971"/>
    <w:rsid w:val="001C352D"/>
    <w:rsid w:val="001C45DE"/>
    <w:rsid w:val="001C64A8"/>
    <w:rsid w:val="001C6A30"/>
    <w:rsid w:val="001E7454"/>
    <w:rsid w:val="001F1811"/>
    <w:rsid w:val="002155A8"/>
    <w:rsid w:val="0021728B"/>
    <w:rsid w:val="00237005"/>
    <w:rsid w:val="00274822"/>
    <w:rsid w:val="00283087"/>
    <w:rsid w:val="00292A33"/>
    <w:rsid w:val="002A43AC"/>
    <w:rsid w:val="002A5722"/>
    <w:rsid w:val="002C159E"/>
    <w:rsid w:val="002D2D24"/>
    <w:rsid w:val="002D5BCE"/>
    <w:rsid w:val="002D6FCE"/>
    <w:rsid w:val="002E47EF"/>
    <w:rsid w:val="002E67D1"/>
    <w:rsid w:val="00317CBF"/>
    <w:rsid w:val="00324A07"/>
    <w:rsid w:val="00343803"/>
    <w:rsid w:val="00352782"/>
    <w:rsid w:val="00355D8B"/>
    <w:rsid w:val="003644B1"/>
    <w:rsid w:val="0037008C"/>
    <w:rsid w:val="00376F08"/>
    <w:rsid w:val="003A013A"/>
    <w:rsid w:val="003B638D"/>
    <w:rsid w:val="003E0047"/>
    <w:rsid w:val="003E13F1"/>
    <w:rsid w:val="003E6234"/>
    <w:rsid w:val="003E7115"/>
    <w:rsid w:val="003F67C8"/>
    <w:rsid w:val="00410FF9"/>
    <w:rsid w:val="00424C95"/>
    <w:rsid w:val="00441E06"/>
    <w:rsid w:val="00450C1E"/>
    <w:rsid w:val="0045170F"/>
    <w:rsid w:val="00466AD9"/>
    <w:rsid w:val="004701FA"/>
    <w:rsid w:val="004875AA"/>
    <w:rsid w:val="00487C80"/>
    <w:rsid w:val="004B64BD"/>
    <w:rsid w:val="004D51DB"/>
    <w:rsid w:val="004D6C00"/>
    <w:rsid w:val="004D6EAD"/>
    <w:rsid w:val="004D7B34"/>
    <w:rsid w:val="005114EE"/>
    <w:rsid w:val="00511B2E"/>
    <w:rsid w:val="00512D4C"/>
    <w:rsid w:val="00524ED5"/>
    <w:rsid w:val="00544B4F"/>
    <w:rsid w:val="0055134A"/>
    <w:rsid w:val="005902E3"/>
    <w:rsid w:val="00590C02"/>
    <w:rsid w:val="005B60B2"/>
    <w:rsid w:val="006037B2"/>
    <w:rsid w:val="00603E5B"/>
    <w:rsid w:val="00604B64"/>
    <w:rsid w:val="0062706D"/>
    <w:rsid w:val="00654058"/>
    <w:rsid w:val="00660D64"/>
    <w:rsid w:val="0067586E"/>
    <w:rsid w:val="006842AE"/>
    <w:rsid w:val="00694BB7"/>
    <w:rsid w:val="006B050A"/>
    <w:rsid w:val="006B2633"/>
    <w:rsid w:val="006C267D"/>
    <w:rsid w:val="00700B0C"/>
    <w:rsid w:val="007044FF"/>
    <w:rsid w:val="00722516"/>
    <w:rsid w:val="007240B9"/>
    <w:rsid w:val="007300E4"/>
    <w:rsid w:val="007417C4"/>
    <w:rsid w:val="007454FB"/>
    <w:rsid w:val="00746B46"/>
    <w:rsid w:val="007527B4"/>
    <w:rsid w:val="00752BD9"/>
    <w:rsid w:val="007560A8"/>
    <w:rsid w:val="00764C3F"/>
    <w:rsid w:val="00791B89"/>
    <w:rsid w:val="007A12FF"/>
    <w:rsid w:val="007A3B70"/>
    <w:rsid w:val="007B387A"/>
    <w:rsid w:val="007B4860"/>
    <w:rsid w:val="007B77A3"/>
    <w:rsid w:val="007D0D0A"/>
    <w:rsid w:val="007D5BB1"/>
    <w:rsid w:val="007F408B"/>
    <w:rsid w:val="007F7F0D"/>
    <w:rsid w:val="008123DE"/>
    <w:rsid w:val="00812E5E"/>
    <w:rsid w:val="00817C67"/>
    <w:rsid w:val="0083362C"/>
    <w:rsid w:val="00835DBD"/>
    <w:rsid w:val="00875FFB"/>
    <w:rsid w:val="00877A4E"/>
    <w:rsid w:val="008911F6"/>
    <w:rsid w:val="00893442"/>
    <w:rsid w:val="008B77A2"/>
    <w:rsid w:val="008C3AC6"/>
    <w:rsid w:val="008C579C"/>
    <w:rsid w:val="008D0344"/>
    <w:rsid w:val="008D3C0C"/>
    <w:rsid w:val="008E2B27"/>
    <w:rsid w:val="009019F7"/>
    <w:rsid w:val="00904187"/>
    <w:rsid w:val="00912036"/>
    <w:rsid w:val="009123BE"/>
    <w:rsid w:val="0091443A"/>
    <w:rsid w:val="009251F7"/>
    <w:rsid w:val="00935A22"/>
    <w:rsid w:val="0094104B"/>
    <w:rsid w:val="00994CE6"/>
    <w:rsid w:val="00995AA3"/>
    <w:rsid w:val="009B15B3"/>
    <w:rsid w:val="009B2455"/>
    <w:rsid w:val="009B3D0E"/>
    <w:rsid w:val="009D30A2"/>
    <w:rsid w:val="009E2FB3"/>
    <w:rsid w:val="009F0931"/>
    <w:rsid w:val="009F7E36"/>
    <w:rsid w:val="00A030C0"/>
    <w:rsid w:val="00A22570"/>
    <w:rsid w:val="00A36DAD"/>
    <w:rsid w:val="00A44399"/>
    <w:rsid w:val="00A57B72"/>
    <w:rsid w:val="00A60BDF"/>
    <w:rsid w:val="00A75D5E"/>
    <w:rsid w:val="00A94640"/>
    <w:rsid w:val="00A959B0"/>
    <w:rsid w:val="00AB4BAD"/>
    <w:rsid w:val="00AB5016"/>
    <w:rsid w:val="00AC4F8E"/>
    <w:rsid w:val="00AE36BA"/>
    <w:rsid w:val="00AF0FDA"/>
    <w:rsid w:val="00AF2BD0"/>
    <w:rsid w:val="00B0621C"/>
    <w:rsid w:val="00B11390"/>
    <w:rsid w:val="00B1344C"/>
    <w:rsid w:val="00B23C30"/>
    <w:rsid w:val="00B33E85"/>
    <w:rsid w:val="00B40AB4"/>
    <w:rsid w:val="00B544AB"/>
    <w:rsid w:val="00B5681A"/>
    <w:rsid w:val="00B60560"/>
    <w:rsid w:val="00B61202"/>
    <w:rsid w:val="00B64E07"/>
    <w:rsid w:val="00B74E7A"/>
    <w:rsid w:val="00BB5122"/>
    <w:rsid w:val="00BD19FB"/>
    <w:rsid w:val="00BD68EE"/>
    <w:rsid w:val="00BF4365"/>
    <w:rsid w:val="00BF59DE"/>
    <w:rsid w:val="00BF6480"/>
    <w:rsid w:val="00BF7D52"/>
    <w:rsid w:val="00C13F10"/>
    <w:rsid w:val="00C245B9"/>
    <w:rsid w:val="00C345C9"/>
    <w:rsid w:val="00C526E0"/>
    <w:rsid w:val="00C574E0"/>
    <w:rsid w:val="00C63FD3"/>
    <w:rsid w:val="00C73A47"/>
    <w:rsid w:val="00C75B2B"/>
    <w:rsid w:val="00C9770B"/>
    <w:rsid w:val="00CD008E"/>
    <w:rsid w:val="00CD5BEB"/>
    <w:rsid w:val="00CE65FF"/>
    <w:rsid w:val="00D06277"/>
    <w:rsid w:val="00D16D15"/>
    <w:rsid w:val="00D176C5"/>
    <w:rsid w:val="00D206F7"/>
    <w:rsid w:val="00D27F7A"/>
    <w:rsid w:val="00D41F6A"/>
    <w:rsid w:val="00D46A97"/>
    <w:rsid w:val="00D5708E"/>
    <w:rsid w:val="00D655EF"/>
    <w:rsid w:val="00D72C93"/>
    <w:rsid w:val="00D807A5"/>
    <w:rsid w:val="00D81273"/>
    <w:rsid w:val="00D876C0"/>
    <w:rsid w:val="00D92FA1"/>
    <w:rsid w:val="00DA1468"/>
    <w:rsid w:val="00DA62D2"/>
    <w:rsid w:val="00DB2EA2"/>
    <w:rsid w:val="00DB5C79"/>
    <w:rsid w:val="00DB7284"/>
    <w:rsid w:val="00DC07C6"/>
    <w:rsid w:val="00DF3E83"/>
    <w:rsid w:val="00DF4FC6"/>
    <w:rsid w:val="00E00584"/>
    <w:rsid w:val="00E042D4"/>
    <w:rsid w:val="00E3788D"/>
    <w:rsid w:val="00E6557F"/>
    <w:rsid w:val="00E67A80"/>
    <w:rsid w:val="00E83174"/>
    <w:rsid w:val="00E977C3"/>
    <w:rsid w:val="00EA6C6E"/>
    <w:rsid w:val="00EA6E61"/>
    <w:rsid w:val="00EE2EF1"/>
    <w:rsid w:val="00F026A4"/>
    <w:rsid w:val="00F1668F"/>
    <w:rsid w:val="00F174C0"/>
    <w:rsid w:val="00F21178"/>
    <w:rsid w:val="00F22B2A"/>
    <w:rsid w:val="00F42FE7"/>
    <w:rsid w:val="00F6185F"/>
    <w:rsid w:val="00F66933"/>
    <w:rsid w:val="00FA3A5B"/>
    <w:rsid w:val="00FA4641"/>
    <w:rsid w:val="00FA644F"/>
    <w:rsid w:val="00FC0644"/>
    <w:rsid w:val="00FD2051"/>
    <w:rsid w:val="00FD22F4"/>
    <w:rsid w:val="00FE42B1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027092"/>
  <w15:docId w15:val="{6481DB88-C3F9-4AED-BA9A-4A49291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01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framePr w:w="4261" w:h="6481" w:hSpace="141" w:wrap="around" w:vAnchor="text" w:hAnchor="page" w:x="6812" w:y="6"/>
      <w:outlineLvl w:val="1"/>
    </w:pPr>
    <w:rPr>
      <w:rFonts w:ascii="Arial Narrow" w:hAnsi="Arial Narrow"/>
      <w:b/>
      <w:bCs/>
    </w:rPr>
  </w:style>
  <w:style w:type="paragraph" w:styleId="berschrift8">
    <w:name w:val="heading 8"/>
    <w:basedOn w:val="Default"/>
    <w:next w:val="Default"/>
    <w:qFormat/>
    <w:rsid w:val="00FA644F"/>
    <w:pPr>
      <w:outlineLvl w:val="7"/>
    </w:pPr>
    <w:rPr>
      <w:rFonts w:cs="Times New Roman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A644F"/>
    <w:pPr>
      <w:autoSpaceDE w:val="0"/>
      <w:autoSpaceDN w:val="0"/>
      <w:adjustRightInd w:val="0"/>
    </w:pPr>
    <w:rPr>
      <w:rFonts w:ascii="GHIFBP+Arial,Bold" w:hAnsi="GHIFBP+Arial,Bold" w:cs="GHIFBP+Arial,Bold"/>
      <w:color w:val="000000"/>
      <w:sz w:val="24"/>
      <w:szCs w:val="24"/>
    </w:rPr>
  </w:style>
  <w:style w:type="paragraph" w:styleId="Textkrper2">
    <w:name w:val="Body Text 2"/>
    <w:basedOn w:val="Default"/>
    <w:next w:val="Default"/>
    <w:rsid w:val="00FA644F"/>
    <w:rPr>
      <w:rFonts w:cs="Times New Roman"/>
      <w:color w:val="auto"/>
    </w:rPr>
  </w:style>
  <w:style w:type="paragraph" w:styleId="Textkrper">
    <w:name w:val="Body Text"/>
    <w:basedOn w:val="Default"/>
    <w:next w:val="Default"/>
    <w:rsid w:val="00FA644F"/>
    <w:rPr>
      <w:rFonts w:cs="Times New Roman"/>
      <w:color w:val="auto"/>
    </w:rPr>
  </w:style>
  <w:style w:type="character" w:styleId="Hyperlink">
    <w:name w:val="Hyperlink"/>
    <w:rsid w:val="005114E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2B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7A5"/>
    <w:rPr>
      <w:rFonts w:ascii="Tahoma" w:eastAsia="Calibri" w:hAnsi="Tahoma" w:cs="Tahoma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rsid w:val="009B15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rd-kreis-offenbach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ungsdienstschule@erd-kreis-of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d-kreis-of.de" TargetMode="External"/><Relationship Id="rId1" Type="http://schemas.openxmlformats.org/officeDocument/2006/relationships/hyperlink" Target="mailto:rettungsdienstschule@erd-kreis-of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oenemann\Eigene%20Dateien\Briefe2007\Kopf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EBB0-B077-4507-98C8-BE23CDD8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Kopfvorlage</Template>
  <TotalTime>0</TotalTime>
  <Pages>3</Pages>
  <Words>364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Ansprechpartner/in:</vt:lpstr>
    </vt:vector>
  </TitlesOfParts>
  <Company>UK</Company>
  <LinksUpToDate>false</LinksUpToDate>
  <CharactersWithSpaces>3127</CharactersWithSpaces>
  <SharedDoc>false</SharedDoc>
  <HLinks>
    <vt:vector size="6" baseType="variant">
      <vt:variant>
        <vt:i4>5767244</vt:i4>
      </vt:variant>
      <vt:variant>
        <vt:i4>-1</vt:i4>
      </vt:variant>
      <vt:variant>
        <vt:i4>1026</vt:i4>
      </vt:variant>
      <vt:variant>
        <vt:i4>1</vt:i4>
      </vt:variant>
      <vt:variant>
        <vt:lpwstr>http://download.fotolia.com/Content/CompImage/FotoliaComp_40130148_INTEADHSbCZ1uMyB09fIuzZZ6PtVthY2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Ansprechpartner/in:</dc:title>
  <dc:subject/>
  <dc:creator>Schoenemann</dc:creator>
  <cp:keywords/>
  <dc:description/>
  <cp:lastModifiedBy>Uhrig, Mathias</cp:lastModifiedBy>
  <cp:revision>8</cp:revision>
  <cp:lastPrinted>2025-11-07T12:11:00Z</cp:lastPrinted>
  <dcterms:created xsi:type="dcterms:W3CDTF">2025-11-07T12:13:00Z</dcterms:created>
  <dcterms:modified xsi:type="dcterms:W3CDTF">2025-12-04T11:33:00Z</dcterms:modified>
</cp:coreProperties>
</file>