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99D1C" w14:textId="77777777" w:rsidR="00E00584" w:rsidRPr="00E977C3" w:rsidRDefault="00E977C3" w:rsidP="00E977C3">
      <w:pPr>
        <w:tabs>
          <w:tab w:val="left" w:pos="4020"/>
        </w:tabs>
        <w:rPr>
          <w:rFonts w:ascii="Arial" w:hAnsi="Arial" w:cs="Arial"/>
          <w:sz w:val="2"/>
        </w:rPr>
      </w:pPr>
      <w:r>
        <w:rPr>
          <w:rFonts w:ascii="Arial" w:hAnsi="Arial" w:cs="Arial"/>
        </w:rPr>
        <w:tab/>
      </w:r>
    </w:p>
    <w:p w14:paraId="282D0966" w14:textId="77777777" w:rsidR="00AF2BD0" w:rsidRPr="00DA1468" w:rsidRDefault="00AF2BD0" w:rsidP="00E977C3">
      <w:pPr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42"/>
      </w:tblGrid>
      <w:tr w:rsidR="002D2D24" w14:paraId="19240072" w14:textId="77777777" w:rsidTr="006550EC">
        <w:trPr>
          <w:trHeight w:val="1287"/>
        </w:trPr>
        <w:tc>
          <w:tcPr>
            <w:tcW w:w="904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185A8868" w14:textId="77777777" w:rsidR="00145C0C" w:rsidRDefault="00177CD3" w:rsidP="00177CD3">
            <w:pPr>
              <w:spacing w:before="240" w:after="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77CD3">
              <w:rPr>
                <w:rFonts w:ascii="Arial" w:hAnsi="Arial" w:cs="Arial"/>
                <w:b/>
                <w:sz w:val="48"/>
                <w:szCs w:val="48"/>
              </w:rPr>
              <w:t>Fortbildung für</w:t>
            </w:r>
            <w:r w:rsidR="005237E8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  <w:p w14:paraId="62CE59CE" w14:textId="6A389935" w:rsidR="00FD22F4" w:rsidRDefault="005237E8" w:rsidP="00177CD3">
            <w:pPr>
              <w:spacing w:before="240" w:after="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Erste Hilfe </w:t>
            </w:r>
            <w:r w:rsidR="00177CD3" w:rsidRPr="00177CD3">
              <w:rPr>
                <w:rFonts w:ascii="Arial" w:hAnsi="Arial" w:cs="Arial"/>
                <w:b/>
                <w:sz w:val="48"/>
                <w:szCs w:val="48"/>
              </w:rPr>
              <w:t>Ausbilde</w:t>
            </w:r>
            <w:r w:rsidR="00145C0C">
              <w:rPr>
                <w:rFonts w:ascii="Arial" w:hAnsi="Arial" w:cs="Arial"/>
                <w:b/>
                <w:sz w:val="48"/>
                <w:szCs w:val="48"/>
              </w:rPr>
              <w:t>r/-innen</w:t>
            </w:r>
            <w:r w:rsidR="00177CD3" w:rsidRPr="00177CD3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="00B23C30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  <w:p w14:paraId="2158262E" w14:textId="2834BD3F" w:rsidR="00BF6480" w:rsidRDefault="00145C0C" w:rsidP="00AC4F8E">
            <w:pPr>
              <w:spacing w:before="240" w:after="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an</w:t>
            </w:r>
            <w:r w:rsidR="002D2D24" w:rsidRPr="002D2D24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sz w:val="48"/>
                <w:szCs w:val="48"/>
              </w:rPr>
              <w:t>Bildungs- und Betreuungseinrichtungen für Kinder</w:t>
            </w:r>
            <w:r w:rsidR="000014C3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  <w:p w14:paraId="024B2DAD" w14:textId="09BE3E52" w:rsidR="00145C0C" w:rsidRPr="000014C3" w:rsidRDefault="00FD22F4" w:rsidP="00145C0C">
            <w:pPr>
              <w:spacing w:before="240"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gem. DGUV 304-001</w:t>
            </w:r>
          </w:p>
        </w:tc>
      </w:tr>
      <w:tr w:rsidR="002D2D24" w14:paraId="3233F8A9" w14:textId="77777777" w:rsidTr="006550EC">
        <w:trPr>
          <w:trHeight w:val="276"/>
        </w:trPr>
        <w:tc>
          <w:tcPr>
            <w:tcW w:w="904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  <w:vAlign w:val="center"/>
          </w:tcPr>
          <w:p w14:paraId="1531CA8B" w14:textId="77777777" w:rsidR="002D2D24" w:rsidRPr="00E977C3" w:rsidRDefault="002D2D24" w:rsidP="00603E5B">
            <w:pPr>
              <w:spacing w:before="240"/>
              <w:rPr>
                <w:rFonts w:ascii="Arial" w:hAnsi="Arial" w:cs="Arial"/>
                <w:b/>
                <w:sz w:val="6"/>
                <w:szCs w:val="28"/>
              </w:rPr>
            </w:pPr>
          </w:p>
        </w:tc>
      </w:tr>
      <w:tr w:rsidR="002D2D24" w14:paraId="6AA3BD34" w14:textId="77777777" w:rsidTr="00BD2D2E">
        <w:trPr>
          <w:trHeight w:val="219"/>
        </w:trPr>
        <w:tc>
          <w:tcPr>
            <w:tcW w:w="9042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0ED72DC9" w14:textId="70CCD4A8" w:rsidR="00FD22F4" w:rsidRPr="00177CD3" w:rsidRDefault="00AF2BD0" w:rsidP="00AF0FDA">
            <w:pPr>
              <w:spacing w:before="240"/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177CD3">
              <w:rPr>
                <w:rFonts w:ascii="Arial" w:hAnsi="Arial" w:cs="Arial"/>
                <w:b/>
                <w:sz w:val="34"/>
                <w:szCs w:val="34"/>
              </w:rPr>
              <w:t xml:space="preserve">Vom </w:t>
            </w:r>
            <w:r w:rsidR="00145C0C">
              <w:rPr>
                <w:rFonts w:ascii="Arial" w:hAnsi="Arial" w:cs="Arial"/>
                <w:b/>
                <w:sz w:val="34"/>
                <w:szCs w:val="34"/>
              </w:rPr>
              <w:t>14.09. – 01.10.2026</w:t>
            </w:r>
          </w:p>
          <w:p w14:paraId="700428F2" w14:textId="4AFF083A" w:rsidR="002D2D24" w:rsidRPr="00B11390" w:rsidRDefault="00283087" w:rsidP="00145C0C">
            <w:pPr>
              <w:spacing w:before="24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83087">
              <w:rPr>
                <w:rFonts w:ascii="Arial" w:hAnsi="Arial" w:cs="Arial"/>
                <w:sz w:val="28"/>
                <w:szCs w:val="28"/>
              </w:rPr>
              <w:t xml:space="preserve">Kurs-Nr.: </w:t>
            </w:r>
            <w:r w:rsidR="00FD22F4">
              <w:rPr>
                <w:rFonts w:ascii="Arial" w:hAnsi="Arial" w:cs="Arial"/>
                <w:sz w:val="28"/>
                <w:szCs w:val="28"/>
              </w:rPr>
              <w:t>EH</w:t>
            </w:r>
            <w:r w:rsidR="00C345C9">
              <w:rPr>
                <w:rFonts w:ascii="Arial" w:hAnsi="Arial" w:cs="Arial"/>
                <w:sz w:val="28"/>
                <w:szCs w:val="28"/>
              </w:rPr>
              <w:t>-FB</w:t>
            </w:r>
            <w:r w:rsidR="005237E8">
              <w:rPr>
                <w:rFonts w:ascii="Arial" w:hAnsi="Arial" w:cs="Arial"/>
                <w:sz w:val="28"/>
                <w:szCs w:val="28"/>
              </w:rPr>
              <w:t>-BBK</w:t>
            </w:r>
            <w:r w:rsidRPr="00283087">
              <w:rPr>
                <w:rFonts w:ascii="Arial" w:hAnsi="Arial" w:cs="Arial"/>
                <w:sz w:val="28"/>
                <w:szCs w:val="28"/>
              </w:rPr>
              <w:t>-</w:t>
            </w:r>
            <w:r w:rsidR="00145C0C">
              <w:rPr>
                <w:rFonts w:ascii="Arial" w:hAnsi="Arial" w:cs="Arial"/>
                <w:sz w:val="28"/>
                <w:szCs w:val="28"/>
              </w:rPr>
              <w:t>01-2026</w:t>
            </w:r>
          </w:p>
        </w:tc>
      </w:tr>
      <w:tr w:rsidR="002D2D24" w14:paraId="25C7A630" w14:textId="77777777" w:rsidTr="00BD2D2E">
        <w:trPr>
          <w:trHeight w:val="1436"/>
        </w:trPr>
        <w:tc>
          <w:tcPr>
            <w:tcW w:w="9042" w:type="dxa"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4494179C" w14:textId="44F31C26" w:rsidR="00F1668F" w:rsidRDefault="00141F35" w:rsidP="00524ED5">
            <w:pPr>
              <w:spacing w:before="24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41F35">
              <w:rPr>
                <w:rFonts w:ascii="Arial" w:hAnsi="Arial" w:cs="Arial"/>
                <w:b/>
                <w:sz w:val="36"/>
                <w:szCs w:val="36"/>
              </w:rPr>
              <w:t>A</w:t>
            </w:r>
            <w:r w:rsidR="00AC4F8E">
              <w:rPr>
                <w:rFonts w:ascii="Arial" w:hAnsi="Arial" w:cs="Arial"/>
                <w:b/>
                <w:sz w:val="36"/>
                <w:szCs w:val="36"/>
              </w:rPr>
              <w:t>bschluss:</w:t>
            </w:r>
            <w:r w:rsidR="00AC4F8E">
              <w:rPr>
                <w:rFonts w:ascii="Arial" w:hAnsi="Arial" w:cs="Arial"/>
                <w:b/>
                <w:sz w:val="36"/>
                <w:szCs w:val="36"/>
              </w:rPr>
              <w:tab/>
            </w:r>
            <w:r w:rsidR="00AC4F8E"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="00FD22F4">
              <w:rPr>
                <w:rFonts w:ascii="Arial" w:hAnsi="Arial" w:cs="Arial"/>
                <w:b/>
                <w:sz w:val="36"/>
                <w:szCs w:val="36"/>
              </w:rPr>
              <w:t>Ausbilder</w:t>
            </w:r>
            <w:r w:rsidR="0021728B">
              <w:rPr>
                <w:rFonts w:ascii="Arial" w:hAnsi="Arial" w:cs="Arial"/>
                <w:b/>
                <w:sz w:val="36"/>
                <w:szCs w:val="36"/>
              </w:rPr>
              <w:t>/in</w:t>
            </w:r>
            <w:r w:rsidR="00FD22F4">
              <w:rPr>
                <w:rFonts w:ascii="Arial" w:hAnsi="Arial" w:cs="Arial"/>
                <w:b/>
                <w:sz w:val="36"/>
                <w:szCs w:val="36"/>
              </w:rPr>
              <w:t xml:space="preserve"> für Erste Hilfe</w:t>
            </w:r>
            <w:r w:rsidR="00BF648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145C0C">
              <w:rPr>
                <w:rFonts w:ascii="Arial" w:hAnsi="Arial" w:cs="Arial"/>
                <w:b/>
                <w:sz w:val="36"/>
                <w:szCs w:val="36"/>
              </w:rPr>
              <w:t>an</w:t>
            </w:r>
            <w:r w:rsidR="00145C0C">
              <w:t xml:space="preserve">  </w:t>
            </w:r>
            <w:r w:rsidR="00145C0C" w:rsidRPr="00145C0C">
              <w:rPr>
                <w:rFonts w:ascii="Arial" w:hAnsi="Arial" w:cs="Arial"/>
                <w:b/>
                <w:sz w:val="36"/>
                <w:szCs w:val="36"/>
              </w:rPr>
              <w:t>Bildungs- und Betreuungseinrichtungen für Kinder</w:t>
            </w:r>
            <w:r w:rsidR="00145C0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3BAC33A7" w14:textId="77777777" w:rsidR="00177CD3" w:rsidRDefault="00177CD3" w:rsidP="00177C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Fortbildung erfolgt teilweise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41D35">
              <w:rPr>
                <w:rFonts w:ascii="Arial" w:hAnsi="Arial" w:cs="Arial"/>
                <w:b/>
                <w:bCs/>
                <w:sz w:val="24"/>
                <w:szCs w:val="24"/>
              </w:rPr>
              <w:t>nline</w:t>
            </w:r>
            <w:r>
              <w:rPr>
                <w:rFonts w:ascii="Arial" w:hAnsi="Arial" w:cs="Arial"/>
                <w:sz w:val="24"/>
                <w:szCs w:val="24"/>
              </w:rPr>
              <w:t xml:space="preserve">. Der Schwerpunkt der Fortbildung liegt in den pädagogischen und medizinischen Themen. </w:t>
            </w:r>
          </w:p>
          <w:tbl>
            <w:tblPr>
              <w:tblStyle w:val="Tabellenraster"/>
              <w:tblW w:w="8986" w:type="dxa"/>
              <w:tblLook w:val="04A0" w:firstRow="1" w:lastRow="0" w:firstColumn="1" w:lastColumn="0" w:noHBand="0" w:noVBand="1"/>
            </w:tblPr>
            <w:tblGrid>
              <w:gridCol w:w="4523"/>
              <w:gridCol w:w="4463"/>
            </w:tblGrid>
            <w:tr w:rsidR="00177CD3" w14:paraId="6FC7F013" w14:textId="77777777" w:rsidTr="00F06889">
              <w:trPr>
                <w:trHeight w:val="397"/>
              </w:trPr>
              <w:tc>
                <w:tcPr>
                  <w:tcW w:w="4523" w:type="dxa"/>
                  <w:shd w:val="clear" w:color="auto" w:fill="C6D9F1" w:themeFill="text2" w:themeFillTint="33"/>
                  <w:vAlign w:val="center"/>
                </w:tcPr>
                <w:p w14:paraId="58465599" w14:textId="061B1423" w:rsidR="00177CD3" w:rsidRDefault="00177CD3" w:rsidP="00145C0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      </w:t>
                  </w:r>
                  <w:r>
                    <w:t xml:space="preserve">  </w:t>
                  </w:r>
                  <w:r w:rsidR="00145C0C">
                    <w:rPr>
                      <w:rFonts w:ascii="Arial" w:hAnsi="Arial" w:cs="Arial"/>
                      <w:b/>
                      <w:sz w:val="24"/>
                      <w:szCs w:val="24"/>
                    </w:rPr>
                    <w:t>14.09. – 30.09.2026</w:t>
                  </w:r>
                </w:p>
              </w:tc>
              <w:tc>
                <w:tcPr>
                  <w:tcW w:w="4463" w:type="dxa"/>
                  <w:shd w:val="clear" w:color="auto" w:fill="C6D9F1" w:themeFill="text2" w:themeFillTint="33"/>
                  <w:vAlign w:val="center"/>
                </w:tcPr>
                <w:p w14:paraId="1D4EB6CF" w14:textId="334D1A75" w:rsidR="00177CD3" w:rsidRDefault="00177CD3" w:rsidP="00145C0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Web -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Based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-Training</w:t>
                  </w:r>
                </w:p>
              </w:tc>
            </w:tr>
            <w:tr w:rsidR="00177CD3" w14:paraId="0F73A997" w14:textId="77777777" w:rsidTr="00BA0EE7">
              <w:trPr>
                <w:trHeight w:val="397"/>
              </w:trPr>
              <w:tc>
                <w:tcPr>
                  <w:tcW w:w="4523" w:type="dxa"/>
                  <w:shd w:val="clear" w:color="auto" w:fill="B6DDE8" w:themeFill="accent5" w:themeFillTint="66"/>
                  <w:vAlign w:val="center"/>
                </w:tcPr>
                <w:p w14:paraId="6451F0AD" w14:textId="5676E827" w:rsidR="00177CD3" w:rsidRDefault="00177CD3" w:rsidP="00145C0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        </w:t>
                  </w:r>
                  <w:r w:rsidR="00145C0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01.10.2026</w:t>
                  </w:r>
                </w:p>
              </w:tc>
              <w:tc>
                <w:tcPr>
                  <w:tcW w:w="4463" w:type="dxa"/>
                  <w:shd w:val="clear" w:color="auto" w:fill="B6DDE8" w:themeFill="accent5" w:themeFillTint="66"/>
                  <w:vAlign w:val="center"/>
                </w:tcPr>
                <w:p w14:paraId="368B0CB7" w14:textId="024F58EA" w:rsidR="00177CD3" w:rsidRDefault="00177CD3" w:rsidP="00145C0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Präsenztag</w:t>
                  </w:r>
                </w:p>
              </w:tc>
            </w:tr>
          </w:tbl>
          <w:p w14:paraId="269E664F" w14:textId="67ED9C2F" w:rsidR="00177CD3" w:rsidRPr="00524ED5" w:rsidRDefault="00177CD3" w:rsidP="00961ACD">
            <w:pPr>
              <w:spacing w:before="240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773F4FD5" w14:textId="77777777" w:rsidR="00072847" w:rsidRDefault="00072847" w:rsidP="00877A4E">
      <w:pPr>
        <w:rPr>
          <w:rFonts w:ascii="Arial" w:hAnsi="Arial" w:cs="Arial"/>
          <w:b/>
          <w:sz w:val="24"/>
          <w:szCs w:val="24"/>
          <w:u w:val="single"/>
        </w:rPr>
      </w:pPr>
    </w:p>
    <w:p w14:paraId="52E69AC2" w14:textId="77777777" w:rsidR="00072847" w:rsidRDefault="00072847" w:rsidP="00877A4E">
      <w:pPr>
        <w:rPr>
          <w:rFonts w:ascii="Arial" w:hAnsi="Arial" w:cs="Arial"/>
          <w:b/>
          <w:sz w:val="24"/>
          <w:szCs w:val="24"/>
          <w:u w:val="single"/>
        </w:rPr>
      </w:pPr>
    </w:p>
    <w:p w14:paraId="73CBF265" w14:textId="77777777" w:rsidR="00072847" w:rsidRDefault="00072847" w:rsidP="00877A4E">
      <w:pPr>
        <w:rPr>
          <w:rFonts w:ascii="Arial" w:hAnsi="Arial" w:cs="Arial"/>
          <w:b/>
          <w:sz w:val="24"/>
          <w:szCs w:val="24"/>
          <w:u w:val="single"/>
        </w:rPr>
      </w:pPr>
    </w:p>
    <w:p w14:paraId="109ACDA1" w14:textId="77777777" w:rsidR="006550EC" w:rsidRDefault="006550EC" w:rsidP="00877A4E">
      <w:pPr>
        <w:rPr>
          <w:rFonts w:ascii="Arial" w:hAnsi="Arial" w:cs="Arial"/>
          <w:b/>
          <w:sz w:val="24"/>
          <w:szCs w:val="24"/>
          <w:u w:val="single"/>
        </w:rPr>
      </w:pPr>
    </w:p>
    <w:p w14:paraId="1DCF4267" w14:textId="77777777" w:rsidR="002D2D24" w:rsidRPr="00877A4E" w:rsidRDefault="00877A4E" w:rsidP="00877A4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Allgemeines</w:t>
      </w:r>
      <w:r w:rsidRPr="00AF2BD0">
        <w:rPr>
          <w:rFonts w:ascii="Arial" w:hAnsi="Arial" w:cs="Arial"/>
          <w:b/>
          <w:sz w:val="24"/>
          <w:szCs w:val="24"/>
          <w:u w:val="single"/>
        </w:rPr>
        <w:t>:</w:t>
      </w:r>
    </w:p>
    <w:p w14:paraId="333323A3" w14:textId="398E7BC1" w:rsidR="00072847" w:rsidRDefault="00877A4E" w:rsidP="00145C0C">
      <w:pPr>
        <w:rPr>
          <w:rFonts w:ascii="Arial" w:hAnsi="Arial" w:cs="Arial"/>
          <w:sz w:val="24"/>
          <w:szCs w:val="24"/>
        </w:rPr>
      </w:pPr>
      <w:r w:rsidRPr="00877A4E">
        <w:rPr>
          <w:rFonts w:ascii="Arial" w:hAnsi="Arial" w:cs="Arial"/>
          <w:sz w:val="24"/>
          <w:szCs w:val="24"/>
        </w:rPr>
        <w:t xml:space="preserve">Die </w:t>
      </w:r>
      <w:r w:rsidR="00C345C9">
        <w:rPr>
          <w:rFonts w:ascii="Arial" w:hAnsi="Arial" w:cs="Arial"/>
          <w:sz w:val="24"/>
          <w:szCs w:val="24"/>
        </w:rPr>
        <w:t>Fortbildung</w:t>
      </w:r>
      <w:r w:rsidRPr="00877A4E">
        <w:rPr>
          <w:rFonts w:ascii="Arial" w:hAnsi="Arial" w:cs="Arial"/>
          <w:sz w:val="24"/>
          <w:szCs w:val="24"/>
        </w:rPr>
        <w:t xml:space="preserve"> </w:t>
      </w:r>
      <w:r w:rsidR="00B60560">
        <w:rPr>
          <w:rFonts w:ascii="Arial" w:hAnsi="Arial" w:cs="Arial"/>
          <w:sz w:val="24"/>
          <w:szCs w:val="24"/>
        </w:rPr>
        <w:t>befähigt</w:t>
      </w:r>
      <w:r w:rsidRPr="00877A4E">
        <w:rPr>
          <w:rFonts w:ascii="Arial" w:hAnsi="Arial" w:cs="Arial"/>
          <w:sz w:val="24"/>
          <w:szCs w:val="24"/>
        </w:rPr>
        <w:t xml:space="preserve"> Sie </w:t>
      </w:r>
      <w:r w:rsidR="00B60560">
        <w:rPr>
          <w:rFonts w:ascii="Arial" w:hAnsi="Arial" w:cs="Arial"/>
          <w:sz w:val="24"/>
          <w:szCs w:val="24"/>
        </w:rPr>
        <w:t>Erste Hilfe Ausbildungen und Fortbildungen</w:t>
      </w:r>
      <w:r w:rsidR="00072847">
        <w:rPr>
          <w:rFonts w:ascii="Arial" w:hAnsi="Arial" w:cs="Arial"/>
          <w:sz w:val="24"/>
          <w:szCs w:val="24"/>
        </w:rPr>
        <w:t xml:space="preserve"> in Bildungs- und Betreuungseinrichtungen</w:t>
      </w:r>
      <w:r w:rsidR="00145C0C">
        <w:rPr>
          <w:rFonts w:ascii="Arial" w:hAnsi="Arial" w:cs="Arial"/>
          <w:sz w:val="24"/>
          <w:szCs w:val="24"/>
        </w:rPr>
        <w:t xml:space="preserve"> für Kinder</w:t>
      </w:r>
      <w:r w:rsidR="00072847">
        <w:rPr>
          <w:rFonts w:ascii="Arial" w:hAnsi="Arial" w:cs="Arial"/>
          <w:sz w:val="24"/>
          <w:szCs w:val="24"/>
        </w:rPr>
        <w:t xml:space="preserve">, </w:t>
      </w:r>
      <w:r w:rsidR="00145C0C">
        <w:rPr>
          <w:rFonts w:ascii="Arial" w:hAnsi="Arial" w:cs="Arial"/>
          <w:sz w:val="24"/>
          <w:szCs w:val="24"/>
        </w:rPr>
        <w:t xml:space="preserve">z.B. </w:t>
      </w:r>
      <w:r w:rsidR="00072847">
        <w:rPr>
          <w:rFonts w:ascii="Arial" w:hAnsi="Arial" w:cs="Arial"/>
          <w:sz w:val="24"/>
          <w:szCs w:val="24"/>
        </w:rPr>
        <w:t xml:space="preserve">Schulen in Hessen, KIGA-/KITAs oder auch vor Elterngruppen* </w:t>
      </w:r>
      <w:r w:rsidR="00B60560">
        <w:rPr>
          <w:rFonts w:ascii="Arial" w:hAnsi="Arial" w:cs="Arial"/>
          <w:sz w:val="24"/>
          <w:szCs w:val="24"/>
        </w:rPr>
        <w:t>für eine durch die Berufsgenossenschaften ermächtigte Stelle zu halten</w:t>
      </w:r>
      <w:r w:rsidRPr="00877A4E">
        <w:rPr>
          <w:rFonts w:ascii="Arial" w:hAnsi="Arial" w:cs="Arial"/>
          <w:sz w:val="24"/>
          <w:szCs w:val="24"/>
        </w:rPr>
        <w:t>.</w:t>
      </w:r>
      <w:r w:rsidR="000E4419">
        <w:rPr>
          <w:rFonts w:ascii="Arial" w:hAnsi="Arial" w:cs="Arial"/>
          <w:sz w:val="24"/>
          <w:szCs w:val="24"/>
        </w:rPr>
        <w:t xml:space="preserve"> Di</w:t>
      </w:r>
      <w:r w:rsidR="00244CBB">
        <w:rPr>
          <w:rFonts w:ascii="Arial" w:hAnsi="Arial" w:cs="Arial"/>
          <w:sz w:val="24"/>
          <w:szCs w:val="24"/>
        </w:rPr>
        <w:t>e Fortbildung gilt ebenfalls für die</w:t>
      </w:r>
      <w:r w:rsidR="000E4419">
        <w:rPr>
          <w:rFonts w:ascii="Arial" w:hAnsi="Arial" w:cs="Arial"/>
          <w:sz w:val="24"/>
          <w:szCs w:val="24"/>
        </w:rPr>
        <w:t xml:space="preserve"> Verlängerung der Lehrbefähigung.</w:t>
      </w:r>
    </w:p>
    <w:p w14:paraId="11E787D6" w14:textId="497D781D" w:rsidR="00C345C9" w:rsidRDefault="00935A22" w:rsidP="00D46A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unserem Angebot möchten wir </w:t>
      </w:r>
      <w:r w:rsidR="00961ACD">
        <w:rPr>
          <w:rFonts w:ascii="Arial" w:hAnsi="Arial" w:cs="Arial"/>
          <w:sz w:val="24"/>
          <w:szCs w:val="24"/>
        </w:rPr>
        <w:t>Erste Hilfe Ausbilde</w:t>
      </w:r>
      <w:r w:rsidR="00145C0C">
        <w:rPr>
          <w:rFonts w:ascii="Arial" w:hAnsi="Arial" w:cs="Arial"/>
          <w:sz w:val="24"/>
          <w:szCs w:val="24"/>
        </w:rPr>
        <w:t>r/-innen</w:t>
      </w:r>
      <w:r w:rsidR="007D5BB1">
        <w:rPr>
          <w:rFonts w:ascii="Arial" w:hAnsi="Arial" w:cs="Arial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>sprechen</w:t>
      </w:r>
      <w:r w:rsidR="007D5BB1">
        <w:rPr>
          <w:rFonts w:ascii="Arial" w:hAnsi="Arial" w:cs="Arial"/>
          <w:sz w:val="24"/>
          <w:szCs w:val="24"/>
        </w:rPr>
        <w:t xml:space="preserve">, die </w:t>
      </w:r>
      <w:r w:rsidR="00544B4F">
        <w:rPr>
          <w:rFonts w:ascii="Arial" w:hAnsi="Arial" w:cs="Arial"/>
          <w:sz w:val="24"/>
          <w:szCs w:val="24"/>
        </w:rPr>
        <w:t>Interesse an eine</w:t>
      </w:r>
      <w:r w:rsidR="00244CBB">
        <w:rPr>
          <w:rFonts w:ascii="Arial" w:hAnsi="Arial" w:cs="Arial"/>
          <w:sz w:val="24"/>
          <w:szCs w:val="24"/>
        </w:rPr>
        <w:t>r v</w:t>
      </w:r>
      <w:r w:rsidR="005F3368">
        <w:rPr>
          <w:rFonts w:ascii="Arial" w:hAnsi="Arial" w:cs="Arial"/>
          <w:sz w:val="24"/>
          <w:szCs w:val="24"/>
        </w:rPr>
        <w:t>erantwortungsvollen Ausbildungs</w:t>
      </w:r>
      <w:r w:rsidR="00544B4F">
        <w:rPr>
          <w:rFonts w:ascii="Arial" w:hAnsi="Arial" w:cs="Arial"/>
          <w:sz w:val="24"/>
          <w:szCs w:val="24"/>
        </w:rPr>
        <w:t>tätigkeit haben.</w:t>
      </w:r>
      <w:r w:rsidR="005F3368">
        <w:rPr>
          <w:rFonts w:ascii="Arial" w:hAnsi="Arial" w:cs="Arial"/>
          <w:sz w:val="24"/>
          <w:szCs w:val="24"/>
        </w:rPr>
        <w:t xml:space="preserve"> </w:t>
      </w:r>
      <w:r w:rsidR="00C345C9">
        <w:rPr>
          <w:rFonts w:ascii="Arial" w:hAnsi="Arial" w:cs="Arial"/>
          <w:sz w:val="24"/>
          <w:szCs w:val="24"/>
        </w:rPr>
        <w:t>I</w:t>
      </w:r>
      <w:r w:rsidR="00961ACD">
        <w:rPr>
          <w:rFonts w:ascii="Arial" w:hAnsi="Arial" w:cs="Arial"/>
          <w:sz w:val="24"/>
          <w:szCs w:val="24"/>
        </w:rPr>
        <w:t>m Lehrgang</w:t>
      </w:r>
      <w:r w:rsidR="00244CBB">
        <w:rPr>
          <w:rFonts w:ascii="Arial" w:hAnsi="Arial" w:cs="Arial"/>
          <w:sz w:val="24"/>
          <w:szCs w:val="24"/>
        </w:rPr>
        <w:t xml:space="preserve"> liegt</w:t>
      </w:r>
      <w:r w:rsidR="00C345C9">
        <w:rPr>
          <w:rFonts w:ascii="Arial" w:hAnsi="Arial" w:cs="Arial"/>
          <w:sz w:val="24"/>
          <w:szCs w:val="24"/>
        </w:rPr>
        <w:t xml:space="preserve"> der Fokus </w:t>
      </w:r>
      <w:r w:rsidR="00244CBB">
        <w:rPr>
          <w:rFonts w:ascii="Arial" w:hAnsi="Arial" w:cs="Arial"/>
          <w:sz w:val="24"/>
          <w:szCs w:val="24"/>
        </w:rPr>
        <w:t>auf den</w:t>
      </w:r>
      <w:r w:rsidR="00C345C9">
        <w:rPr>
          <w:rFonts w:ascii="Arial" w:hAnsi="Arial" w:cs="Arial"/>
          <w:sz w:val="24"/>
          <w:szCs w:val="24"/>
        </w:rPr>
        <w:t xml:space="preserve"> wichtigen Bereich der Kindernotfälle und der Kinderreanimation.</w:t>
      </w:r>
      <w:r>
        <w:rPr>
          <w:rFonts w:ascii="Arial" w:hAnsi="Arial" w:cs="Arial"/>
          <w:sz w:val="24"/>
          <w:szCs w:val="24"/>
        </w:rPr>
        <w:t xml:space="preserve"> </w:t>
      </w:r>
      <w:r w:rsidR="00961ACD">
        <w:rPr>
          <w:rFonts w:ascii="Arial" w:hAnsi="Arial" w:cs="Arial"/>
          <w:sz w:val="24"/>
          <w:szCs w:val="24"/>
        </w:rPr>
        <w:t>D</w:t>
      </w:r>
      <w:r w:rsidR="00145C0C">
        <w:rPr>
          <w:rFonts w:ascii="Arial" w:hAnsi="Arial" w:cs="Arial"/>
          <w:sz w:val="24"/>
          <w:szCs w:val="24"/>
        </w:rPr>
        <w:t xml:space="preserve">ie Teilnehmer </w:t>
      </w:r>
      <w:r w:rsidR="00544B4F">
        <w:rPr>
          <w:rFonts w:ascii="Arial" w:hAnsi="Arial" w:cs="Arial"/>
          <w:sz w:val="24"/>
          <w:szCs w:val="24"/>
        </w:rPr>
        <w:t>trainie</w:t>
      </w:r>
      <w:r w:rsidR="00145C0C">
        <w:rPr>
          <w:rFonts w:ascii="Arial" w:hAnsi="Arial" w:cs="Arial"/>
          <w:sz w:val="24"/>
          <w:szCs w:val="24"/>
        </w:rPr>
        <w:t xml:space="preserve">ren </w:t>
      </w:r>
      <w:r w:rsidR="00544B4F">
        <w:rPr>
          <w:rFonts w:ascii="Arial" w:hAnsi="Arial" w:cs="Arial"/>
          <w:sz w:val="24"/>
          <w:szCs w:val="24"/>
        </w:rPr>
        <w:t>die Bevölkerung in der Erstversorgung erkrankter und verletzter Personen</w:t>
      </w:r>
      <w:r w:rsidR="00244CBB">
        <w:rPr>
          <w:rFonts w:ascii="Arial" w:hAnsi="Arial" w:cs="Arial"/>
          <w:sz w:val="24"/>
          <w:szCs w:val="24"/>
        </w:rPr>
        <w:t xml:space="preserve"> und </w:t>
      </w:r>
      <w:r w:rsidR="00145C0C">
        <w:rPr>
          <w:rFonts w:ascii="Arial" w:hAnsi="Arial" w:cs="Arial"/>
          <w:sz w:val="24"/>
          <w:szCs w:val="24"/>
        </w:rPr>
        <w:t>sind</w:t>
      </w:r>
      <w:r w:rsidR="00244CBB">
        <w:rPr>
          <w:rFonts w:ascii="Arial" w:hAnsi="Arial" w:cs="Arial"/>
          <w:sz w:val="24"/>
          <w:szCs w:val="24"/>
        </w:rPr>
        <w:t xml:space="preserve"> daher ein essenzieller</w:t>
      </w:r>
      <w:r w:rsidR="00544B4F">
        <w:rPr>
          <w:rFonts w:ascii="Arial" w:hAnsi="Arial" w:cs="Arial"/>
          <w:sz w:val="24"/>
          <w:szCs w:val="24"/>
        </w:rPr>
        <w:t xml:space="preserve"> </w:t>
      </w:r>
      <w:r w:rsidR="00244CBB">
        <w:rPr>
          <w:rFonts w:ascii="Arial" w:hAnsi="Arial" w:cs="Arial"/>
          <w:sz w:val="24"/>
          <w:szCs w:val="24"/>
        </w:rPr>
        <w:t>Teil</w:t>
      </w:r>
      <w:r w:rsidR="00544B4F">
        <w:rPr>
          <w:rFonts w:ascii="Arial" w:hAnsi="Arial" w:cs="Arial"/>
          <w:sz w:val="24"/>
          <w:szCs w:val="24"/>
        </w:rPr>
        <w:t xml:space="preserve"> der Rettungskette</w:t>
      </w:r>
      <w:r w:rsidR="00C345C9">
        <w:rPr>
          <w:rFonts w:ascii="Arial" w:hAnsi="Arial" w:cs="Arial"/>
          <w:sz w:val="24"/>
          <w:szCs w:val="24"/>
        </w:rPr>
        <w:t>.</w:t>
      </w:r>
    </w:p>
    <w:p w14:paraId="1E96145A" w14:textId="69C2D116" w:rsidR="00961ACD" w:rsidRDefault="00961ACD" w:rsidP="00D46A97">
      <w:pPr>
        <w:rPr>
          <w:rFonts w:ascii="Arial" w:hAnsi="Arial" w:cs="Arial"/>
          <w:sz w:val="24"/>
          <w:szCs w:val="24"/>
        </w:rPr>
      </w:pPr>
      <w:r w:rsidRPr="00961ACD">
        <w:rPr>
          <w:rFonts w:ascii="Arial" w:hAnsi="Arial" w:cs="Arial"/>
          <w:sz w:val="24"/>
          <w:szCs w:val="24"/>
        </w:rPr>
        <w:t>Ab dem Tag des Bearbeitungszeitraums, ist das Web-Based-Training (WBT) für die Teilnehme</w:t>
      </w:r>
      <w:r w:rsidR="00145C0C">
        <w:rPr>
          <w:rFonts w:ascii="Arial" w:hAnsi="Arial" w:cs="Arial"/>
          <w:sz w:val="24"/>
          <w:szCs w:val="24"/>
        </w:rPr>
        <w:t>r/-innen</w:t>
      </w:r>
      <w:r w:rsidRPr="00961ACD">
        <w:rPr>
          <w:rFonts w:ascii="Arial" w:hAnsi="Arial" w:cs="Arial"/>
          <w:sz w:val="24"/>
          <w:szCs w:val="24"/>
        </w:rPr>
        <w:t xml:space="preserve"> bis zum Vortag des Präsenztages freigeschaltet. </w:t>
      </w:r>
    </w:p>
    <w:p w14:paraId="42A781CE" w14:textId="36E5F657" w:rsidR="00145C0C" w:rsidRDefault="00877A4E" w:rsidP="00D46A97">
      <w:pPr>
        <w:rPr>
          <w:rFonts w:ascii="Arial" w:hAnsi="Arial" w:cs="Arial"/>
          <w:sz w:val="24"/>
          <w:szCs w:val="24"/>
        </w:rPr>
      </w:pPr>
      <w:r w:rsidRPr="00877A4E">
        <w:rPr>
          <w:rFonts w:ascii="Arial" w:hAnsi="Arial" w:cs="Arial"/>
          <w:sz w:val="24"/>
          <w:szCs w:val="24"/>
        </w:rPr>
        <w:br/>
      </w:r>
      <w:r w:rsidR="005F3368">
        <w:rPr>
          <w:rFonts w:ascii="Arial" w:hAnsi="Arial" w:cs="Arial"/>
          <w:sz w:val="24"/>
          <w:szCs w:val="24"/>
        </w:rPr>
        <w:t>Die Fortbildung</w:t>
      </w:r>
      <w:r w:rsidR="00D46A97">
        <w:rPr>
          <w:rFonts w:ascii="Arial" w:hAnsi="Arial" w:cs="Arial"/>
          <w:sz w:val="24"/>
          <w:szCs w:val="24"/>
        </w:rPr>
        <w:t xml:space="preserve"> folgt den </w:t>
      </w:r>
      <w:r w:rsidR="00544B4F">
        <w:rPr>
          <w:rFonts w:ascii="Arial" w:hAnsi="Arial" w:cs="Arial"/>
          <w:sz w:val="24"/>
          <w:szCs w:val="24"/>
        </w:rPr>
        <w:t>Vorgaben des DGUV Grundsatz 304 - 001</w:t>
      </w:r>
      <w:r w:rsidR="00D46A97">
        <w:rPr>
          <w:rFonts w:ascii="Arial" w:hAnsi="Arial" w:cs="Arial"/>
          <w:sz w:val="24"/>
          <w:szCs w:val="24"/>
        </w:rPr>
        <w:t>.</w:t>
      </w:r>
      <w:r w:rsidR="00072847">
        <w:rPr>
          <w:rFonts w:ascii="Arial" w:hAnsi="Arial" w:cs="Arial"/>
          <w:sz w:val="24"/>
          <w:szCs w:val="24"/>
        </w:rPr>
        <w:t xml:space="preserve">Theoretische Grundlagen </w:t>
      </w:r>
      <w:r w:rsidR="005F3368">
        <w:rPr>
          <w:rFonts w:ascii="Arial" w:hAnsi="Arial" w:cs="Arial"/>
          <w:sz w:val="24"/>
          <w:szCs w:val="24"/>
        </w:rPr>
        <w:t xml:space="preserve">in den Bereichen Pädiatrie, Pädagogik, Kommunikation, Lehrmethoden und Vorschriften/Recht </w:t>
      </w:r>
      <w:r w:rsidR="00244CBB">
        <w:rPr>
          <w:rFonts w:ascii="Arial" w:hAnsi="Arial" w:cs="Arial"/>
          <w:sz w:val="24"/>
          <w:szCs w:val="24"/>
        </w:rPr>
        <w:t>sowie</w:t>
      </w:r>
      <w:r w:rsidR="00072847">
        <w:rPr>
          <w:rFonts w:ascii="Arial" w:hAnsi="Arial" w:cs="Arial"/>
          <w:sz w:val="24"/>
          <w:szCs w:val="24"/>
        </w:rPr>
        <w:t xml:space="preserve"> </w:t>
      </w:r>
      <w:r w:rsidR="00D46A97" w:rsidRPr="00D46A97">
        <w:rPr>
          <w:rFonts w:ascii="Arial" w:hAnsi="Arial" w:cs="Arial"/>
          <w:sz w:val="24"/>
          <w:szCs w:val="24"/>
        </w:rPr>
        <w:t>praktische</w:t>
      </w:r>
      <w:r w:rsidR="00D46A97">
        <w:rPr>
          <w:rFonts w:ascii="Arial" w:hAnsi="Arial" w:cs="Arial"/>
          <w:sz w:val="24"/>
          <w:szCs w:val="24"/>
        </w:rPr>
        <w:t xml:space="preserve"> </w:t>
      </w:r>
      <w:r w:rsidR="00D46A97" w:rsidRPr="00D46A97">
        <w:rPr>
          <w:rFonts w:ascii="Arial" w:hAnsi="Arial" w:cs="Arial"/>
          <w:sz w:val="24"/>
          <w:szCs w:val="24"/>
        </w:rPr>
        <w:t xml:space="preserve">Übungen </w:t>
      </w:r>
      <w:r w:rsidR="00D46A97">
        <w:rPr>
          <w:rFonts w:ascii="Arial" w:hAnsi="Arial" w:cs="Arial"/>
          <w:sz w:val="24"/>
          <w:szCs w:val="24"/>
        </w:rPr>
        <w:t>werden hierbei zu einem sinnvollen Gesamtkonzept zusammengesetzt.</w:t>
      </w:r>
      <w:r w:rsidR="00935A22">
        <w:rPr>
          <w:rFonts w:ascii="Arial" w:hAnsi="Arial" w:cs="Arial"/>
          <w:sz w:val="24"/>
          <w:szCs w:val="24"/>
        </w:rPr>
        <w:t xml:space="preserve"> </w:t>
      </w:r>
    </w:p>
    <w:p w14:paraId="097F66AB" w14:textId="272EEE9D" w:rsidR="00D46A97" w:rsidRDefault="00D46A97" w:rsidP="00D46A97">
      <w:pPr>
        <w:rPr>
          <w:rFonts w:ascii="Arial" w:hAnsi="Arial" w:cs="Arial"/>
          <w:sz w:val="24"/>
          <w:szCs w:val="24"/>
        </w:rPr>
      </w:pPr>
    </w:p>
    <w:p w14:paraId="77925861" w14:textId="4CEFD0ED" w:rsidR="00F22B2A" w:rsidRPr="00F22B2A" w:rsidRDefault="00145C0C" w:rsidP="00F22B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07F0F2D6" wp14:editId="3E18C0BC">
            <wp:simplePos x="0" y="0"/>
            <wp:positionH relativeFrom="margin">
              <wp:posOffset>4208831</wp:posOffset>
            </wp:positionH>
            <wp:positionV relativeFrom="paragraph">
              <wp:posOffset>730987</wp:posOffset>
            </wp:positionV>
            <wp:extent cx="1548765" cy="89598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36BA">
        <w:rPr>
          <w:rFonts w:ascii="Arial" w:hAnsi="Arial" w:cs="Arial"/>
          <w:sz w:val="24"/>
          <w:szCs w:val="24"/>
        </w:rPr>
        <w:br w:type="page"/>
      </w:r>
    </w:p>
    <w:p w14:paraId="4C90648F" w14:textId="5F06FB1B" w:rsidR="00D807A5" w:rsidRPr="00D807A5" w:rsidRDefault="00145C0C" w:rsidP="00D807A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Kosten</w:t>
      </w:r>
    </w:p>
    <w:p w14:paraId="5A6E9365" w14:textId="77777777" w:rsidR="00D807A5" w:rsidRPr="00D807A5" w:rsidRDefault="00D807A5" w:rsidP="00D807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318B48" w14:textId="46094B99" w:rsidR="00442F2E" w:rsidRPr="000014C3" w:rsidRDefault="00B5681A" w:rsidP="00141F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145C0C">
        <w:rPr>
          <w:rFonts w:ascii="Arial" w:hAnsi="Arial" w:cs="Arial"/>
          <w:sz w:val="24"/>
          <w:szCs w:val="24"/>
        </w:rPr>
        <w:t xml:space="preserve">Lehrgangsgebühr </w:t>
      </w:r>
      <w:r>
        <w:rPr>
          <w:rFonts w:ascii="Arial" w:hAnsi="Arial" w:cs="Arial"/>
          <w:sz w:val="24"/>
          <w:szCs w:val="24"/>
        </w:rPr>
        <w:t xml:space="preserve">beträgt </w:t>
      </w:r>
      <w:proofErr w:type="gramStart"/>
      <w:r w:rsidR="00145C0C">
        <w:rPr>
          <w:rFonts w:ascii="Arial" w:hAnsi="Arial" w:cs="Arial"/>
          <w:sz w:val="24"/>
          <w:szCs w:val="24"/>
        </w:rPr>
        <w:t>270,–</w:t>
      </w:r>
      <w:proofErr w:type="gramEnd"/>
      <w:r w:rsidR="006037B2">
        <w:rPr>
          <w:rFonts w:ascii="Arial" w:hAnsi="Arial" w:cs="Arial"/>
          <w:sz w:val="24"/>
          <w:szCs w:val="24"/>
        </w:rPr>
        <w:t xml:space="preserve"> Euro</w:t>
      </w:r>
      <w:r w:rsidR="00145C0C">
        <w:rPr>
          <w:rFonts w:ascii="Arial" w:hAnsi="Arial" w:cs="Arial"/>
          <w:sz w:val="24"/>
          <w:szCs w:val="24"/>
        </w:rPr>
        <w:t>.</w:t>
      </w:r>
    </w:p>
    <w:p w14:paraId="5501D93C" w14:textId="42F7C344" w:rsidR="005E2F0A" w:rsidRDefault="005E2F0A" w:rsidP="00141F3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152D8B" w14:textId="5E16D26E" w:rsidR="00705616" w:rsidRPr="00442F2E" w:rsidRDefault="00705616" w:rsidP="00141F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50248" w14:textId="77777777" w:rsidR="005E2F0A" w:rsidRPr="00705616" w:rsidRDefault="005E2F0A" w:rsidP="00D807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EEF563" w14:textId="77777777" w:rsidR="00D807A5" w:rsidRPr="00D807A5" w:rsidRDefault="00D807A5" w:rsidP="00D807A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07A5">
        <w:rPr>
          <w:rFonts w:ascii="Arial" w:hAnsi="Arial" w:cs="Arial"/>
          <w:b/>
          <w:sz w:val="24"/>
          <w:szCs w:val="24"/>
          <w:u w:val="single"/>
        </w:rPr>
        <w:t>Voraussetzungen</w:t>
      </w:r>
    </w:p>
    <w:p w14:paraId="5C48984D" w14:textId="77777777" w:rsidR="00D807A5" w:rsidRDefault="00D807A5" w:rsidP="00D807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37550" w14:textId="3E329292" w:rsidR="003275F5" w:rsidRDefault="003275F5" w:rsidP="00815207">
      <w:pPr>
        <w:pStyle w:val="Listenabsatz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14C3">
        <w:rPr>
          <w:rFonts w:ascii="Arial" w:hAnsi="Arial" w:cs="Arial"/>
          <w:sz w:val="24"/>
          <w:szCs w:val="24"/>
        </w:rPr>
        <w:t>Gültige Lehrbefähigung Erste Hilfe Ausbilde</w:t>
      </w:r>
      <w:r w:rsidR="00145C0C">
        <w:rPr>
          <w:rFonts w:ascii="Arial" w:hAnsi="Arial" w:cs="Arial"/>
          <w:sz w:val="24"/>
          <w:szCs w:val="24"/>
        </w:rPr>
        <w:t>r/-in</w:t>
      </w:r>
    </w:p>
    <w:p w14:paraId="4F3AE5FB" w14:textId="0BCC85E1" w:rsidR="000014C3" w:rsidRPr="00145C0C" w:rsidRDefault="000014C3" w:rsidP="005B486E">
      <w:pPr>
        <w:pStyle w:val="Listenabsatz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145C0C">
        <w:rPr>
          <w:rFonts w:ascii="Arial" w:hAnsi="Arial" w:cs="Arial"/>
          <w:color w:val="000000" w:themeColor="text1"/>
          <w:sz w:val="24"/>
          <w:szCs w:val="24"/>
        </w:rPr>
        <w:t xml:space="preserve">Der Nachweis über o.g. Voraussetzungen ist </w:t>
      </w:r>
      <w:r w:rsidRPr="00145C0C">
        <w:rPr>
          <w:rFonts w:ascii="Arial" w:hAnsi="Arial" w:cs="Arial"/>
          <w:color w:val="000000" w:themeColor="text1"/>
          <w:sz w:val="24"/>
          <w:szCs w:val="24"/>
          <w:u w:val="single"/>
        </w:rPr>
        <w:t>mit der Anmeldung einzureichen</w:t>
      </w:r>
    </w:p>
    <w:p w14:paraId="3790A986" w14:textId="704416D1" w:rsidR="00145C0C" w:rsidRPr="003275F5" w:rsidRDefault="00145C0C" w:rsidP="00145C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C43865" w14:textId="77777777" w:rsidR="00145C0C" w:rsidRDefault="00145C0C" w:rsidP="00145C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Lehrgangsort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1C64A8">
        <w:rPr>
          <w:rFonts w:ascii="Arial" w:hAnsi="Arial" w:cs="Arial"/>
          <w:sz w:val="24"/>
          <w:szCs w:val="24"/>
        </w:rPr>
        <w:t>Eigenbetrieb R</w:t>
      </w:r>
      <w:r>
        <w:rPr>
          <w:rFonts w:ascii="Arial" w:hAnsi="Arial" w:cs="Arial"/>
          <w:sz w:val="24"/>
          <w:szCs w:val="24"/>
        </w:rPr>
        <w:t>ettungs</w:t>
      </w:r>
      <w:r w:rsidRPr="001C64A8">
        <w:rPr>
          <w:rFonts w:ascii="Arial" w:hAnsi="Arial" w:cs="Arial"/>
          <w:sz w:val="24"/>
          <w:szCs w:val="24"/>
        </w:rPr>
        <w:t>dienst</w:t>
      </w:r>
      <w:r>
        <w:rPr>
          <w:rFonts w:ascii="Arial" w:hAnsi="Arial" w:cs="Arial"/>
          <w:sz w:val="24"/>
          <w:szCs w:val="24"/>
        </w:rPr>
        <w:t xml:space="preserve"> </w:t>
      </w:r>
      <w:r w:rsidRPr="001C64A8">
        <w:rPr>
          <w:rFonts w:ascii="Arial" w:hAnsi="Arial" w:cs="Arial"/>
          <w:sz w:val="24"/>
          <w:szCs w:val="24"/>
        </w:rPr>
        <w:t>des Kreis</w:t>
      </w:r>
      <w:r>
        <w:rPr>
          <w:rFonts w:ascii="Arial" w:hAnsi="Arial" w:cs="Arial"/>
          <w:sz w:val="24"/>
          <w:szCs w:val="24"/>
        </w:rPr>
        <w:t>es</w:t>
      </w:r>
      <w:r w:rsidRPr="001C64A8">
        <w:rPr>
          <w:rFonts w:ascii="Arial" w:hAnsi="Arial" w:cs="Arial"/>
          <w:sz w:val="24"/>
          <w:szCs w:val="24"/>
        </w:rPr>
        <w:t xml:space="preserve"> Offenbach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1C64A8">
        <w:rPr>
          <w:rFonts w:ascii="Arial" w:hAnsi="Arial" w:cs="Arial"/>
          <w:sz w:val="24"/>
          <w:szCs w:val="24"/>
        </w:rPr>
        <w:t xml:space="preserve">Rettungsdienstschule </w:t>
      </w:r>
      <w:r>
        <w:rPr>
          <w:rFonts w:ascii="Arial" w:hAnsi="Arial" w:cs="Arial"/>
          <w:sz w:val="24"/>
          <w:szCs w:val="24"/>
        </w:rPr>
        <w:t>– TEAM ERD</w:t>
      </w:r>
    </w:p>
    <w:p w14:paraId="59B455CE" w14:textId="77777777" w:rsidR="00145C0C" w:rsidRPr="001C64A8" w:rsidRDefault="00145C0C" w:rsidP="00145C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C94E0" w14:textId="77777777" w:rsidR="00145C0C" w:rsidRPr="001C64A8" w:rsidRDefault="00145C0C" w:rsidP="00145C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4A8">
        <w:rPr>
          <w:rFonts w:ascii="Arial" w:hAnsi="Arial" w:cs="Arial"/>
          <w:sz w:val="24"/>
          <w:szCs w:val="24"/>
        </w:rPr>
        <w:t>Gottlieb-Daimler-Str. 10</w:t>
      </w:r>
    </w:p>
    <w:p w14:paraId="72F85BCB" w14:textId="77777777" w:rsidR="00145C0C" w:rsidRPr="0009796D" w:rsidRDefault="00145C0C" w:rsidP="00145C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4A8">
        <w:rPr>
          <w:rFonts w:ascii="Arial" w:hAnsi="Arial" w:cs="Arial"/>
          <w:sz w:val="24"/>
          <w:szCs w:val="24"/>
        </w:rPr>
        <w:t>63128 Dietzenbach</w:t>
      </w:r>
    </w:p>
    <w:p w14:paraId="14462C61" w14:textId="19CBB94E" w:rsidR="001C64A8" w:rsidRDefault="001C64A8" w:rsidP="00145C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14FDD" w14:textId="77777777" w:rsidR="0009796D" w:rsidRDefault="0009796D" w:rsidP="000979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45E42" w14:textId="77777777" w:rsidR="00145C0C" w:rsidRDefault="00145C0C" w:rsidP="00145C0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Kontakt</w:t>
      </w:r>
    </w:p>
    <w:p w14:paraId="0070CB8B" w14:textId="77777777" w:rsidR="00145C0C" w:rsidRPr="00BB421C" w:rsidRDefault="00145C0C" w:rsidP="00145C0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3D4481" w14:textId="77777777" w:rsidR="00145C0C" w:rsidRPr="00220898" w:rsidRDefault="00145C0C" w:rsidP="00145C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0898">
        <w:rPr>
          <w:rFonts w:ascii="Arial" w:hAnsi="Arial" w:cs="Arial"/>
          <w:sz w:val="24"/>
          <w:szCs w:val="24"/>
        </w:rPr>
        <w:t xml:space="preserve">Email : </w:t>
      </w:r>
      <w:r w:rsidRPr="00220898">
        <w:rPr>
          <w:rFonts w:ascii="Arial" w:hAnsi="Arial" w:cs="Arial"/>
          <w:sz w:val="24"/>
          <w:szCs w:val="24"/>
        </w:rPr>
        <w:tab/>
      </w:r>
      <w:hyperlink r:id="rId9" w:history="1">
        <w:r w:rsidRPr="00454933">
          <w:rPr>
            <w:rStyle w:val="Hyperlink"/>
            <w:rFonts w:ascii="Arial" w:hAnsi="Arial" w:cs="Arial"/>
            <w:sz w:val="24"/>
            <w:szCs w:val="24"/>
          </w:rPr>
          <w:t>rettungsdienstschule@erd-kreis-of.de</w:t>
        </w:r>
      </w:hyperlink>
    </w:p>
    <w:p w14:paraId="0379B467" w14:textId="77777777" w:rsidR="00145C0C" w:rsidRPr="00F53512" w:rsidRDefault="00145C0C" w:rsidP="00145C0C">
      <w:pPr>
        <w:spacing w:after="0" w:line="240" w:lineRule="auto"/>
        <w:rPr>
          <w:rFonts w:ascii="Arial" w:hAnsi="Arial" w:cs="Arial"/>
          <w:noProof/>
          <w:sz w:val="24"/>
          <w:szCs w:val="24"/>
          <w:lang w:eastAsia="de-DE"/>
        </w:rPr>
      </w:pPr>
      <w:proofErr w:type="gramStart"/>
      <w:r w:rsidRPr="00F53512">
        <w:rPr>
          <w:rFonts w:ascii="Arial" w:hAnsi="Arial" w:cs="Arial"/>
          <w:sz w:val="24"/>
          <w:szCs w:val="24"/>
        </w:rPr>
        <w:t>Fax :</w:t>
      </w:r>
      <w:proofErr w:type="gramEnd"/>
      <w:r w:rsidRPr="00F53512">
        <w:rPr>
          <w:rFonts w:ascii="Arial" w:hAnsi="Arial" w:cs="Arial"/>
          <w:sz w:val="24"/>
          <w:szCs w:val="24"/>
        </w:rPr>
        <w:tab/>
      </w:r>
      <w:r w:rsidRPr="00F53512">
        <w:rPr>
          <w:rFonts w:ascii="Arial" w:hAnsi="Arial" w:cs="Arial"/>
          <w:sz w:val="24"/>
          <w:szCs w:val="24"/>
        </w:rPr>
        <w:tab/>
        <w:t xml:space="preserve">06074 / 8180 – </w:t>
      </w:r>
      <w:r>
        <w:rPr>
          <w:rFonts w:ascii="Arial" w:hAnsi="Arial" w:cs="Arial"/>
          <w:noProof/>
          <w:sz w:val="24"/>
          <w:szCs w:val="24"/>
          <w:lang w:eastAsia="de-DE"/>
        </w:rPr>
        <w:t>63960</w:t>
      </w:r>
    </w:p>
    <w:p w14:paraId="6F0A807C" w14:textId="00EFF4EE" w:rsidR="00145C0C" w:rsidRDefault="00145C0C" w:rsidP="00145C0C">
      <w:pPr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lang w:eastAsia="de-DE"/>
        </w:rPr>
      </w:pPr>
      <w:r w:rsidRPr="00220898">
        <w:rPr>
          <w:rFonts w:ascii="Arial" w:hAnsi="Arial" w:cs="Arial"/>
          <w:noProof/>
          <w:sz w:val="24"/>
          <w:szCs w:val="24"/>
          <w:lang w:eastAsia="de-DE"/>
        </w:rPr>
        <w:t xml:space="preserve">Web : </w:t>
      </w:r>
      <w:r w:rsidRPr="00220898">
        <w:rPr>
          <w:rFonts w:ascii="Arial" w:hAnsi="Arial" w:cs="Arial"/>
          <w:noProof/>
          <w:sz w:val="24"/>
          <w:szCs w:val="24"/>
          <w:lang w:eastAsia="de-DE"/>
        </w:rPr>
        <w:tab/>
      </w:r>
      <w:r w:rsidRPr="00220898">
        <w:rPr>
          <w:rFonts w:ascii="Arial" w:hAnsi="Arial" w:cs="Arial"/>
          <w:noProof/>
          <w:sz w:val="24"/>
          <w:szCs w:val="24"/>
          <w:lang w:eastAsia="de-DE"/>
        </w:rPr>
        <w:tab/>
      </w:r>
      <w:hyperlink r:id="rId10" w:history="1">
        <w:r w:rsidRPr="00220898">
          <w:rPr>
            <w:rStyle w:val="Hyperlink"/>
            <w:rFonts w:ascii="Arial" w:hAnsi="Arial" w:cs="Arial"/>
            <w:noProof/>
            <w:sz w:val="24"/>
            <w:szCs w:val="24"/>
            <w:lang w:eastAsia="de-DE"/>
          </w:rPr>
          <w:t>http://erd-kreis-offenbach.de</w:t>
        </w:r>
      </w:hyperlink>
    </w:p>
    <w:p w14:paraId="10940DC7" w14:textId="1AE1516E" w:rsidR="00145C0C" w:rsidRDefault="00145C0C" w:rsidP="00145C0C">
      <w:pPr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lang w:eastAsia="de-DE"/>
        </w:rPr>
      </w:pPr>
    </w:p>
    <w:p w14:paraId="50FDA889" w14:textId="2E37817A" w:rsidR="00145C0C" w:rsidRDefault="00145C0C" w:rsidP="00145C0C">
      <w:pPr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lang w:eastAsia="de-DE"/>
        </w:rPr>
      </w:pPr>
    </w:p>
    <w:p w14:paraId="226EDE1E" w14:textId="124BF29A" w:rsidR="00145C0C" w:rsidRDefault="00145C0C" w:rsidP="00145C0C">
      <w:pPr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lang w:eastAsia="de-DE"/>
        </w:rPr>
      </w:pPr>
    </w:p>
    <w:p w14:paraId="06A6BF49" w14:textId="77777777" w:rsidR="00145C0C" w:rsidRDefault="00145C0C" w:rsidP="00145C0C">
      <w:pPr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lang w:eastAsia="de-DE"/>
        </w:rPr>
      </w:pPr>
    </w:p>
    <w:p w14:paraId="60DB83C3" w14:textId="3A07C98E" w:rsidR="005E2F0A" w:rsidRDefault="005E2F0A" w:rsidP="005B486E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68648A">
        <w:rPr>
          <w:rFonts w:ascii="Arial" w:hAnsi="Arial" w:cs="Arial"/>
          <w:b/>
          <w:color w:val="FF0000"/>
          <w:sz w:val="40"/>
          <w:szCs w:val="40"/>
          <w:u w:val="single"/>
        </w:rPr>
        <w:t xml:space="preserve">Anmeldeschluss ist der </w:t>
      </w:r>
      <w:r w:rsidR="00145C0C">
        <w:rPr>
          <w:rFonts w:ascii="Arial" w:hAnsi="Arial" w:cs="Arial"/>
          <w:b/>
          <w:color w:val="FF0000"/>
          <w:sz w:val="40"/>
          <w:szCs w:val="40"/>
          <w:u w:val="single"/>
        </w:rPr>
        <w:t>15.08.2026</w:t>
      </w:r>
    </w:p>
    <w:p w14:paraId="3211861C" w14:textId="271D18BA" w:rsidR="000014C3" w:rsidRPr="009B15B3" w:rsidRDefault="000014C3" w:rsidP="005B48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Lehrgang unterl</w:t>
      </w:r>
      <w:r w:rsidR="00A41410">
        <w:rPr>
          <w:rFonts w:ascii="Arial" w:hAnsi="Arial" w:cs="Arial"/>
          <w:sz w:val="24"/>
          <w:szCs w:val="24"/>
        </w:rPr>
        <w:t xml:space="preserve">iegt einer </w:t>
      </w:r>
      <w:proofErr w:type="spellStart"/>
      <w:r w:rsidR="00145C0C">
        <w:rPr>
          <w:rFonts w:ascii="Arial" w:hAnsi="Arial" w:cs="Arial"/>
          <w:sz w:val="24"/>
          <w:szCs w:val="24"/>
        </w:rPr>
        <w:t>Minderstteilnehmerzahl</w:t>
      </w:r>
      <w:proofErr w:type="spellEnd"/>
    </w:p>
    <w:p w14:paraId="009606CF" w14:textId="77777777" w:rsidR="001C64A8" w:rsidRPr="009B15B3" w:rsidRDefault="001C64A8" w:rsidP="009B15B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C64A8" w:rsidRPr="009B15B3" w:rsidSect="00764C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134" w:left="1417" w:header="624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C9B87" w14:textId="77777777" w:rsidR="003908BA" w:rsidRDefault="003908BA">
      <w:r>
        <w:separator/>
      </w:r>
    </w:p>
  </w:endnote>
  <w:endnote w:type="continuationSeparator" w:id="0">
    <w:p w14:paraId="0E2FD870" w14:textId="77777777" w:rsidR="003908BA" w:rsidRDefault="0039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HIFB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C6EC" w14:textId="77777777" w:rsidR="00A0702F" w:rsidRDefault="00A070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1"/>
      <w:gridCol w:w="3454"/>
      <w:gridCol w:w="3267"/>
    </w:tblGrid>
    <w:tr w:rsidR="00145C0C" w:rsidRPr="009B15B3" w14:paraId="14CDF9FD" w14:textId="77777777" w:rsidTr="00A4004C">
      <w:tc>
        <w:tcPr>
          <w:tcW w:w="2351" w:type="dxa"/>
        </w:tcPr>
        <w:p w14:paraId="23B63F65" w14:textId="77777777" w:rsidR="00145C0C" w:rsidRPr="009B15B3" w:rsidRDefault="00145C0C" w:rsidP="00145C0C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9B15B3">
            <w:rPr>
              <w:rFonts w:ascii="Arial" w:hAnsi="Arial" w:cs="Arial"/>
              <w:b/>
              <w:bCs/>
              <w:sz w:val="16"/>
              <w:szCs w:val="16"/>
            </w:rPr>
            <w:t>Besucheranschrift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9B15B3">
            <w:rPr>
              <w:rFonts w:ascii="Arial" w:hAnsi="Arial" w:cs="Arial"/>
              <w:sz w:val="16"/>
              <w:szCs w:val="16"/>
            </w:rPr>
            <w:t>Gottlieb-Daimler-Straße 10</w:t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9B15B3">
            <w:rPr>
              <w:rFonts w:ascii="Arial" w:hAnsi="Arial" w:cs="Arial"/>
              <w:sz w:val="16"/>
              <w:szCs w:val="16"/>
            </w:rPr>
            <w:t>63128 Dietzenbach</w:t>
          </w:r>
        </w:p>
      </w:tc>
      <w:tc>
        <w:tcPr>
          <w:tcW w:w="3454" w:type="dxa"/>
        </w:tcPr>
        <w:p w14:paraId="31FB0557" w14:textId="77777777" w:rsidR="00145C0C" w:rsidRDefault="00145C0C" w:rsidP="00145C0C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  <w:r w:rsidRPr="00AD50CA">
            <w:rPr>
              <w:rFonts w:ascii="Arial" w:hAnsi="Arial" w:cs="Arial"/>
              <w:b/>
              <w:sz w:val="16"/>
              <w:szCs w:val="16"/>
            </w:rPr>
            <w:t>Email:</w:t>
          </w:r>
        </w:p>
        <w:p w14:paraId="0608A790" w14:textId="77777777" w:rsidR="00145C0C" w:rsidRPr="00B76537" w:rsidRDefault="00A0702F" w:rsidP="00145C0C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145C0C" w:rsidRPr="00454933">
              <w:rPr>
                <w:rStyle w:val="Hyperlink"/>
                <w:rFonts w:ascii="Arial" w:hAnsi="Arial" w:cs="Arial"/>
                <w:sz w:val="16"/>
                <w:szCs w:val="16"/>
              </w:rPr>
              <w:t>rettungsdienstschule@erd-kreis-of.de</w:t>
            </w:r>
          </w:hyperlink>
          <w:r w:rsidR="00145C0C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1510E155" w14:textId="77777777" w:rsidR="00145C0C" w:rsidRPr="009B15B3" w:rsidRDefault="00145C0C" w:rsidP="00145C0C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D50CA">
            <w:rPr>
              <w:rFonts w:ascii="Arial" w:hAnsi="Arial" w:cs="Arial"/>
              <w:b/>
              <w:sz w:val="16"/>
              <w:szCs w:val="16"/>
            </w:rPr>
            <w:t>Internet:</w:t>
          </w:r>
          <w:r>
            <w:t xml:space="preserve"> </w:t>
          </w:r>
          <w:hyperlink r:id="rId2" w:history="1">
            <w:r w:rsidRPr="00454933">
              <w:rPr>
                <w:rStyle w:val="Hyperlink"/>
                <w:rFonts w:ascii="Arial" w:hAnsi="Arial" w:cs="Arial"/>
                <w:sz w:val="16"/>
                <w:szCs w:val="16"/>
              </w:rPr>
              <w:t>www.erd-kreis-of.de</w:t>
            </w:r>
          </w:hyperlink>
        </w:p>
      </w:tc>
      <w:tc>
        <w:tcPr>
          <w:tcW w:w="3267" w:type="dxa"/>
        </w:tcPr>
        <w:p w14:paraId="43A13F30" w14:textId="77777777" w:rsidR="00145C0C" w:rsidRPr="007A12FF" w:rsidRDefault="00145C0C" w:rsidP="00145C0C">
          <w:pPr>
            <w:pStyle w:val="Fuzeile"/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7A12FF">
            <w:rPr>
              <w:rFonts w:ascii="Arial" w:hAnsi="Arial" w:cs="Arial"/>
              <w:b/>
              <w:bCs/>
              <w:sz w:val="16"/>
              <w:szCs w:val="16"/>
            </w:rPr>
            <w:t>Bankverbindung:</w:t>
          </w:r>
        </w:p>
        <w:p w14:paraId="1C01EEF4" w14:textId="77777777" w:rsidR="00145C0C" w:rsidRPr="007A12FF" w:rsidRDefault="00145C0C" w:rsidP="00145C0C">
          <w:pPr>
            <w:pStyle w:val="Fuzeile"/>
            <w:spacing w:after="0" w:line="240" w:lineRule="auto"/>
            <w:rPr>
              <w:rFonts w:ascii="Arial" w:hAnsi="Arial" w:cs="Arial"/>
              <w:bCs/>
              <w:sz w:val="16"/>
              <w:szCs w:val="16"/>
            </w:rPr>
          </w:pPr>
          <w:r w:rsidRPr="007A12FF">
            <w:rPr>
              <w:rFonts w:ascii="Arial" w:hAnsi="Arial" w:cs="Arial"/>
              <w:bCs/>
              <w:sz w:val="16"/>
              <w:szCs w:val="16"/>
            </w:rPr>
            <w:t>Sparkasse Langen-Seligenstadt</w:t>
          </w:r>
        </w:p>
        <w:p w14:paraId="1138CA4E" w14:textId="77777777" w:rsidR="00145C0C" w:rsidRPr="007A12FF" w:rsidRDefault="00145C0C" w:rsidP="00145C0C">
          <w:pPr>
            <w:pStyle w:val="Fuzeile"/>
            <w:spacing w:after="0" w:line="240" w:lineRule="auto"/>
            <w:rPr>
              <w:rFonts w:ascii="Arial" w:hAnsi="Arial" w:cs="Arial"/>
              <w:bCs/>
              <w:sz w:val="16"/>
              <w:szCs w:val="16"/>
            </w:rPr>
          </w:pPr>
          <w:r w:rsidRPr="007A12FF">
            <w:rPr>
              <w:rFonts w:ascii="Arial" w:hAnsi="Arial" w:cs="Arial"/>
              <w:bCs/>
              <w:sz w:val="16"/>
              <w:szCs w:val="16"/>
            </w:rPr>
            <w:t>IBAN:  DE80 5065 2124 0049 1143 41</w:t>
          </w:r>
        </w:p>
        <w:p w14:paraId="4AB5C6A3" w14:textId="77777777" w:rsidR="00145C0C" w:rsidRPr="007A12FF" w:rsidRDefault="00145C0C" w:rsidP="00145C0C">
          <w:pPr>
            <w:pStyle w:val="Fuzeile"/>
            <w:spacing w:after="0" w:line="240" w:lineRule="auto"/>
            <w:rPr>
              <w:rFonts w:ascii="Arial" w:hAnsi="Arial" w:cs="Arial"/>
              <w:bCs/>
              <w:sz w:val="16"/>
              <w:szCs w:val="16"/>
            </w:rPr>
          </w:pPr>
          <w:r w:rsidRPr="007A12FF">
            <w:rPr>
              <w:rFonts w:ascii="Arial" w:hAnsi="Arial" w:cs="Arial"/>
              <w:bCs/>
              <w:sz w:val="16"/>
              <w:szCs w:val="16"/>
            </w:rPr>
            <w:t xml:space="preserve">BIC:     HELADEF1SLS </w:t>
          </w:r>
        </w:p>
        <w:p w14:paraId="3A922CD0" w14:textId="77777777" w:rsidR="00145C0C" w:rsidRPr="009B15B3" w:rsidRDefault="00145C0C" w:rsidP="00145C0C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A12FF">
            <w:rPr>
              <w:rFonts w:ascii="Arial" w:hAnsi="Arial" w:cs="Arial"/>
              <w:bCs/>
              <w:sz w:val="16"/>
              <w:szCs w:val="16"/>
            </w:rPr>
            <w:t>(BLZ 506 521 24 - Konto Nr. 49 11 43 41)</w:t>
          </w:r>
        </w:p>
      </w:tc>
    </w:tr>
  </w:tbl>
  <w:p w14:paraId="06BC9E7C" w14:textId="77777777" w:rsidR="009B15B3" w:rsidRPr="000014C3" w:rsidRDefault="009B15B3" w:rsidP="000014C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CB6D2" w14:textId="77777777" w:rsidR="00A0702F" w:rsidRDefault="00A070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FF6CA" w14:textId="77777777" w:rsidR="003908BA" w:rsidRDefault="003908BA">
      <w:r>
        <w:separator/>
      </w:r>
    </w:p>
  </w:footnote>
  <w:footnote w:type="continuationSeparator" w:id="0">
    <w:p w14:paraId="63545DB3" w14:textId="77777777" w:rsidR="003908BA" w:rsidRDefault="0039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F476" w14:textId="77777777" w:rsidR="00A0702F" w:rsidRDefault="00A070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87126" w14:textId="77777777" w:rsidR="00EA6E61" w:rsidRDefault="00207ECE" w:rsidP="00764C3F">
    <w:pPr>
      <w:pStyle w:val="Kopfzeile"/>
      <w:ind w:right="567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9EE30D2" wp14:editId="50F16119">
          <wp:simplePos x="0" y="0"/>
          <wp:positionH relativeFrom="column">
            <wp:posOffset>2129155</wp:posOffset>
          </wp:positionH>
          <wp:positionV relativeFrom="paragraph">
            <wp:posOffset>-952</wp:posOffset>
          </wp:positionV>
          <wp:extent cx="1138555" cy="535120"/>
          <wp:effectExtent l="0" t="0" r="444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lle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53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39BA84" w14:textId="77777777" w:rsidR="00764C3F" w:rsidRPr="00764C3F" w:rsidRDefault="00764C3F" w:rsidP="00764C3F">
    <w:pPr>
      <w:pStyle w:val="Kopfzeile"/>
      <w:ind w:right="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1C5B" w14:textId="77777777" w:rsidR="00764C3F" w:rsidRDefault="00D807A5" w:rsidP="00764C3F">
    <w:pPr>
      <w:pStyle w:val="Kopfzeile"/>
      <w:ind w:right="567"/>
      <w:jc w:val="center"/>
    </w:pPr>
    <w:r>
      <w:rPr>
        <w:noProof/>
        <w:lang w:eastAsia="de-DE"/>
      </w:rPr>
      <w:drawing>
        <wp:inline distT="0" distB="0" distL="0" distR="0" wp14:anchorId="4C7CE00B" wp14:editId="6DABEAFF">
          <wp:extent cx="1138555" cy="535120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lle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53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88216" w14:textId="77777777" w:rsidR="00764C3F" w:rsidRDefault="00764C3F" w:rsidP="00764C3F">
    <w:pPr>
      <w:pStyle w:val="Kopfzeile"/>
      <w:ind w:right="567"/>
      <w:jc w:val="center"/>
      <w:rPr>
        <w:rFonts w:ascii="RotisSansSerif" w:hAnsi="RotisSansSerif"/>
        <w:sz w:val="36"/>
      </w:rPr>
    </w:pPr>
    <w:r>
      <w:rPr>
        <w:rFonts w:ascii="RotisSansSerif" w:hAnsi="RotisSansSerif"/>
        <w:sz w:val="36"/>
      </w:rPr>
      <w:t>Eigenbetrieb Rettungsdienst des Kreises Offenbach</w:t>
    </w:r>
  </w:p>
  <w:p w14:paraId="00735439" w14:textId="77777777" w:rsidR="00764C3F" w:rsidRPr="00764C3F" w:rsidRDefault="00764C3F" w:rsidP="00764C3F">
    <w:pPr>
      <w:pStyle w:val="Kopfzeile"/>
      <w:ind w:right="567"/>
      <w:jc w:val="center"/>
      <w:rPr>
        <w:rFonts w:ascii="RotisSansSerif" w:hAnsi="RotisSansSerif"/>
        <w:sz w:val="36"/>
      </w:rPr>
    </w:pPr>
    <w:r>
      <w:rPr>
        <w:rFonts w:ascii="RotisSansSerif" w:hAnsi="RotisSansSerif"/>
        <w:sz w:val="36"/>
      </w:rPr>
      <w:t>Rettungsdienstschule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085"/>
    <w:multiLevelType w:val="hybridMultilevel"/>
    <w:tmpl w:val="2E1AE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262"/>
    <w:multiLevelType w:val="hybridMultilevel"/>
    <w:tmpl w:val="842E7FB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861CF"/>
    <w:multiLevelType w:val="hybridMultilevel"/>
    <w:tmpl w:val="FD320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741F"/>
    <w:multiLevelType w:val="singleLevel"/>
    <w:tmpl w:val="54909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854D68"/>
    <w:multiLevelType w:val="hybridMultilevel"/>
    <w:tmpl w:val="A8B806C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262F3"/>
    <w:multiLevelType w:val="hybridMultilevel"/>
    <w:tmpl w:val="AD56437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7741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6913DC"/>
    <w:multiLevelType w:val="hybridMultilevel"/>
    <w:tmpl w:val="ED265ED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38CF"/>
    <w:multiLevelType w:val="hybridMultilevel"/>
    <w:tmpl w:val="15FE1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0445D"/>
    <w:multiLevelType w:val="hybridMultilevel"/>
    <w:tmpl w:val="CD34B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B1C4A"/>
    <w:multiLevelType w:val="hybridMultilevel"/>
    <w:tmpl w:val="B43E47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E8"/>
    <w:multiLevelType w:val="hybridMultilevel"/>
    <w:tmpl w:val="322668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C1E34"/>
    <w:multiLevelType w:val="hybridMultilevel"/>
    <w:tmpl w:val="CD2C86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714FB"/>
    <w:multiLevelType w:val="hybridMultilevel"/>
    <w:tmpl w:val="B43E47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A7"/>
    <w:rsid w:val="000014C3"/>
    <w:rsid w:val="000568A8"/>
    <w:rsid w:val="00072847"/>
    <w:rsid w:val="000877A7"/>
    <w:rsid w:val="0009796D"/>
    <w:rsid w:val="000A7E0F"/>
    <w:rsid w:val="000B377C"/>
    <w:rsid w:val="000C5883"/>
    <w:rsid w:val="000D172F"/>
    <w:rsid w:val="000D5C53"/>
    <w:rsid w:val="000D7A43"/>
    <w:rsid w:val="000E1729"/>
    <w:rsid w:val="000E4419"/>
    <w:rsid w:val="00103BF6"/>
    <w:rsid w:val="00141F35"/>
    <w:rsid w:val="00145C0C"/>
    <w:rsid w:val="00147C31"/>
    <w:rsid w:val="00163F7E"/>
    <w:rsid w:val="0017348A"/>
    <w:rsid w:val="00177CD3"/>
    <w:rsid w:val="001C352D"/>
    <w:rsid w:val="001C64A8"/>
    <w:rsid w:val="001C6A30"/>
    <w:rsid w:val="001E7454"/>
    <w:rsid w:val="001F1811"/>
    <w:rsid w:val="00207ECE"/>
    <w:rsid w:val="002155A8"/>
    <w:rsid w:val="0021728B"/>
    <w:rsid w:val="00237005"/>
    <w:rsid w:val="00244CBB"/>
    <w:rsid w:val="00274822"/>
    <w:rsid w:val="00283087"/>
    <w:rsid w:val="00292A33"/>
    <w:rsid w:val="002A43AC"/>
    <w:rsid w:val="002A5722"/>
    <w:rsid w:val="002B6C86"/>
    <w:rsid w:val="002D2D24"/>
    <w:rsid w:val="002D5BCE"/>
    <w:rsid w:val="002D6FCE"/>
    <w:rsid w:val="002E47EF"/>
    <w:rsid w:val="002E67D1"/>
    <w:rsid w:val="00317CBF"/>
    <w:rsid w:val="003275F5"/>
    <w:rsid w:val="00343803"/>
    <w:rsid w:val="00350798"/>
    <w:rsid w:val="00352782"/>
    <w:rsid w:val="00355D8B"/>
    <w:rsid w:val="003644B1"/>
    <w:rsid w:val="0037008C"/>
    <w:rsid w:val="00376F08"/>
    <w:rsid w:val="003908BA"/>
    <w:rsid w:val="003A013A"/>
    <w:rsid w:val="003B638D"/>
    <w:rsid w:val="003E0047"/>
    <w:rsid w:val="003E6234"/>
    <w:rsid w:val="003E7115"/>
    <w:rsid w:val="003F67C8"/>
    <w:rsid w:val="00424C95"/>
    <w:rsid w:val="00441E06"/>
    <w:rsid w:val="00442F2E"/>
    <w:rsid w:val="00450C1E"/>
    <w:rsid w:val="00463F50"/>
    <w:rsid w:val="00466AD9"/>
    <w:rsid w:val="004B64BD"/>
    <w:rsid w:val="004D51DB"/>
    <w:rsid w:val="004D6C00"/>
    <w:rsid w:val="004F67A1"/>
    <w:rsid w:val="005114EE"/>
    <w:rsid w:val="00512D4C"/>
    <w:rsid w:val="005218B4"/>
    <w:rsid w:val="005237E8"/>
    <w:rsid w:val="00524ED5"/>
    <w:rsid w:val="00542CE3"/>
    <w:rsid w:val="00544B4F"/>
    <w:rsid w:val="0055134A"/>
    <w:rsid w:val="005665C6"/>
    <w:rsid w:val="005902E3"/>
    <w:rsid w:val="00590C02"/>
    <w:rsid w:val="005B486E"/>
    <w:rsid w:val="005B60B2"/>
    <w:rsid w:val="005E2F0A"/>
    <w:rsid w:val="005F3368"/>
    <w:rsid w:val="006037B2"/>
    <w:rsid w:val="00603E5B"/>
    <w:rsid w:val="00604B64"/>
    <w:rsid w:val="0062706D"/>
    <w:rsid w:val="00654058"/>
    <w:rsid w:val="006550EC"/>
    <w:rsid w:val="0067586E"/>
    <w:rsid w:val="006842AE"/>
    <w:rsid w:val="00694BB7"/>
    <w:rsid w:val="006B2633"/>
    <w:rsid w:val="006C267D"/>
    <w:rsid w:val="006E0C3C"/>
    <w:rsid w:val="006F1B3A"/>
    <w:rsid w:val="00700B0C"/>
    <w:rsid w:val="007044FF"/>
    <w:rsid w:val="00705616"/>
    <w:rsid w:val="00722516"/>
    <w:rsid w:val="007240B9"/>
    <w:rsid w:val="007417C4"/>
    <w:rsid w:val="007454FB"/>
    <w:rsid w:val="00746B46"/>
    <w:rsid w:val="00752BD9"/>
    <w:rsid w:val="007560A8"/>
    <w:rsid w:val="00764C3F"/>
    <w:rsid w:val="00791B89"/>
    <w:rsid w:val="007A12FF"/>
    <w:rsid w:val="007A3B70"/>
    <w:rsid w:val="007B387A"/>
    <w:rsid w:val="007B4860"/>
    <w:rsid w:val="007B77A3"/>
    <w:rsid w:val="007D5BB1"/>
    <w:rsid w:val="007E694B"/>
    <w:rsid w:val="007F408B"/>
    <w:rsid w:val="008014B6"/>
    <w:rsid w:val="00812E5E"/>
    <w:rsid w:val="0083362C"/>
    <w:rsid w:val="00875FFB"/>
    <w:rsid w:val="00877A4E"/>
    <w:rsid w:val="008911F6"/>
    <w:rsid w:val="008B77A2"/>
    <w:rsid w:val="008D3C0C"/>
    <w:rsid w:val="008E2B27"/>
    <w:rsid w:val="009019F7"/>
    <w:rsid w:val="00904187"/>
    <w:rsid w:val="00912036"/>
    <w:rsid w:val="009123BE"/>
    <w:rsid w:val="0091443A"/>
    <w:rsid w:val="009251F7"/>
    <w:rsid w:val="00935A22"/>
    <w:rsid w:val="0094104B"/>
    <w:rsid w:val="00961ACD"/>
    <w:rsid w:val="00994CE6"/>
    <w:rsid w:val="00995AA3"/>
    <w:rsid w:val="009B15B3"/>
    <w:rsid w:val="009B1E55"/>
    <w:rsid w:val="009B3D0E"/>
    <w:rsid w:val="009D30A2"/>
    <w:rsid w:val="009D4AB7"/>
    <w:rsid w:val="009E2FB3"/>
    <w:rsid w:val="009F7E36"/>
    <w:rsid w:val="00A030C0"/>
    <w:rsid w:val="00A0702F"/>
    <w:rsid w:val="00A22570"/>
    <w:rsid w:val="00A36DAD"/>
    <w:rsid w:val="00A41410"/>
    <w:rsid w:val="00A51D39"/>
    <w:rsid w:val="00A57B72"/>
    <w:rsid w:val="00A60BDF"/>
    <w:rsid w:val="00A7288E"/>
    <w:rsid w:val="00A75D5E"/>
    <w:rsid w:val="00A94640"/>
    <w:rsid w:val="00AB4BAD"/>
    <w:rsid w:val="00AC4F8E"/>
    <w:rsid w:val="00AE36BA"/>
    <w:rsid w:val="00AF0FDA"/>
    <w:rsid w:val="00AF2BD0"/>
    <w:rsid w:val="00B0621C"/>
    <w:rsid w:val="00B11390"/>
    <w:rsid w:val="00B23C30"/>
    <w:rsid w:val="00B33E85"/>
    <w:rsid w:val="00B40AB4"/>
    <w:rsid w:val="00B544AB"/>
    <w:rsid w:val="00B5681A"/>
    <w:rsid w:val="00B60560"/>
    <w:rsid w:val="00B61202"/>
    <w:rsid w:val="00B64E07"/>
    <w:rsid w:val="00B74E7A"/>
    <w:rsid w:val="00BA0EE7"/>
    <w:rsid w:val="00BB2455"/>
    <w:rsid w:val="00BB5122"/>
    <w:rsid w:val="00BD19FB"/>
    <w:rsid w:val="00BD2D2E"/>
    <w:rsid w:val="00BD68EE"/>
    <w:rsid w:val="00BF4365"/>
    <w:rsid w:val="00BF59DE"/>
    <w:rsid w:val="00BF5B9C"/>
    <w:rsid w:val="00BF6480"/>
    <w:rsid w:val="00BF7D52"/>
    <w:rsid w:val="00C13F10"/>
    <w:rsid w:val="00C245B9"/>
    <w:rsid w:val="00C345C9"/>
    <w:rsid w:val="00C574E0"/>
    <w:rsid w:val="00C73A47"/>
    <w:rsid w:val="00C9770B"/>
    <w:rsid w:val="00CE65FF"/>
    <w:rsid w:val="00D06277"/>
    <w:rsid w:val="00D16D15"/>
    <w:rsid w:val="00D176C5"/>
    <w:rsid w:val="00D27F7A"/>
    <w:rsid w:val="00D41F6A"/>
    <w:rsid w:val="00D46A97"/>
    <w:rsid w:val="00D5708E"/>
    <w:rsid w:val="00D655EF"/>
    <w:rsid w:val="00D807A5"/>
    <w:rsid w:val="00D876C0"/>
    <w:rsid w:val="00D92FA1"/>
    <w:rsid w:val="00DA1468"/>
    <w:rsid w:val="00DA62D2"/>
    <w:rsid w:val="00DB7284"/>
    <w:rsid w:val="00DF3E83"/>
    <w:rsid w:val="00E00584"/>
    <w:rsid w:val="00E042D4"/>
    <w:rsid w:val="00E3516E"/>
    <w:rsid w:val="00E3788D"/>
    <w:rsid w:val="00E6557F"/>
    <w:rsid w:val="00E80F4E"/>
    <w:rsid w:val="00E977C3"/>
    <w:rsid w:val="00EA39FB"/>
    <w:rsid w:val="00EA6C6E"/>
    <w:rsid w:val="00EA6E61"/>
    <w:rsid w:val="00ED75FD"/>
    <w:rsid w:val="00EE2EF1"/>
    <w:rsid w:val="00F026A4"/>
    <w:rsid w:val="00F1668F"/>
    <w:rsid w:val="00F174C0"/>
    <w:rsid w:val="00F21178"/>
    <w:rsid w:val="00F22B2A"/>
    <w:rsid w:val="00F42FE7"/>
    <w:rsid w:val="00F6185F"/>
    <w:rsid w:val="00F73EAD"/>
    <w:rsid w:val="00FA3A5B"/>
    <w:rsid w:val="00FA644F"/>
    <w:rsid w:val="00FC0644"/>
    <w:rsid w:val="00FD2051"/>
    <w:rsid w:val="00FD22F4"/>
    <w:rsid w:val="00FE42B1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3ADEBAF"/>
  <w15:docId w15:val="{6481DB88-C3F9-4AED-BA9A-4A492917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013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sz w:val="14"/>
      <w:u w:val="single"/>
    </w:rPr>
  </w:style>
  <w:style w:type="paragraph" w:styleId="berschrift2">
    <w:name w:val="heading 2"/>
    <w:basedOn w:val="Standard"/>
    <w:next w:val="Standard"/>
    <w:qFormat/>
    <w:pPr>
      <w:keepNext/>
      <w:framePr w:w="4261" w:h="6481" w:hSpace="141" w:wrap="around" w:vAnchor="text" w:hAnchor="page" w:x="6812" w:y="6"/>
      <w:outlineLvl w:val="1"/>
    </w:pPr>
    <w:rPr>
      <w:rFonts w:ascii="Arial Narrow" w:hAnsi="Arial Narrow"/>
      <w:b/>
      <w:bCs/>
    </w:rPr>
  </w:style>
  <w:style w:type="paragraph" w:styleId="berschrift8">
    <w:name w:val="heading 8"/>
    <w:basedOn w:val="Default"/>
    <w:next w:val="Default"/>
    <w:qFormat/>
    <w:rsid w:val="00FA644F"/>
    <w:pPr>
      <w:outlineLvl w:val="7"/>
    </w:pPr>
    <w:rPr>
      <w:rFonts w:cs="Times New Roman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A644F"/>
    <w:pPr>
      <w:autoSpaceDE w:val="0"/>
      <w:autoSpaceDN w:val="0"/>
      <w:adjustRightInd w:val="0"/>
    </w:pPr>
    <w:rPr>
      <w:rFonts w:ascii="GHIFBP+Arial,Bold" w:hAnsi="GHIFBP+Arial,Bold" w:cs="GHIFBP+Arial,Bold"/>
      <w:color w:val="000000"/>
      <w:sz w:val="24"/>
      <w:szCs w:val="24"/>
    </w:rPr>
  </w:style>
  <w:style w:type="paragraph" w:styleId="Textkrper2">
    <w:name w:val="Body Text 2"/>
    <w:basedOn w:val="Default"/>
    <w:next w:val="Default"/>
    <w:rsid w:val="00FA644F"/>
    <w:rPr>
      <w:rFonts w:cs="Times New Roman"/>
      <w:color w:val="auto"/>
    </w:rPr>
  </w:style>
  <w:style w:type="paragraph" w:styleId="Textkrper">
    <w:name w:val="Body Text"/>
    <w:basedOn w:val="Default"/>
    <w:next w:val="Default"/>
    <w:rsid w:val="00FA644F"/>
    <w:rPr>
      <w:rFonts w:cs="Times New Roman"/>
      <w:color w:val="auto"/>
    </w:rPr>
  </w:style>
  <w:style w:type="character" w:styleId="Hyperlink">
    <w:name w:val="Hyperlink"/>
    <w:rsid w:val="005114E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4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2BD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7A5"/>
    <w:rPr>
      <w:rFonts w:ascii="Tahoma" w:eastAsia="Calibri" w:hAnsi="Tahoma" w:cs="Tahoma"/>
      <w:sz w:val="16"/>
      <w:szCs w:val="16"/>
      <w:lang w:eastAsia="en-US"/>
    </w:rPr>
  </w:style>
  <w:style w:type="character" w:customStyle="1" w:styleId="FuzeileZchn">
    <w:name w:val="Fußzeile Zchn"/>
    <w:basedOn w:val="Absatz-Standardschriftart"/>
    <w:link w:val="Fuzeile"/>
    <w:rsid w:val="009B15B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rd-kreis-offenbach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ungsdienstschule@erd-kreis-of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d-kreis-of.de" TargetMode="External"/><Relationship Id="rId1" Type="http://schemas.openxmlformats.org/officeDocument/2006/relationships/hyperlink" Target="mailto:rettungsdienstschule@erd-kreis-of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oenemann\Eigene%20Dateien\Briefe2007\Kopf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EA55-AD89-4FCF-8137-5C02A6F8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Kopfvorlage</Template>
  <TotalTime>0</TotalTime>
  <Pages>3</Pages>
  <Words>253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Ansprechpartner/in:</vt:lpstr>
    </vt:vector>
  </TitlesOfParts>
  <Company>UK</Company>
  <LinksUpToDate>false</LinksUpToDate>
  <CharactersWithSpaces>2307</CharactersWithSpaces>
  <SharedDoc>false</SharedDoc>
  <HLinks>
    <vt:vector size="6" baseType="variant">
      <vt:variant>
        <vt:i4>5767244</vt:i4>
      </vt:variant>
      <vt:variant>
        <vt:i4>-1</vt:i4>
      </vt:variant>
      <vt:variant>
        <vt:i4>1026</vt:i4>
      </vt:variant>
      <vt:variant>
        <vt:i4>1</vt:i4>
      </vt:variant>
      <vt:variant>
        <vt:lpwstr>http://download.fotolia.com/Content/CompImage/FotoliaComp_40130148_INTEADHSbCZ1uMyB09fIuzZZ6PtVthY2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Ansprechpartner/in:</dc:title>
  <dc:subject/>
  <dc:creator>Schoenemann</dc:creator>
  <cp:keywords/>
  <dc:description/>
  <cp:lastModifiedBy>Uhrig, Mathias</cp:lastModifiedBy>
  <cp:revision>4</cp:revision>
  <cp:lastPrinted>2019-05-24T12:26:00Z</cp:lastPrinted>
  <dcterms:created xsi:type="dcterms:W3CDTF">2024-10-08T18:29:00Z</dcterms:created>
  <dcterms:modified xsi:type="dcterms:W3CDTF">2025-11-07T12:57:00Z</dcterms:modified>
</cp:coreProperties>
</file>