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D3CCB" w14:textId="69C77000" w:rsidR="00AF2BD0" w:rsidRPr="00E65064" w:rsidRDefault="00AF2BD0" w:rsidP="00395ABF">
      <w:pPr>
        <w:rPr>
          <w:rFonts w:ascii="Arial" w:hAnsi="Arial" w:cs="Arial"/>
          <w:sz w:val="2"/>
          <w:szCs w:val="12"/>
        </w:rPr>
      </w:pPr>
    </w:p>
    <w:tbl>
      <w:tblPr>
        <w:tblStyle w:val="Tabellenraster"/>
        <w:tblW w:w="9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900"/>
      </w:tblGrid>
      <w:tr w:rsidR="00395ABF" w14:paraId="5B514747" w14:textId="77777777" w:rsidTr="007D5E67">
        <w:trPr>
          <w:trHeight w:val="409"/>
        </w:trPr>
        <w:tc>
          <w:tcPr>
            <w:tcW w:w="9156"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7B71E453" w14:textId="77777777" w:rsidR="00395ABF" w:rsidRPr="007469DD" w:rsidRDefault="00395ABF" w:rsidP="000D6BA8">
            <w:pPr>
              <w:spacing w:after="0"/>
              <w:jc w:val="center"/>
              <w:rPr>
                <w:rFonts w:ascii="Arial" w:hAnsi="Arial" w:cs="Arial"/>
                <w:b/>
                <w:sz w:val="28"/>
                <w:szCs w:val="28"/>
              </w:rPr>
            </w:pPr>
            <w:r w:rsidRPr="007469DD">
              <w:rPr>
                <w:rFonts w:ascii="Arial" w:hAnsi="Arial" w:cs="Arial"/>
                <w:b/>
                <w:sz w:val="28"/>
                <w:szCs w:val="28"/>
              </w:rPr>
              <w:t>Verbindliche Anmeldung</w:t>
            </w:r>
          </w:p>
        </w:tc>
      </w:tr>
      <w:tr w:rsidR="007469BA" w14:paraId="1BBF48CE" w14:textId="77777777" w:rsidTr="007D5E67">
        <w:trPr>
          <w:trHeight w:val="316"/>
        </w:trPr>
        <w:tc>
          <w:tcPr>
            <w:tcW w:w="9156" w:type="dxa"/>
            <w:gridSpan w:val="2"/>
            <w:tcBorders>
              <w:top w:val="single" w:sz="4" w:space="0" w:color="C00000"/>
              <w:bottom w:val="single" w:sz="4" w:space="0" w:color="auto"/>
            </w:tcBorders>
            <w:vAlign w:val="center"/>
          </w:tcPr>
          <w:p w14:paraId="582843D6" w14:textId="77777777" w:rsidR="007469BA" w:rsidRPr="00E65064" w:rsidRDefault="007469BA" w:rsidP="007469BA">
            <w:pPr>
              <w:rPr>
                <w:rFonts w:ascii="Arial" w:hAnsi="Arial" w:cs="Arial"/>
                <w:b/>
                <w:sz w:val="2"/>
                <w:szCs w:val="6"/>
              </w:rPr>
            </w:pPr>
          </w:p>
        </w:tc>
      </w:tr>
      <w:tr w:rsidR="00395ABF" w14:paraId="23C48F1E" w14:textId="77777777" w:rsidTr="007D5E67">
        <w:trPr>
          <w:trHeight w:val="3715"/>
        </w:trPr>
        <w:tc>
          <w:tcPr>
            <w:tcW w:w="915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004878E" w14:textId="77777777" w:rsidR="00A3576B" w:rsidRDefault="00395ABF" w:rsidP="00A3576B">
            <w:pPr>
              <w:spacing w:before="240"/>
              <w:rPr>
                <w:rFonts w:ascii="Arial" w:hAnsi="Arial" w:cs="Arial"/>
                <w:sz w:val="24"/>
                <w:szCs w:val="24"/>
              </w:rPr>
            </w:pPr>
            <w:r w:rsidRPr="00E56103">
              <w:rPr>
                <w:rFonts w:ascii="Arial" w:hAnsi="Arial" w:cs="Arial"/>
                <w:sz w:val="24"/>
                <w:szCs w:val="24"/>
              </w:rPr>
              <w:t xml:space="preserve">Hiermit melde ich </w:t>
            </w:r>
            <w:r w:rsidR="005C52AB">
              <w:rPr>
                <w:rFonts w:ascii="Arial" w:hAnsi="Arial" w:cs="Arial"/>
                <w:sz w:val="24"/>
                <w:szCs w:val="24"/>
              </w:rPr>
              <w:t xml:space="preserve">mich </w:t>
            </w:r>
            <w:r w:rsidRPr="00E56103">
              <w:rPr>
                <w:rFonts w:ascii="Arial" w:hAnsi="Arial" w:cs="Arial"/>
                <w:sz w:val="24"/>
                <w:szCs w:val="24"/>
              </w:rPr>
              <w:t>verbindlich zum Lehrgang:</w:t>
            </w:r>
          </w:p>
          <w:p w14:paraId="2BEE30E2" w14:textId="3790D287" w:rsidR="00C826D7" w:rsidRPr="00C826D7" w:rsidRDefault="00C826D7" w:rsidP="00C826D7">
            <w:pPr>
              <w:spacing w:before="240"/>
              <w:rPr>
                <w:rFonts w:ascii="Arial" w:hAnsi="Arial" w:cs="Arial"/>
                <w:b/>
                <w:sz w:val="24"/>
                <w:szCs w:val="24"/>
              </w:rPr>
            </w:pPr>
            <w:r w:rsidRPr="00C826D7">
              <w:rPr>
                <w:rFonts w:ascii="Arial" w:hAnsi="Arial" w:cs="Arial"/>
                <w:b/>
                <w:sz w:val="24"/>
                <w:szCs w:val="24"/>
              </w:rPr>
              <w:t xml:space="preserve">Fortbildung für Erste Hilfe Ausbilder/-innen  </w:t>
            </w:r>
          </w:p>
          <w:p w14:paraId="630D5508" w14:textId="77777777" w:rsidR="00C826D7" w:rsidRDefault="00C826D7" w:rsidP="00C826D7">
            <w:pPr>
              <w:spacing w:before="240"/>
              <w:rPr>
                <w:rFonts w:ascii="Arial" w:hAnsi="Arial" w:cs="Arial"/>
                <w:b/>
                <w:sz w:val="24"/>
                <w:szCs w:val="24"/>
              </w:rPr>
            </w:pPr>
            <w:r w:rsidRPr="00C826D7">
              <w:rPr>
                <w:rFonts w:ascii="Arial" w:hAnsi="Arial" w:cs="Arial"/>
                <w:b/>
                <w:sz w:val="24"/>
                <w:szCs w:val="24"/>
              </w:rPr>
              <w:t xml:space="preserve">an Bildungs- und Betreuungseinrichtungen für Kinder </w:t>
            </w:r>
          </w:p>
          <w:p w14:paraId="29D16C85" w14:textId="354D0E9C" w:rsidR="00684E5D" w:rsidRDefault="00684E5D" w:rsidP="00C826D7">
            <w:pPr>
              <w:spacing w:before="240"/>
              <w:rPr>
                <w:rFonts w:ascii="Arial" w:hAnsi="Arial" w:cs="Arial"/>
                <w:b/>
                <w:sz w:val="24"/>
                <w:szCs w:val="24"/>
              </w:rPr>
            </w:pPr>
            <w:r w:rsidRPr="00684E5D">
              <w:rPr>
                <w:rFonts w:ascii="Arial" w:hAnsi="Arial" w:cs="Arial"/>
                <w:b/>
                <w:sz w:val="24"/>
                <w:szCs w:val="24"/>
              </w:rPr>
              <w:t xml:space="preserve">Kurs-Nr.: </w:t>
            </w:r>
            <w:r w:rsidR="00C826D7" w:rsidRPr="00C826D7">
              <w:rPr>
                <w:rFonts w:ascii="Arial" w:hAnsi="Arial" w:cs="Arial"/>
                <w:b/>
                <w:sz w:val="24"/>
                <w:szCs w:val="24"/>
              </w:rPr>
              <w:t>EH-FB-BBK-01-2026</w:t>
            </w:r>
          </w:p>
          <w:p w14:paraId="31ABD7A5" w14:textId="43ACB984" w:rsidR="002954B6" w:rsidRDefault="00753A43" w:rsidP="00753A43">
            <w:pPr>
              <w:spacing w:before="240"/>
              <w:rPr>
                <w:rFonts w:ascii="Arial" w:hAnsi="Arial" w:cs="Arial"/>
                <w:sz w:val="24"/>
                <w:szCs w:val="24"/>
              </w:rPr>
            </w:pPr>
            <w:r>
              <w:rPr>
                <w:rFonts w:ascii="Arial" w:hAnsi="Arial" w:cs="Arial"/>
                <w:sz w:val="24"/>
                <w:szCs w:val="24"/>
              </w:rPr>
              <w:t>v</w:t>
            </w:r>
            <w:r w:rsidR="00A70556" w:rsidRPr="00A70556">
              <w:rPr>
                <w:rFonts w:ascii="Arial" w:hAnsi="Arial" w:cs="Arial"/>
                <w:sz w:val="24"/>
                <w:szCs w:val="24"/>
              </w:rPr>
              <w:t>om</w:t>
            </w:r>
            <w:r>
              <w:rPr>
                <w:rFonts w:ascii="Arial" w:hAnsi="Arial" w:cs="Arial"/>
                <w:sz w:val="24"/>
                <w:szCs w:val="24"/>
              </w:rPr>
              <w:t xml:space="preserve"> </w:t>
            </w:r>
            <w:r w:rsidR="00C826D7">
              <w:rPr>
                <w:rFonts w:ascii="Arial" w:hAnsi="Arial" w:cs="Arial"/>
                <w:sz w:val="24"/>
                <w:szCs w:val="24"/>
              </w:rPr>
              <w:t>14.09</w:t>
            </w:r>
            <w:r w:rsidRPr="00753A43">
              <w:rPr>
                <w:rFonts w:ascii="Arial" w:hAnsi="Arial" w:cs="Arial"/>
                <w:sz w:val="24"/>
                <w:szCs w:val="24"/>
              </w:rPr>
              <w:t xml:space="preserve">.2026 bis zum </w:t>
            </w:r>
            <w:r w:rsidR="00C826D7">
              <w:rPr>
                <w:rFonts w:ascii="Arial" w:hAnsi="Arial" w:cs="Arial"/>
                <w:sz w:val="24"/>
                <w:szCs w:val="24"/>
              </w:rPr>
              <w:t>01.10</w:t>
            </w:r>
            <w:r w:rsidR="00684E5D">
              <w:rPr>
                <w:rFonts w:ascii="Arial" w:hAnsi="Arial" w:cs="Arial"/>
                <w:sz w:val="24"/>
                <w:szCs w:val="24"/>
              </w:rPr>
              <w:t>.2026</w:t>
            </w:r>
          </w:p>
          <w:p w14:paraId="4CF49BAC" w14:textId="422572A4" w:rsidR="00A70556" w:rsidRDefault="00A24CCA" w:rsidP="00A70556">
            <w:pPr>
              <w:spacing w:before="240"/>
              <w:rPr>
                <w:rFonts w:ascii="Arial" w:hAnsi="Arial" w:cs="Arial"/>
                <w:sz w:val="24"/>
                <w:szCs w:val="24"/>
              </w:rPr>
            </w:pPr>
            <w:r>
              <w:rPr>
                <w:rFonts w:ascii="Arial" w:hAnsi="Arial" w:cs="Arial"/>
                <w:sz w:val="24"/>
                <w:szCs w:val="24"/>
              </w:rPr>
              <w:t>a</w:t>
            </w:r>
            <w:r w:rsidR="00A70556">
              <w:rPr>
                <w:rFonts w:ascii="Arial" w:hAnsi="Arial" w:cs="Arial"/>
                <w:sz w:val="24"/>
                <w:szCs w:val="24"/>
              </w:rPr>
              <w:t>n.</w:t>
            </w:r>
          </w:p>
          <w:p w14:paraId="02BCE5B2" w14:textId="11FB973C" w:rsidR="00A70556" w:rsidRPr="00753A43" w:rsidRDefault="00A70556" w:rsidP="00C826D7">
            <w:pPr>
              <w:spacing w:before="240"/>
              <w:rPr>
                <w:rFonts w:ascii="Arial" w:hAnsi="Arial" w:cs="Arial"/>
                <w:sz w:val="24"/>
                <w:szCs w:val="24"/>
              </w:rPr>
            </w:pPr>
            <w:r>
              <w:rPr>
                <w:rFonts w:ascii="Arial" w:hAnsi="Arial" w:cs="Arial"/>
                <w:sz w:val="24"/>
                <w:szCs w:val="24"/>
              </w:rPr>
              <w:t xml:space="preserve">Die Lehrgangsgebühr beträgt </w:t>
            </w:r>
            <w:r w:rsidR="00684E5D">
              <w:rPr>
                <w:rFonts w:ascii="Arial" w:hAnsi="Arial" w:cs="Arial"/>
                <w:sz w:val="24"/>
                <w:szCs w:val="24"/>
              </w:rPr>
              <w:t>2</w:t>
            </w:r>
            <w:r w:rsidR="00C826D7">
              <w:rPr>
                <w:rFonts w:ascii="Arial" w:hAnsi="Arial" w:cs="Arial"/>
                <w:sz w:val="24"/>
                <w:szCs w:val="24"/>
              </w:rPr>
              <w:t>70</w:t>
            </w:r>
            <w:r w:rsidR="002954B6">
              <w:rPr>
                <w:rFonts w:ascii="Arial" w:hAnsi="Arial" w:cs="Arial"/>
                <w:sz w:val="24"/>
                <w:szCs w:val="24"/>
              </w:rPr>
              <w:t>,00</w:t>
            </w:r>
            <w:r>
              <w:rPr>
                <w:rFonts w:ascii="Arial" w:hAnsi="Arial" w:cs="Arial"/>
                <w:sz w:val="24"/>
                <w:szCs w:val="24"/>
              </w:rPr>
              <w:t>€</w:t>
            </w:r>
          </w:p>
        </w:tc>
      </w:tr>
      <w:tr w:rsidR="00395ABF" w14:paraId="66C10218" w14:textId="77777777" w:rsidTr="007D5E67">
        <w:trPr>
          <w:trHeight w:val="352"/>
        </w:trPr>
        <w:tc>
          <w:tcPr>
            <w:tcW w:w="915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6B3473E" w14:textId="77777777" w:rsidR="00395ABF" w:rsidRPr="00395ABF" w:rsidRDefault="00395ABF" w:rsidP="00395ABF">
            <w:pPr>
              <w:spacing w:before="240" w:after="0"/>
              <w:rPr>
                <w:rFonts w:ascii="Arial" w:hAnsi="Arial" w:cs="Arial"/>
                <w:b/>
                <w:sz w:val="24"/>
                <w:szCs w:val="24"/>
              </w:rPr>
            </w:pPr>
            <w:r w:rsidRPr="00395ABF">
              <w:rPr>
                <w:rFonts w:ascii="Arial" w:hAnsi="Arial" w:cs="Arial"/>
                <w:b/>
                <w:sz w:val="24"/>
                <w:szCs w:val="24"/>
              </w:rPr>
              <w:t>Personalien:</w:t>
            </w:r>
            <w:r w:rsidRPr="00395ABF">
              <w:rPr>
                <w:rFonts w:ascii="Arial" w:hAnsi="Arial" w:cs="Arial"/>
                <w:b/>
                <w:sz w:val="24"/>
                <w:szCs w:val="24"/>
              </w:rPr>
              <w:tab/>
            </w:r>
          </w:p>
        </w:tc>
      </w:tr>
      <w:tr w:rsidR="00395ABF" w14:paraId="491CACBC" w14:textId="77777777" w:rsidTr="00FC31BF">
        <w:trPr>
          <w:trHeight w:val="3317"/>
        </w:trPr>
        <w:tc>
          <w:tcPr>
            <w:tcW w:w="3256" w:type="dxa"/>
            <w:tcBorders>
              <w:top w:val="single" w:sz="4" w:space="0" w:color="auto"/>
              <w:left w:val="single" w:sz="4" w:space="0" w:color="auto"/>
              <w:bottom w:val="single" w:sz="4" w:space="0" w:color="auto"/>
              <w:right w:val="single" w:sz="4" w:space="0" w:color="auto"/>
            </w:tcBorders>
            <w:shd w:val="clear" w:color="auto" w:fill="FFFFFF" w:themeFill="background1"/>
          </w:tcPr>
          <w:p w14:paraId="6D5790E2" w14:textId="21F25207" w:rsidR="00A70556" w:rsidRDefault="00A70556" w:rsidP="003F34B9">
            <w:pPr>
              <w:spacing w:before="240"/>
              <w:rPr>
                <w:rFonts w:ascii="Arial" w:hAnsi="Arial" w:cs="Arial"/>
                <w:sz w:val="24"/>
                <w:szCs w:val="24"/>
                <w:u w:val="single"/>
              </w:rPr>
            </w:pPr>
            <w:r>
              <w:rPr>
                <w:rFonts w:ascii="Arial" w:hAnsi="Arial" w:cs="Arial"/>
                <w:sz w:val="24"/>
                <w:szCs w:val="24"/>
                <w:u w:val="single"/>
              </w:rPr>
              <w:t>Titel</w:t>
            </w:r>
          </w:p>
          <w:p w14:paraId="157A3421" w14:textId="1D94B7B0" w:rsidR="00395ABF" w:rsidRPr="007469BA" w:rsidRDefault="00395ABF" w:rsidP="003F34B9">
            <w:pPr>
              <w:spacing w:before="240"/>
              <w:rPr>
                <w:rFonts w:ascii="Arial" w:hAnsi="Arial" w:cs="Arial"/>
                <w:sz w:val="24"/>
                <w:szCs w:val="24"/>
                <w:u w:val="single"/>
              </w:rPr>
            </w:pPr>
            <w:r w:rsidRPr="007469BA">
              <w:rPr>
                <w:rFonts w:ascii="Arial" w:hAnsi="Arial" w:cs="Arial"/>
                <w:sz w:val="24"/>
                <w:szCs w:val="24"/>
                <w:u w:val="single"/>
              </w:rPr>
              <w:t>Name, Vorname</w:t>
            </w:r>
          </w:p>
          <w:p w14:paraId="0C2E8E90" w14:textId="77777777" w:rsidR="00395ABF" w:rsidRPr="007469BA" w:rsidRDefault="00395ABF" w:rsidP="003F34B9">
            <w:pPr>
              <w:spacing w:before="240"/>
              <w:rPr>
                <w:rFonts w:ascii="Arial" w:hAnsi="Arial" w:cs="Arial"/>
                <w:sz w:val="24"/>
                <w:szCs w:val="24"/>
                <w:u w:val="single"/>
              </w:rPr>
            </w:pPr>
            <w:r w:rsidRPr="007469BA">
              <w:rPr>
                <w:rFonts w:ascii="Arial" w:hAnsi="Arial" w:cs="Arial"/>
                <w:sz w:val="24"/>
                <w:szCs w:val="24"/>
                <w:u w:val="single"/>
              </w:rPr>
              <w:t>Straße, Nr.</w:t>
            </w:r>
          </w:p>
          <w:p w14:paraId="711FE31B" w14:textId="77777777" w:rsidR="00395ABF" w:rsidRPr="007469BA" w:rsidRDefault="00395ABF" w:rsidP="003F34B9">
            <w:pPr>
              <w:spacing w:before="240"/>
              <w:rPr>
                <w:rFonts w:ascii="Arial" w:hAnsi="Arial" w:cs="Arial"/>
                <w:sz w:val="24"/>
                <w:szCs w:val="24"/>
                <w:u w:val="single"/>
              </w:rPr>
            </w:pPr>
            <w:r w:rsidRPr="007469BA">
              <w:rPr>
                <w:rFonts w:ascii="Arial" w:hAnsi="Arial" w:cs="Arial"/>
                <w:sz w:val="24"/>
                <w:szCs w:val="24"/>
                <w:u w:val="single"/>
              </w:rPr>
              <w:t>PLZ, Ort</w:t>
            </w:r>
          </w:p>
          <w:p w14:paraId="6F5876DF" w14:textId="77777777" w:rsidR="00395ABF" w:rsidRPr="007469BA" w:rsidRDefault="00395ABF" w:rsidP="003F34B9">
            <w:pPr>
              <w:spacing w:before="240"/>
              <w:rPr>
                <w:rFonts w:ascii="Arial" w:hAnsi="Arial" w:cs="Arial"/>
                <w:sz w:val="24"/>
                <w:szCs w:val="24"/>
                <w:u w:val="single"/>
              </w:rPr>
            </w:pPr>
            <w:r w:rsidRPr="007469BA">
              <w:rPr>
                <w:rFonts w:ascii="Arial" w:hAnsi="Arial" w:cs="Arial"/>
                <w:sz w:val="24"/>
                <w:szCs w:val="24"/>
                <w:u w:val="single"/>
              </w:rPr>
              <w:t>Telefon</w:t>
            </w:r>
          </w:p>
          <w:p w14:paraId="2FD530CA" w14:textId="77777777" w:rsidR="00395ABF" w:rsidRDefault="00395ABF" w:rsidP="003F34B9">
            <w:pPr>
              <w:spacing w:before="240"/>
              <w:rPr>
                <w:rFonts w:ascii="Arial" w:hAnsi="Arial" w:cs="Arial"/>
                <w:sz w:val="24"/>
                <w:szCs w:val="24"/>
                <w:u w:val="single"/>
              </w:rPr>
            </w:pPr>
            <w:r w:rsidRPr="007469BA">
              <w:rPr>
                <w:rFonts w:ascii="Arial" w:hAnsi="Arial" w:cs="Arial"/>
                <w:sz w:val="24"/>
                <w:szCs w:val="24"/>
                <w:u w:val="single"/>
              </w:rPr>
              <w:t>Email</w:t>
            </w:r>
          </w:p>
          <w:p w14:paraId="20BD7EE4" w14:textId="5709BBF3" w:rsidR="00FC31BF" w:rsidRPr="007469BA" w:rsidRDefault="000D6BA8" w:rsidP="003F34B9">
            <w:pPr>
              <w:spacing w:before="240"/>
              <w:rPr>
                <w:rFonts w:ascii="Arial" w:hAnsi="Arial" w:cs="Arial"/>
                <w:sz w:val="24"/>
                <w:szCs w:val="24"/>
                <w:u w:val="single"/>
              </w:rPr>
            </w:pPr>
            <w:r>
              <w:rPr>
                <w:rFonts w:ascii="Arial" w:hAnsi="Arial" w:cs="Arial"/>
                <w:sz w:val="24"/>
                <w:szCs w:val="24"/>
                <w:u w:val="single"/>
              </w:rPr>
              <w:t>Geburtstag/Ort</w:t>
            </w:r>
          </w:p>
        </w:tc>
        <w:tc>
          <w:tcPr>
            <w:tcW w:w="5900" w:type="dxa"/>
            <w:tcBorders>
              <w:top w:val="single" w:sz="4" w:space="0" w:color="auto"/>
              <w:left w:val="single" w:sz="4" w:space="0" w:color="auto"/>
              <w:bottom w:val="single" w:sz="4" w:space="0" w:color="auto"/>
              <w:right w:val="single" w:sz="4" w:space="0" w:color="auto"/>
            </w:tcBorders>
            <w:shd w:val="clear" w:color="auto" w:fill="FFFFFF" w:themeFill="background1"/>
          </w:tcPr>
          <w:p w14:paraId="5DE14691" w14:textId="58B487FA" w:rsidR="00A70556" w:rsidRDefault="00A70556" w:rsidP="003F34B9">
            <w:pPr>
              <w:spacing w:before="240"/>
              <w:rPr>
                <w:rFonts w:ascii="Arial" w:hAnsi="Arial" w:cs="Arial"/>
                <w:sz w:val="24"/>
                <w:szCs w:val="24"/>
              </w:rPr>
            </w:pPr>
            <w:r>
              <w:rPr>
                <w:rFonts w:ascii="Arial" w:hAnsi="Arial" w:cs="Arial"/>
                <w:sz w:val="24"/>
                <w:szCs w:val="24"/>
              </w:rPr>
              <w:t>_______________________</w:t>
            </w:r>
          </w:p>
          <w:p w14:paraId="20B9AB93" w14:textId="02B6B5C5" w:rsidR="00395ABF" w:rsidRDefault="00395ABF" w:rsidP="003F34B9">
            <w:pPr>
              <w:spacing w:before="240"/>
              <w:rPr>
                <w:rFonts w:ascii="Arial" w:hAnsi="Arial" w:cs="Arial"/>
                <w:sz w:val="24"/>
                <w:szCs w:val="24"/>
              </w:rPr>
            </w:pPr>
            <w:r>
              <w:rPr>
                <w:rFonts w:ascii="Arial" w:hAnsi="Arial" w:cs="Arial"/>
                <w:sz w:val="24"/>
                <w:szCs w:val="24"/>
              </w:rPr>
              <w:t>_____________</w:t>
            </w:r>
            <w:r w:rsidR="00FC31BF">
              <w:rPr>
                <w:rFonts w:ascii="Arial" w:hAnsi="Arial" w:cs="Arial"/>
                <w:sz w:val="24"/>
                <w:szCs w:val="24"/>
              </w:rPr>
              <w:t>__________, __________________</w:t>
            </w:r>
          </w:p>
          <w:p w14:paraId="0DF7E977" w14:textId="24903AD1" w:rsidR="00395ABF" w:rsidRDefault="00395ABF" w:rsidP="003F34B9">
            <w:pPr>
              <w:spacing w:before="240"/>
              <w:rPr>
                <w:rFonts w:ascii="Arial" w:hAnsi="Arial" w:cs="Arial"/>
                <w:sz w:val="24"/>
                <w:szCs w:val="24"/>
              </w:rPr>
            </w:pPr>
            <w:r>
              <w:rPr>
                <w:rFonts w:ascii="Arial" w:hAnsi="Arial" w:cs="Arial"/>
                <w:sz w:val="24"/>
                <w:szCs w:val="24"/>
              </w:rPr>
              <w:t>_____________</w:t>
            </w:r>
            <w:r w:rsidR="00FC31BF">
              <w:rPr>
                <w:rFonts w:ascii="Arial" w:hAnsi="Arial" w:cs="Arial"/>
                <w:sz w:val="24"/>
                <w:szCs w:val="24"/>
              </w:rPr>
              <w:t>______________________, ______</w:t>
            </w:r>
          </w:p>
          <w:p w14:paraId="7AC44382" w14:textId="3C038048" w:rsidR="00395ABF" w:rsidRDefault="00395ABF" w:rsidP="003F34B9">
            <w:pPr>
              <w:spacing w:before="240"/>
              <w:rPr>
                <w:rFonts w:ascii="Arial" w:hAnsi="Arial" w:cs="Arial"/>
                <w:sz w:val="24"/>
                <w:szCs w:val="24"/>
              </w:rPr>
            </w:pPr>
            <w:r>
              <w:rPr>
                <w:rFonts w:ascii="Arial" w:hAnsi="Arial" w:cs="Arial"/>
                <w:sz w:val="24"/>
                <w:szCs w:val="24"/>
              </w:rPr>
              <w:t>_________, __</w:t>
            </w:r>
            <w:r w:rsidR="00FC31BF">
              <w:rPr>
                <w:rFonts w:ascii="Arial" w:hAnsi="Arial" w:cs="Arial"/>
                <w:sz w:val="24"/>
                <w:szCs w:val="24"/>
              </w:rPr>
              <w:t>_____________________________</w:t>
            </w:r>
          </w:p>
          <w:p w14:paraId="565EC4CA" w14:textId="77777777" w:rsidR="00395ABF" w:rsidRDefault="00395ABF" w:rsidP="003F34B9">
            <w:pPr>
              <w:spacing w:before="240"/>
              <w:rPr>
                <w:rFonts w:ascii="Arial" w:hAnsi="Arial" w:cs="Arial"/>
                <w:sz w:val="24"/>
                <w:szCs w:val="24"/>
              </w:rPr>
            </w:pPr>
            <w:r>
              <w:rPr>
                <w:rFonts w:ascii="Arial" w:hAnsi="Arial" w:cs="Arial"/>
                <w:sz w:val="24"/>
                <w:szCs w:val="24"/>
              </w:rPr>
              <w:t>_____________ / ________________</w:t>
            </w:r>
          </w:p>
          <w:p w14:paraId="0CB06F40" w14:textId="00D73B41" w:rsidR="00395ABF" w:rsidRDefault="000D6BA8" w:rsidP="003F34B9">
            <w:pPr>
              <w:spacing w:before="240"/>
              <w:rPr>
                <w:rFonts w:ascii="Arial" w:hAnsi="Arial" w:cs="Arial"/>
                <w:sz w:val="24"/>
                <w:szCs w:val="24"/>
              </w:rPr>
            </w:pPr>
            <w:r w:rsidRPr="000D6BA8">
              <w:rPr>
                <w:rFonts w:ascii="Arial" w:hAnsi="Arial" w:cs="Arial"/>
                <w:sz w:val="24"/>
                <w:szCs w:val="24"/>
              </w:rPr>
              <w:t>____________</w:t>
            </w:r>
            <w:r w:rsidR="00FC31BF">
              <w:rPr>
                <w:rFonts w:ascii="Arial" w:hAnsi="Arial" w:cs="Arial"/>
                <w:sz w:val="24"/>
                <w:szCs w:val="24"/>
              </w:rPr>
              <w:t>________@_______________._____</w:t>
            </w:r>
          </w:p>
          <w:p w14:paraId="67A89302" w14:textId="5B4B48D0" w:rsidR="000D6BA8" w:rsidRDefault="000D6BA8" w:rsidP="000D6BA8">
            <w:pPr>
              <w:spacing w:before="240"/>
              <w:rPr>
                <w:rFonts w:ascii="Arial" w:hAnsi="Arial" w:cs="Arial"/>
                <w:sz w:val="24"/>
                <w:szCs w:val="24"/>
              </w:rPr>
            </w:pPr>
            <w:r>
              <w:rPr>
                <w:rFonts w:ascii="Arial" w:hAnsi="Arial" w:cs="Arial"/>
                <w:sz w:val="24"/>
                <w:szCs w:val="24"/>
              </w:rPr>
              <w:t>___________________ in  ________________</w:t>
            </w:r>
            <w:r w:rsidR="00FC31BF">
              <w:rPr>
                <w:rFonts w:ascii="Arial" w:hAnsi="Arial" w:cs="Arial"/>
                <w:sz w:val="24"/>
                <w:szCs w:val="24"/>
              </w:rPr>
              <w:t>____</w:t>
            </w:r>
          </w:p>
        </w:tc>
      </w:tr>
      <w:tr w:rsidR="00A24CCA" w14:paraId="41E58C1A" w14:textId="77777777" w:rsidTr="00A70556">
        <w:trPr>
          <w:trHeight w:val="661"/>
        </w:trPr>
        <w:tc>
          <w:tcPr>
            <w:tcW w:w="915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695C8E6" w14:textId="7C2378E8" w:rsidR="00A24CCA" w:rsidRDefault="00A24CCA" w:rsidP="003F34B9">
            <w:pPr>
              <w:spacing w:before="240"/>
              <w:rPr>
                <w:rFonts w:ascii="Arial" w:hAnsi="Arial" w:cs="Arial"/>
                <w:b/>
                <w:sz w:val="24"/>
                <w:szCs w:val="24"/>
              </w:rPr>
            </w:pPr>
            <w:r w:rsidRPr="00A24CCA">
              <w:rPr>
                <w:rFonts w:ascii="Arial" w:hAnsi="Arial" w:cs="Arial"/>
                <w:b/>
                <w:sz w:val="24"/>
                <w:szCs w:val="24"/>
              </w:rPr>
              <w:t xml:space="preserve">Unverträglichkeiten bei </w:t>
            </w:r>
            <w:r w:rsidR="004D6338">
              <w:rPr>
                <w:rFonts w:ascii="Arial" w:hAnsi="Arial" w:cs="Arial"/>
                <w:b/>
                <w:sz w:val="24"/>
                <w:szCs w:val="24"/>
              </w:rPr>
              <w:t xml:space="preserve">der </w:t>
            </w:r>
            <w:r w:rsidRPr="00A24CCA">
              <w:rPr>
                <w:rFonts w:ascii="Arial" w:hAnsi="Arial" w:cs="Arial"/>
                <w:b/>
                <w:sz w:val="24"/>
                <w:szCs w:val="24"/>
              </w:rPr>
              <w:t>Verpflegung</w:t>
            </w:r>
            <w:r w:rsidR="004D6338">
              <w:rPr>
                <w:rFonts w:ascii="Arial" w:hAnsi="Arial" w:cs="Arial"/>
                <w:b/>
                <w:sz w:val="24"/>
                <w:szCs w:val="24"/>
              </w:rPr>
              <w:t xml:space="preserve"> / Ernährungstyp</w:t>
            </w:r>
            <w:r w:rsidRPr="00A24CCA">
              <w:rPr>
                <w:rFonts w:ascii="Arial" w:hAnsi="Arial" w:cs="Arial"/>
                <w:b/>
                <w:sz w:val="24"/>
                <w:szCs w:val="24"/>
              </w:rPr>
              <w:t>:</w:t>
            </w:r>
          </w:p>
          <w:p w14:paraId="77E25882" w14:textId="77777777" w:rsidR="00543C3D" w:rsidRPr="00A24CCA" w:rsidRDefault="00543C3D" w:rsidP="003F34B9">
            <w:pPr>
              <w:spacing w:before="240"/>
              <w:rPr>
                <w:rFonts w:ascii="Arial" w:hAnsi="Arial" w:cs="Arial"/>
                <w:b/>
                <w:sz w:val="24"/>
                <w:szCs w:val="24"/>
              </w:rPr>
            </w:pPr>
          </w:p>
          <w:p w14:paraId="57826EE8" w14:textId="1256040D" w:rsidR="00A24CCA" w:rsidRPr="00A24CCA" w:rsidRDefault="00A24CCA" w:rsidP="003F34B9">
            <w:pPr>
              <w:spacing w:before="240"/>
              <w:rPr>
                <w:rFonts w:ascii="Arial" w:hAnsi="Arial" w:cs="Arial"/>
                <w:sz w:val="24"/>
                <w:szCs w:val="24"/>
              </w:rPr>
            </w:pPr>
            <w:r w:rsidRPr="00A24CCA">
              <w:rPr>
                <w:rFonts w:ascii="Arial" w:hAnsi="Arial" w:cs="Arial"/>
                <w:sz w:val="24"/>
                <w:szCs w:val="24"/>
              </w:rPr>
              <w:t>__________________________________________________________________</w:t>
            </w:r>
          </w:p>
        </w:tc>
      </w:tr>
    </w:tbl>
    <w:p w14:paraId="0BA25854" w14:textId="77777777" w:rsidR="00753A43" w:rsidRDefault="00753A43">
      <w:r>
        <w:br w:type="page"/>
      </w:r>
    </w:p>
    <w:tbl>
      <w:tblPr>
        <w:tblStyle w:val="Tabellenraster"/>
        <w:tblW w:w="9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900"/>
      </w:tblGrid>
      <w:tr w:rsidR="00A70556" w14:paraId="785FB5EE" w14:textId="77777777" w:rsidTr="00A70556">
        <w:trPr>
          <w:trHeight w:val="661"/>
        </w:trPr>
        <w:tc>
          <w:tcPr>
            <w:tcW w:w="915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D1E530B" w14:textId="3E8190F2" w:rsidR="00A70556" w:rsidRDefault="00A70556" w:rsidP="003F34B9">
            <w:pPr>
              <w:spacing w:before="240"/>
              <w:rPr>
                <w:rFonts w:ascii="Arial" w:hAnsi="Arial" w:cs="Arial"/>
                <w:b/>
                <w:sz w:val="24"/>
                <w:szCs w:val="24"/>
              </w:rPr>
            </w:pPr>
            <w:r w:rsidRPr="00A70556">
              <w:rPr>
                <w:rFonts w:ascii="Arial" w:hAnsi="Arial" w:cs="Arial"/>
                <w:b/>
                <w:sz w:val="24"/>
                <w:szCs w:val="24"/>
              </w:rPr>
              <w:lastRenderedPageBreak/>
              <w:t>Abweichende Rechnungsadresse:</w:t>
            </w:r>
          </w:p>
          <w:p w14:paraId="172EC59C" w14:textId="601BCD69" w:rsidR="00A70556" w:rsidRPr="00A70556" w:rsidRDefault="004D6338" w:rsidP="00A70556">
            <w:pPr>
              <w:spacing w:before="240"/>
              <w:rPr>
                <w:rFonts w:ascii="Arial" w:hAnsi="Arial" w:cs="Arial"/>
                <w:sz w:val="24"/>
                <w:szCs w:val="24"/>
              </w:rPr>
            </w:pPr>
            <w:r>
              <w:rPr>
                <w:rFonts w:ascii="Arial" w:hAnsi="Arial" w:cs="Arial"/>
                <w:sz w:val="24"/>
                <w:szCs w:val="24"/>
              </w:rPr>
              <w:t>Bitte teilen S</w:t>
            </w:r>
            <w:r w:rsidR="00A70556">
              <w:rPr>
                <w:rFonts w:ascii="Arial" w:hAnsi="Arial" w:cs="Arial"/>
                <w:sz w:val="24"/>
                <w:szCs w:val="24"/>
              </w:rPr>
              <w:t>ie uns eine abweichende Rechnungsadresse mit, falls vorhanden. Wenn hier keine Eintragung erfolgt, wird die Rechnung an Sie gestellt.</w:t>
            </w:r>
          </w:p>
        </w:tc>
      </w:tr>
      <w:tr w:rsidR="00A70556" w14:paraId="0F4D895D" w14:textId="77777777" w:rsidTr="00FC31BF">
        <w:trPr>
          <w:trHeight w:val="3317"/>
        </w:trPr>
        <w:tc>
          <w:tcPr>
            <w:tcW w:w="3256" w:type="dxa"/>
            <w:tcBorders>
              <w:top w:val="single" w:sz="4" w:space="0" w:color="auto"/>
              <w:left w:val="single" w:sz="4" w:space="0" w:color="auto"/>
              <w:bottom w:val="single" w:sz="4" w:space="0" w:color="auto"/>
              <w:right w:val="single" w:sz="4" w:space="0" w:color="auto"/>
            </w:tcBorders>
            <w:shd w:val="clear" w:color="auto" w:fill="FFFFFF" w:themeFill="background1"/>
          </w:tcPr>
          <w:p w14:paraId="041180A6" w14:textId="17E976D6" w:rsidR="00FC31BF" w:rsidRDefault="00FC31BF" w:rsidP="00FC31BF">
            <w:pPr>
              <w:spacing w:before="240"/>
              <w:rPr>
                <w:rFonts w:ascii="Arial" w:hAnsi="Arial" w:cs="Arial"/>
                <w:sz w:val="24"/>
                <w:szCs w:val="24"/>
                <w:u w:val="single"/>
              </w:rPr>
            </w:pPr>
            <w:r>
              <w:rPr>
                <w:rFonts w:ascii="Arial" w:hAnsi="Arial" w:cs="Arial"/>
                <w:sz w:val="24"/>
                <w:szCs w:val="24"/>
                <w:u w:val="single"/>
              </w:rPr>
              <w:t xml:space="preserve">Einrichtung </w:t>
            </w:r>
            <w:r w:rsidRPr="00FC31BF">
              <w:rPr>
                <w:rFonts w:ascii="Arial" w:hAnsi="Arial" w:cs="Arial"/>
                <w:b/>
                <w:sz w:val="24"/>
                <w:szCs w:val="24"/>
                <w:u w:val="single"/>
              </w:rPr>
              <w:t>oder</w:t>
            </w:r>
          </w:p>
          <w:p w14:paraId="2A22E08E" w14:textId="7E1EF106" w:rsidR="00FC31BF" w:rsidRDefault="00FC31BF" w:rsidP="00FC31BF">
            <w:pPr>
              <w:spacing w:before="240"/>
              <w:rPr>
                <w:rFonts w:ascii="Arial" w:hAnsi="Arial" w:cs="Arial"/>
                <w:sz w:val="24"/>
                <w:szCs w:val="24"/>
                <w:u w:val="single"/>
              </w:rPr>
            </w:pPr>
            <w:r w:rsidRPr="007469BA">
              <w:rPr>
                <w:rFonts w:ascii="Arial" w:hAnsi="Arial" w:cs="Arial"/>
                <w:sz w:val="24"/>
                <w:szCs w:val="24"/>
                <w:u w:val="single"/>
              </w:rPr>
              <w:t>Name, Vorname</w:t>
            </w:r>
          </w:p>
          <w:p w14:paraId="6A7424ED" w14:textId="48343024" w:rsidR="00FC31BF" w:rsidRDefault="00FC31BF" w:rsidP="00FC31BF">
            <w:pPr>
              <w:spacing w:before="240"/>
              <w:rPr>
                <w:rFonts w:ascii="Arial" w:hAnsi="Arial" w:cs="Arial"/>
                <w:sz w:val="24"/>
                <w:szCs w:val="24"/>
                <w:u w:val="single"/>
              </w:rPr>
            </w:pPr>
            <w:r>
              <w:rPr>
                <w:rFonts w:ascii="Arial" w:hAnsi="Arial" w:cs="Arial"/>
                <w:sz w:val="24"/>
                <w:szCs w:val="24"/>
                <w:u w:val="single"/>
              </w:rPr>
              <w:t xml:space="preserve">ggf. Ansprechpartner </w:t>
            </w:r>
            <w:r w:rsidRPr="00FC31BF">
              <w:rPr>
                <w:rFonts w:ascii="Arial" w:hAnsi="Arial" w:cs="Arial"/>
                <w:b/>
                <w:sz w:val="24"/>
                <w:szCs w:val="24"/>
                <w:u w:val="single"/>
              </w:rPr>
              <w:t>oder</w:t>
            </w:r>
          </w:p>
          <w:p w14:paraId="1527BC1C" w14:textId="2F1642FC" w:rsidR="00FC31BF" w:rsidRPr="007469BA" w:rsidRDefault="00FC31BF" w:rsidP="00FC31BF">
            <w:pPr>
              <w:spacing w:before="240"/>
              <w:rPr>
                <w:rFonts w:ascii="Arial" w:hAnsi="Arial" w:cs="Arial"/>
                <w:sz w:val="24"/>
                <w:szCs w:val="24"/>
                <w:u w:val="single"/>
              </w:rPr>
            </w:pPr>
            <w:r>
              <w:rPr>
                <w:rFonts w:ascii="Arial" w:hAnsi="Arial" w:cs="Arial"/>
                <w:sz w:val="24"/>
                <w:szCs w:val="24"/>
                <w:u w:val="single"/>
              </w:rPr>
              <w:t>Abteilung</w:t>
            </w:r>
          </w:p>
          <w:p w14:paraId="170D6841" w14:textId="77777777" w:rsidR="00FC31BF" w:rsidRPr="007469BA" w:rsidRDefault="00FC31BF" w:rsidP="00FC31BF">
            <w:pPr>
              <w:spacing w:before="240"/>
              <w:rPr>
                <w:rFonts w:ascii="Arial" w:hAnsi="Arial" w:cs="Arial"/>
                <w:sz w:val="24"/>
                <w:szCs w:val="24"/>
                <w:u w:val="single"/>
              </w:rPr>
            </w:pPr>
            <w:r w:rsidRPr="007469BA">
              <w:rPr>
                <w:rFonts w:ascii="Arial" w:hAnsi="Arial" w:cs="Arial"/>
                <w:sz w:val="24"/>
                <w:szCs w:val="24"/>
                <w:u w:val="single"/>
              </w:rPr>
              <w:t>Straße, Nr.</w:t>
            </w:r>
          </w:p>
          <w:p w14:paraId="664284D7" w14:textId="301177A2" w:rsidR="00A70556" w:rsidRDefault="00FC31BF" w:rsidP="003F34B9">
            <w:pPr>
              <w:spacing w:before="240"/>
              <w:rPr>
                <w:rFonts w:ascii="Arial" w:hAnsi="Arial" w:cs="Arial"/>
                <w:sz w:val="24"/>
                <w:szCs w:val="24"/>
                <w:u w:val="single"/>
              </w:rPr>
            </w:pPr>
            <w:r w:rsidRPr="007469BA">
              <w:rPr>
                <w:rFonts w:ascii="Arial" w:hAnsi="Arial" w:cs="Arial"/>
                <w:sz w:val="24"/>
                <w:szCs w:val="24"/>
                <w:u w:val="single"/>
              </w:rPr>
              <w:t>PLZ, Ort</w:t>
            </w:r>
          </w:p>
        </w:tc>
        <w:tc>
          <w:tcPr>
            <w:tcW w:w="5900" w:type="dxa"/>
            <w:tcBorders>
              <w:top w:val="single" w:sz="4" w:space="0" w:color="auto"/>
              <w:left w:val="single" w:sz="4" w:space="0" w:color="auto"/>
              <w:bottom w:val="single" w:sz="4" w:space="0" w:color="auto"/>
              <w:right w:val="single" w:sz="4" w:space="0" w:color="auto"/>
            </w:tcBorders>
            <w:shd w:val="clear" w:color="auto" w:fill="FFFFFF" w:themeFill="background1"/>
          </w:tcPr>
          <w:p w14:paraId="107C08D2" w14:textId="44E4361C" w:rsidR="00A70556" w:rsidRDefault="00FC31BF" w:rsidP="003F34B9">
            <w:pPr>
              <w:spacing w:before="240"/>
              <w:rPr>
                <w:rFonts w:ascii="Arial" w:hAnsi="Arial" w:cs="Arial"/>
                <w:sz w:val="24"/>
                <w:szCs w:val="24"/>
              </w:rPr>
            </w:pPr>
            <w:r>
              <w:rPr>
                <w:rFonts w:ascii="Arial" w:hAnsi="Arial" w:cs="Arial"/>
                <w:sz w:val="24"/>
                <w:szCs w:val="24"/>
              </w:rPr>
              <w:t>__________________________________________</w:t>
            </w:r>
          </w:p>
          <w:p w14:paraId="4F18A8B6" w14:textId="03C4E45F" w:rsidR="00FC31BF" w:rsidRDefault="00FC31BF" w:rsidP="003F34B9">
            <w:pPr>
              <w:spacing w:before="240"/>
              <w:rPr>
                <w:rFonts w:ascii="Arial" w:hAnsi="Arial" w:cs="Arial"/>
                <w:sz w:val="24"/>
                <w:szCs w:val="24"/>
              </w:rPr>
            </w:pPr>
            <w:r>
              <w:rPr>
                <w:rFonts w:ascii="Arial" w:hAnsi="Arial" w:cs="Arial"/>
                <w:sz w:val="24"/>
                <w:szCs w:val="24"/>
              </w:rPr>
              <w:t>___________________ , _____________________</w:t>
            </w:r>
          </w:p>
          <w:p w14:paraId="7588D1B7" w14:textId="592A00FC" w:rsidR="00FC31BF" w:rsidRDefault="00FC31BF">
            <w:pPr>
              <w:rPr>
                <w:rFonts w:ascii="Arial" w:hAnsi="Arial" w:cs="Arial"/>
                <w:sz w:val="24"/>
                <w:szCs w:val="24"/>
              </w:rPr>
            </w:pPr>
            <w:r>
              <w:rPr>
                <w:rFonts w:ascii="Arial" w:hAnsi="Arial" w:cs="Arial"/>
                <w:sz w:val="24"/>
                <w:szCs w:val="24"/>
              </w:rPr>
              <w:t>z.Hd. _____________________________________</w:t>
            </w:r>
          </w:p>
          <w:p w14:paraId="3B74B045" w14:textId="75C01381" w:rsidR="00FC31BF" w:rsidRDefault="00FC31BF">
            <w:r>
              <w:rPr>
                <w:rFonts w:ascii="Arial" w:hAnsi="Arial" w:cs="Arial"/>
                <w:sz w:val="24"/>
                <w:szCs w:val="24"/>
              </w:rPr>
              <w:t>__________________________________________</w:t>
            </w:r>
          </w:p>
          <w:p w14:paraId="60849CA1" w14:textId="6CEDB184" w:rsidR="00FC31BF" w:rsidRDefault="00FC31BF">
            <w:r>
              <w:rPr>
                <w:rFonts w:ascii="Arial" w:hAnsi="Arial" w:cs="Arial"/>
                <w:sz w:val="24"/>
                <w:szCs w:val="24"/>
              </w:rPr>
              <w:t>__________________________________ , ______</w:t>
            </w:r>
          </w:p>
          <w:p w14:paraId="20EF16E1" w14:textId="2DDEB4E2" w:rsidR="00FC31BF" w:rsidRDefault="00FC31BF" w:rsidP="00FC31BF">
            <w:pPr>
              <w:spacing w:before="240"/>
              <w:rPr>
                <w:rFonts w:ascii="Arial" w:hAnsi="Arial" w:cs="Arial"/>
                <w:sz w:val="24"/>
                <w:szCs w:val="24"/>
              </w:rPr>
            </w:pPr>
            <w:r>
              <w:rPr>
                <w:rFonts w:ascii="Arial" w:hAnsi="Arial" w:cs="Arial"/>
                <w:sz w:val="24"/>
                <w:szCs w:val="24"/>
              </w:rPr>
              <w:t>______________ , __________________________</w:t>
            </w:r>
          </w:p>
        </w:tc>
      </w:tr>
      <w:tr w:rsidR="005B1821" w14:paraId="259A1287" w14:textId="77777777" w:rsidTr="007D5E67">
        <w:trPr>
          <w:trHeight w:val="1285"/>
        </w:trPr>
        <w:tc>
          <w:tcPr>
            <w:tcW w:w="915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BA201DA" w14:textId="77777777" w:rsidR="005B1821" w:rsidRDefault="005B1821" w:rsidP="005B1821">
            <w:pPr>
              <w:pStyle w:val="KeinLeerraum"/>
            </w:pPr>
          </w:p>
          <w:p w14:paraId="212DD8AC" w14:textId="77777777" w:rsidR="005B1821" w:rsidRPr="004D6338" w:rsidRDefault="005B1821" w:rsidP="005B1821">
            <w:pPr>
              <w:rPr>
                <w:rFonts w:ascii="Arial" w:hAnsi="Arial" w:cs="Arial"/>
                <w:b/>
                <w:sz w:val="24"/>
              </w:rPr>
            </w:pPr>
            <w:r w:rsidRPr="004D6338">
              <w:rPr>
                <w:rFonts w:ascii="Arial" w:hAnsi="Arial" w:cs="Arial"/>
                <w:b/>
                <w:sz w:val="24"/>
              </w:rPr>
              <w:t xml:space="preserve">Hinweis: </w:t>
            </w:r>
          </w:p>
          <w:p w14:paraId="76DDF51B" w14:textId="3493BC21" w:rsidR="005B1821" w:rsidRPr="004D6338" w:rsidRDefault="005B1821" w:rsidP="005B1821">
            <w:pPr>
              <w:jc w:val="both"/>
              <w:rPr>
                <w:rFonts w:ascii="Arial" w:eastAsiaTheme="minorHAnsi" w:hAnsi="Arial" w:cs="Arial"/>
                <w:sz w:val="24"/>
                <w:lang w:eastAsia="de-DE"/>
              </w:rPr>
            </w:pPr>
            <w:r w:rsidRPr="004D6338">
              <w:rPr>
                <w:rFonts w:ascii="Arial" w:hAnsi="Arial" w:cs="Arial"/>
                <w:sz w:val="24"/>
              </w:rPr>
              <w:t xml:space="preserve">Mit Ihrer Unterschrift </w:t>
            </w:r>
            <w:r>
              <w:rPr>
                <w:rFonts w:ascii="Arial" w:hAnsi="Arial" w:cs="Arial"/>
                <w:sz w:val="24"/>
              </w:rPr>
              <w:t xml:space="preserve">erkennen Sie die nachfolgenden Allgemeinen Geschäftsbedingungen mit Stand vom </w:t>
            </w:r>
            <w:r w:rsidR="00A54941">
              <w:rPr>
                <w:rFonts w:ascii="Arial" w:hAnsi="Arial" w:cs="Arial"/>
                <w:sz w:val="24"/>
              </w:rPr>
              <w:t>22.10.2025</w:t>
            </w:r>
            <w:r>
              <w:rPr>
                <w:rFonts w:ascii="Arial" w:hAnsi="Arial" w:cs="Arial"/>
                <w:sz w:val="24"/>
              </w:rPr>
              <w:t xml:space="preserve"> an.</w:t>
            </w:r>
          </w:p>
          <w:p w14:paraId="68DA9BDB" w14:textId="334DD2F0" w:rsidR="005B1821" w:rsidRPr="004D6338" w:rsidRDefault="005B1821" w:rsidP="005B1821">
            <w:pPr>
              <w:rPr>
                <w:rFonts w:ascii="Arial" w:eastAsiaTheme="minorHAnsi" w:hAnsi="Arial" w:cs="Arial"/>
                <w:sz w:val="24"/>
                <w:lang w:eastAsia="de-DE"/>
              </w:rPr>
            </w:pPr>
          </w:p>
        </w:tc>
      </w:tr>
      <w:tr w:rsidR="005B1821" w14:paraId="0E42A5C2" w14:textId="77777777" w:rsidTr="007D5E67">
        <w:trPr>
          <w:trHeight w:val="1075"/>
        </w:trPr>
        <w:tc>
          <w:tcPr>
            <w:tcW w:w="915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2C58316" w14:textId="71D1846D" w:rsidR="005B1821" w:rsidRDefault="005B1821" w:rsidP="005B1821">
            <w:pPr>
              <w:spacing w:line="240" w:lineRule="auto"/>
              <w:rPr>
                <w:rFonts w:ascii="Arial" w:hAnsi="Arial" w:cs="Arial"/>
                <w:sz w:val="24"/>
                <w:szCs w:val="24"/>
              </w:rPr>
            </w:pPr>
            <w:r>
              <w:rPr>
                <w:rFonts w:ascii="Arial" w:hAnsi="Arial" w:cs="Arial"/>
                <w:sz w:val="24"/>
                <w:szCs w:val="24"/>
              </w:rPr>
              <w:br/>
            </w:r>
            <w:r>
              <w:rPr>
                <w:rFonts w:ascii="Arial" w:hAnsi="Arial" w:cs="Arial"/>
                <w:sz w:val="24"/>
                <w:szCs w:val="24"/>
              </w:rPr>
              <w:br/>
              <w:t xml:space="preserve">_______________, ______________ </w:t>
            </w:r>
            <w:r>
              <w:rPr>
                <w:rFonts w:ascii="Arial" w:hAnsi="Arial" w:cs="Arial"/>
                <w:sz w:val="24"/>
                <w:szCs w:val="24"/>
              </w:rPr>
              <w:tab/>
              <w:t>_________________________________</w:t>
            </w:r>
            <w:r>
              <w:rPr>
                <w:rFonts w:ascii="Arial" w:hAnsi="Arial" w:cs="Arial"/>
                <w:sz w:val="24"/>
                <w:szCs w:val="24"/>
              </w:rPr>
              <w:br/>
              <w:t>Ort                           Datum</w:t>
            </w:r>
            <w:r>
              <w:rPr>
                <w:rFonts w:ascii="Arial" w:hAnsi="Arial" w:cs="Arial"/>
                <w:sz w:val="24"/>
                <w:szCs w:val="24"/>
              </w:rPr>
              <w:tab/>
            </w:r>
            <w:r>
              <w:rPr>
                <w:rFonts w:ascii="Arial" w:hAnsi="Arial" w:cs="Arial"/>
                <w:sz w:val="24"/>
                <w:szCs w:val="24"/>
              </w:rPr>
              <w:tab/>
              <w:t>Unterschrift</w:t>
            </w:r>
          </w:p>
        </w:tc>
      </w:tr>
    </w:tbl>
    <w:p w14:paraId="2DDDB0E2" w14:textId="09375B96" w:rsidR="005B1821" w:rsidRDefault="005B1821" w:rsidP="00E65064">
      <w:pPr>
        <w:spacing w:after="0" w:line="240" w:lineRule="auto"/>
        <w:rPr>
          <w:rFonts w:ascii="Arial" w:hAnsi="Arial" w:cs="Arial"/>
          <w:b/>
          <w:sz w:val="30"/>
          <w:szCs w:val="30"/>
        </w:rPr>
      </w:pPr>
    </w:p>
    <w:p w14:paraId="20D2030C" w14:textId="56D86C6A" w:rsidR="00753A43" w:rsidRPr="00C826D7" w:rsidRDefault="005B1821">
      <w:pPr>
        <w:spacing w:after="0" w:line="240" w:lineRule="auto"/>
        <w:rPr>
          <w:rFonts w:ascii="Arial" w:hAnsi="Arial" w:cs="Arial"/>
          <w:b/>
          <w:sz w:val="30"/>
          <w:szCs w:val="30"/>
        </w:rPr>
      </w:pPr>
      <w:r>
        <w:rPr>
          <w:rFonts w:ascii="Arial" w:hAnsi="Arial" w:cs="Arial"/>
          <w:b/>
          <w:sz w:val="30"/>
          <w:szCs w:val="30"/>
        </w:rPr>
        <w:br w:type="page"/>
      </w:r>
      <w:bookmarkStart w:id="0" w:name="_GoBack"/>
      <w:bookmarkEnd w:id="0"/>
    </w:p>
    <w:p w14:paraId="05F6AE20" w14:textId="06164E99" w:rsidR="005B1821" w:rsidRPr="001F0EDB" w:rsidRDefault="005B1821" w:rsidP="005B1821">
      <w:pPr>
        <w:jc w:val="center"/>
        <w:rPr>
          <w:rFonts w:ascii="Arial" w:hAnsi="Arial" w:cs="Arial"/>
          <w:b/>
          <w:bCs/>
          <w:spacing w:val="-2"/>
          <w:u w:val="single"/>
        </w:rPr>
      </w:pPr>
      <w:r w:rsidRPr="001F0EDB">
        <w:rPr>
          <w:rFonts w:ascii="Arial" w:hAnsi="Arial" w:cs="Arial"/>
          <w:b/>
          <w:bCs/>
          <w:spacing w:val="-1"/>
          <w:u w:val="single"/>
        </w:rPr>
        <w:lastRenderedPageBreak/>
        <w:t>Allgemeine</w:t>
      </w:r>
      <w:r w:rsidRPr="001F0EDB">
        <w:rPr>
          <w:rFonts w:ascii="Arial" w:hAnsi="Arial" w:cs="Arial"/>
          <w:b/>
          <w:bCs/>
          <w:u w:val="single"/>
        </w:rPr>
        <w:t xml:space="preserve"> </w:t>
      </w:r>
      <w:r w:rsidRPr="001F0EDB">
        <w:rPr>
          <w:rFonts w:ascii="Arial" w:hAnsi="Arial" w:cs="Arial"/>
          <w:b/>
          <w:bCs/>
          <w:spacing w:val="-1"/>
          <w:u w:val="single"/>
        </w:rPr>
        <w:t>Geschäftsbedingungen</w:t>
      </w:r>
      <w:r w:rsidRPr="001F0EDB">
        <w:rPr>
          <w:rFonts w:ascii="Arial" w:hAnsi="Arial" w:cs="Arial"/>
          <w:b/>
          <w:bCs/>
          <w:spacing w:val="-2"/>
          <w:u w:val="single"/>
        </w:rPr>
        <w:t xml:space="preserve"> </w:t>
      </w:r>
      <w:r w:rsidRPr="00976A0B">
        <w:rPr>
          <w:rFonts w:ascii="Arial" w:hAnsi="Arial" w:cs="Arial"/>
          <w:b/>
          <w:bCs/>
          <w:u w:val="single"/>
        </w:rPr>
        <w:t>für die Anmeldung und Teilnahme an Lehrgängen</w:t>
      </w:r>
    </w:p>
    <w:p w14:paraId="6382A2D1" w14:textId="77777777" w:rsidR="005B1821" w:rsidRDefault="005B1821" w:rsidP="005B1821">
      <w:pPr>
        <w:pStyle w:val="Listenabsatz"/>
        <w:ind w:left="360"/>
        <w:jc w:val="both"/>
      </w:pPr>
    </w:p>
    <w:p w14:paraId="25AD17AD" w14:textId="77777777" w:rsidR="005B1821" w:rsidRPr="00550A5B" w:rsidRDefault="005B1821" w:rsidP="005B1821">
      <w:pPr>
        <w:pStyle w:val="Listenabsatz"/>
        <w:numPr>
          <w:ilvl w:val="0"/>
          <w:numId w:val="14"/>
        </w:numPr>
        <w:spacing w:after="160" w:line="259" w:lineRule="auto"/>
        <w:jc w:val="both"/>
        <w:rPr>
          <w:b/>
          <w:bCs/>
        </w:rPr>
      </w:pPr>
      <w:r w:rsidRPr="00550A5B">
        <w:rPr>
          <w:b/>
          <w:bCs/>
        </w:rPr>
        <w:t>Geltungsbereich und Allgemeine Bestimmungen</w:t>
      </w:r>
    </w:p>
    <w:p w14:paraId="7C7202F6" w14:textId="77777777" w:rsidR="005B1821" w:rsidRDefault="005B1821" w:rsidP="005B1821">
      <w:pPr>
        <w:pStyle w:val="Listenabsatz"/>
        <w:ind w:left="360"/>
        <w:jc w:val="both"/>
      </w:pPr>
    </w:p>
    <w:p w14:paraId="3CE8A3A2" w14:textId="77777777" w:rsidR="005B1821" w:rsidRDefault="005B1821" w:rsidP="005B1821">
      <w:pPr>
        <w:pStyle w:val="Listenabsatz"/>
        <w:numPr>
          <w:ilvl w:val="0"/>
          <w:numId w:val="15"/>
        </w:numPr>
        <w:spacing w:after="160" w:line="259" w:lineRule="auto"/>
        <w:jc w:val="both"/>
      </w:pPr>
      <w:r>
        <w:t>Die nachstehenden Allgemeinen Geschäftsbedingungen (nachfolgend „AGB“) gelten für die Anmeldung und Teilnahme an Lehrgängen, die von dem</w:t>
      </w:r>
    </w:p>
    <w:p w14:paraId="43DA58E4" w14:textId="77777777" w:rsidR="005B1821" w:rsidRDefault="005B1821" w:rsidP="005B1821">
      <w:pPr>
        <w:jc w:val="center"/>
      </w:pPr>
      <w:r>
        <w:t>Eigenbetrieb Rettungsdienst des Kreises Offenbach</w:t>
      </w:r>
    </w:p>
    <w:p w14:paraId="2A90F0E8" w14:textId="77777777" w:rsidR="005B1821" w:rsidRDefault="005B1821" w:rsidP="005B1821">
      <w:pPr>
        <w:jc w:val="center"/>
      </w:pPr>
      <w:r>
        <w:t xml:space="preserve">Gottlieb-Daimler-Str. 10, </w:t>
      </w:r>
    </w:p>
    <w:p w14:paraId="1576B21A" w14:textId="77777777" w:rsidR="005B1821" w:rsidRDefault="005B1821" w:rsidP="005B1821">
      <w:pPr>
        <w:jc w:val="center"/>
      </w:pPr>
      <w:r>
        <w:t>63128 Dietzenbach</w:t>
      </w:r>
    </w:p>
    <w:p w14:paraId="059B3D4E" w14:textId="77777777" w:rsidR="005B1821" w:rsidRDefault="005B1821" w:rsidP="005B1821">
      <w:pPr>
        <w:jc w:val="center"/>
      </w:pPr>
      <w:r w:rsidRPr="001F0EDB">
        <w:t>E</w:t>
      </w:r>
      <w:r>
        <w:t>-M</w:t>
      </w:r>
      <w:r w:rsidRPr="001F0EDB">
        <w:t xml:space="preserve">ail: </w:t>
      </w:r>
      <w:r w:rsidRPr="00EB7364">
        <w:t>post@erd-kreis-of.de</w:t>
      </w:r>
    </w:p>
    <w:p w14:paraId="2F8B931B" w14:textId="77777777" w:rsidR="005B1821" w:rsidRDefault="005B1821" w:rsidP="005B1821">
      <w:pPr>
        <w:pStyle w:val="Listenabsatz"/>
        <w:ind w:left="360"/>
        <w:jc w:val="both"/>
      </w:pPr>
      <w:r>
        <w:t>veranstaltet werden (nachfolgend „Veranstalter“).</w:t>
      </w:r>
      <w:r w:rsidRPr="00FF2199">
        <w:t xml:space="preserve"> </w:t>
      </w:r>
      <w:r>
        <w:t xml:space="preserve">Diese AGB sind auf die Anmeldung zu dem jeweiligen Lehrgang und sämtliche Leistungen des Veranstalters anwendbar, sofern nicht explizit etwas </w:t>
      </w:r>
      <w:proofErr w:type="gramStart"/>
      <w:r>
        <w:t>anderes</w:t>
      </w:r>
      <w:proofErr w:type="gramEnd"/>
      <w:r>
        <w:t xml:space="preserve"> vereinbart wurde. </w:t>
      </w:r>
    </w:p>
    <w:p w14:paraId="18974E60" w14:textId="77777777" w:rsidR="005B1821" w:rsidRDefault="005B1821" w:rsidP="005B1821">
      <w:pPr>
        <w:pStyle w:val="Listenabsatz"/>
        <w:ind w:left="360"/>
        <w:jc w:val="both"/>
      </w:pPr>
    </w:p>
    <w:p w14:paraId="7FA66B00" w14:textId="77777777" w:rsidR="005B1821" w:rsidRDefault="005B1821" w:rsidP="005B1821">
      <w:pPr>
        <w:pStyle w:val="Listenabsatz"/>
        <w:numPr>
          <w:ilvl w:val="0"/>
          <w:numId w:val="15"/>
        </w:numPr>
        <w:spacing w:after="160" w:line="259" w:lineRule="auto"/>
        <w:jc w:val="both"/>
      </w:pPr>
      <w:r>
        <w:t>Die Anmeldung zu den Lehrgängen kann sowohl von Verbrauchern (§ 13 BGB) als auch Unternehmen (§ 14 BGB) vorgenommen werden. Die AGB gelten dementsprechend sowohl für Verbraucher als auch Unternehmer, es sei denn, in der jeweiligen Klausel wird eine Differenzierung getroffen.</w:t>
      </w:r>
    </w:p>
    <w:p w14:paraId="2E63CCB2" w14:textId="77777777" w:rsidR="005B1821" w:rsidRDefault="005B1821" w:rsidP="005B1821">
      <w:pPr>
        <w:pStyle w:val="Listenabsatz"/>
        <w:ind w:left="360"/>
        <w:jc w:val="both"/>
      </w:pPr>
    </w:p>
    <w:p w14:paraId="45B09F82" w14:textId="77777777" w:rsidR="005B1821" w:rsidRDefault="005B1821" w:rsidP="005B1821">
      <w:pPr>
        <w:pStyle w:val="Listenabsatz"/>
        <w:numPr>
          <w:ilvl w:val="0"/>
          <w:numId w:val="15"/>
        </w:numPr>
        <w:spacing w:after="160" w:line="259" w:lineRule="auto"/>
        <w:jc w:val="both"/>
      </w:pPr>
      <w:r>
        <w:t xml:space="preserve">Der Teilnehmer </w:t>
      </w:r>
      <w:r w:rsidRPr="001F0EDB">
        <w:t xml:space="preserve">erkennt ergänzend zu den AGB </w:t>
      </w:r>
      <w:r>
        <w:t>des</w:t>
      </w:r>
      <w:r w:rsidRPr="001F0EDB">
        <w:t xml:space="preserve"> Veranstalter</w:t>
      </w:r>
      <w:r>
        <w:t>s</w:t>
      </w:r>
      <w:r w:rsidRPr="001F0EDB">
        <w:t xml:space="preserve"> auch ausdrücklich die AGB </w:t>
      </w:r>
      <w:r w:rsidRPr="00C71EA1">
        <w:t>und sonstigen Regelungen externe</w:t>
      </w:r>
      <w:r>
        <w:t>r</w:t>
      </w:r>
      <w:r w:rsidRPr="00C71EA1">
        <w:t xml:space="preserve"> Dienstleister in Bezug auf sicherheitsrelevante Regelungen</w:t>
      </w:r>
      <w:r>
        <w:t xml:space="preserve"> und</w:t>
      </w:r>
      <w:r w:rsidRPr="00C71EA1">
        <w:t xml:space="preserve"> Haftungsausschlüsse</w:t>
      </w:r>
      <w:r>
        <w:t xml:space="preserve"> an</w:t>
      </w:r>
      <w:r w:rsidRPr="00C71EA1">
        <w:t xml:space="preserve">, </w:t>
      </w:r>
      <w:r>
        <w:t xml:space="preserve">die </w:t>
      </w:r>
      <w:r w:rsidRPr="00C71EA1">
        <w:t xml:space="preserve">in der besonderen Art des Angebots sowie Haus- und Benutzungsordnungen </w:t>
      </w:r>
      <w:r>
        <w:t>liegen</w:t>
      </w:r>
      <w:r w:rsidRPr="00C71EA1">
        <w:t>, sodass diese zu einem Teil des Vertrages zwischen dem</w:t>
      </w:r>
      <w:r>
        <w:t xml:space="preserve"> T</w:t>
      </w:r>
      <w:r w:rsidRPr="00C71EA1">
        <w:t>eilnehmer und Veranstalter werden.</w:t>
      </w:r>
    </w:p>
    <w:p w14:paraId="23E405B6" w14:textId="77777777" w:rsidR="005B1821" w:rsidRDefault="005B1821" w:rsidP="005B1821">
      <w:pPr>
        <w:pStyle w:val="Listenabsatz"/>
        <w:ind w:left="360"/>
        <w:jc w:val="both"/>
      </w:pPr>
    </w:p>
    <w:p w14:paraId="7DBBD587" w14:textId="77777777" w:rsidR="005B1821" w:rsidRDefault="005B1821" w:rsidP="005B1821">
      <w:pPr>
        <w:pStyle w:val="Listenabsatz"/>
        <w:numPr>
          <w:ilvl w:val="0"/>
          <w:numId w:val="15"/>
        </w:numPr>
        <w:spacing w:after="160" w:line="259" w:lineRule="auto"/>
        <w:jc w:val="both"/>
      </w:pPr>
      <w:r>
        <w:t>Diese</w:t>
      </w:r>
      <w:r w:rsidRPr="001F0EDB">
        <w:t xml:space="preserve"> AGB gelten ausschließlich; entgegenstehende oder von </w:t>
      </w:r>
      <w:r>
        <w:t>den vorliegenden</w:t>
      </w:r>
      <w:r w:rsidRPr="001F0EDB">
        <w:t xml:space="preserve"> AGB abweichende Bedingungen </w:t>
      </w:r>
      <w:r>
        <w:t>des Veranstalters</w:t>
      </w:r>
      <w:r w:rsidRPr="001F0EDB">
        <w:t xml:space="preserve"> </w:t>
      </w:r>
      <w:r>
        <w:t>werden nicht anerkannt</w:t>
      </w:r>
      <w:r w:rsidRPr="001F0EDB">
        <w:t xml:space="preserve">, es sei denn, </w:t>
      </w:r>
      <w:r>
        <w:t>der Veranstalter hat</w:t>
      </w:r>
      <w:r w:rsidRPr="001F0EDB">
        <w:t xml:space="preserve"> ausdrücklich schriftlich ihrer Geltung zugestimmt.</w:t>
      </w:r>
    </w:p>
    <w:p w14:paraId="29FBA803" w14:textId="77777777" w:rsidR="005B1821" w:rsidRDefault="005B1821" w:rsidP="005B1821">
      <w:pPr>
        <w:pStyle w:val="Listenabsatz"/>
        <w:jc w:val="both"/>
      </w:pPr>
    </w:p>
    <w:p w14:paraId="36693A41" w14:textId="77777777" w:rsidR="005B1821" w:rsidRPr="001F0EDB" w:rsidRDefault="005B1821" w:rsidP="005B1821">
      <w:pPr>
        <w:pStyle w:val="Listenabsatz"/>
        <w:numPr>
          <w:ilvl w:val="0"/>
          <w:numId w:val="14"/>
        </w:numPr>
        <w:spacing w:after="160" w:line="259" w:lineRule="auto"/>
        <w:jc w:val="both"/>
        <w:rPr>
          <w:b/>
          <w:bCs/>
        </w:rPr>
      </w:pPr>
      <w:r w:rsidRPr="001F0EDB">
        <w:rPr>
          <w:b/>
          <w:bCs/>
        </w:rPr>
        <w:t>Vertrags</w:t>
      </w:r>
      <w:r>
        <w:rPr>
          <w:b/>
          <w:bCs/>
        </w:rPr>
        <w:t>ab</w:t>
      </w:r>
      <w:r w:rsidRPr="001F0EDB">
        <w:rPr>
          <w:b/>
          <w:bCs/>
        </w:rPr>
        <w:t>schluss</w:t>
      </w:r>
    </w:p>
    <w:p w14:paraId="7DECAE2B" w14:textId="77777777" w:rsidR="005B1821" w:rsidRDefault="005B1821" w:rsidP="005B1821">
      <w:pPr>
        <w:pStyle w:val="Listenabsatz"/>
        <w:ind w:left="360"/>
        <w:jc w:val="both"/>
      </w:pPr>
    </w:p>
    <w:p w14:paraId="7BE2B0A9" w14:textId="77777777" w:rsidR="005B1821" w:rsidRDefault="005B1821" w:rsidP="005B1821">
      <w:pPr>
        <w:pStyle w:val="Listenabsatz"/>
        <w:numPr>
          <w:ilvl w:val="0"/>
          <w:numId w:val="16"/>
        </w:numPr>
        <w:spacing w:after="160" w:line="259" w:lineRule="auto"/>
        <w:jc w:val="both"/>
      </w:pPr>
      <w:r>
        <w:t>Gegenstand des Vertrags ist die Teilnahme an dem jeweils vom Veranstalter organisierten Lehrgang, dessen Veranstaltungsort sich aus der Lehrgangsbeschreibung ergibt.</w:t>
      </w:r>
    </w:p>
    <w:p w14:paraId="42A04C24" w14:textId="77777777" w:rsidR="005B1821" w:rsidRDefault="005B1821" w:rsidP="005B1821">
      <w:pPr>
        <w:pStyle w:val="Listenabsatz"/>
        <w:ind w:left="360"/>
        <w:jc w:val="both"/>
      </w:pPr>
    </w:p>
    <w:p w14:paraId="1A95C797" w14:textId="77777777" w:rsidR="005B1821" w:rsidRDefault="005B1821" w:rsidP="005B1821">
      <w:pPr>
        <w:pStyle w:val="Listenabsatz"/>
        <w:numPr>
          <w:ilvl w:val="0"/>
          <w:numId w:val="16"/>
        </w:numPr>
        <w:spacing w:after="160" w:line="259" w:lineRule="auto"/>
        <w:jc w:val="both"/>
      </w:pPr>
      <w:r>
        <w:t>Die Anmeldung erfolgt ausschließlich über ein Anmeldeformular, das auf der Webseite des Veranstalters bereitgestellt wird, aktuell www.</w:t>
      </w:r>
      <w:r w:rsidRPr="009636D0">
        <w:t>erd-kreis-of.de</w:t>
      </w:r>
      <w:r>
        <w:t xml:space="preserve">. Im Rahmen des Anmeldeprozesses </w:t>
      </w:r>
      <w:r w:rsidRPr="005E7B20">
        <w:t>werden dem</w:t>
      </w:r>
      <w:r>
        <w:t xml:space="preserve"> T</w:t>
      </w:r>
      <w:r w:rsidRPr="005E7B20">
        <w:t xml:space="preserve">eilnehmer alle vertragswesentlichen Informationen </w:t>
      </w:r>
      <w:r>
        <w:t>mitgeteilt</w:t>
      </w:r>
      <w:r w:rsidRPr="005E7B20">
        <w:t xml:space="preserve">. </w:t>
      </w:r>
      <w:r w:rsidRPr="005E6147">
        <w:t xml:space="preserve">Inhalt der Anmeldung kann die Anmeldung einzelner Teilnehmer oder ganzer Teilnehmergruppen sein. Bei der </w:t>
      </w:r>
      <w:r>
        <w:t xml:space="preserve">Anmeldung </w:t>
      </w:r>
      <w:r>
        <w:rPr>
          <w:rFonts w:eastAsia="Times New Roman"/>
        </w:rPr>
        <w:t>ganzer Teilnehmergruppen</w:t>
      </w:r>
      <w:r w:rsidRPr="005E6147">
        <w:t xml:space="preserve"> muss die voraussichtliche Teilnehmerzahl angegeben </w:t>
      </w:r>
      <w:r w:rsidRPr="005E6147">
        <w:lastRenderedPageBreak/>
        <w:t>werden.</w:t>
      </w:r>
      <w:r>
        <w:t xml:space="preserve"> Das Anmeldeformular ist vom Teilnehmer auszufüllen und an die im Anmeldeformular angegebene E-Mail-, Fax-Adresse oder postalische Anschrift zu senden. </w:t>
      </w:r>
    </w:p>
    <w:p w14:paraId="7F169C68" w14:textId="77777777" w:rsidR="005B1821" w:rsidRDefault="005B1821" w:rsidP="005B1821">
      <w:pPr>
        <w:pStyle w:val="Listenabsatz"/>
        <w:jc w:val="both"/>
      </w:pPr>
    </w:p>
    <w:p w14:paraId="217B3699" w14:textId="77777777" w:rsidR="005B1821" w:rsidRDefault="005B1821" w:rsidP="005B1821">
      <w:pPr>
        <w:pStyle w:val="Listenabsatz"/>
        <w:numPr>
          <w:ilvl w:val="0"/>
          <w:numId w:val="16"/>
        </w:numPr>
        <w:spacing w:after="160" w:line="259" w:lineRule="auto"/>
        <w:jc w:val="both"/>
      </w:pPr>
      <w:r>
        <w:t>Die zur Verfügung gestellte Anmeldemöglichkeit stellt kein bindendes Angebot zum Abschluss des Vertrags dar. Durch das Absenden des Anmeldeformulars an die angegebene E-Mail-, Fax-Adresse</w:t>
      </w:r>
      <w:r w:rsidRPr="005E7B20">
        <w:t xml:space="preserve"> </w:t>
      </w:r>
      <w:r>
        <w:t xml:space="preserve">oder postalische Anschrift </w:t>
      </w:r>
      <w:r w:rsidRPr="005E7B20">
        <w:t xml:space="preserve">wird seitens </w:t>
      </w:r>
      <w:r w:rsidRPr="00A154BF">
        <w:t>de</w:t>
      </w:r>
      <w:r>
        <w:t>s T</w:t>
      </w:r>
      <w:r w:rsidRPr="00A154BF">
        <w:t>eilnehmer</w:t>
      </w:r>
      <w:r>
        <w:t xml:space="preserve">s </w:t>
      </w:r>
      <w:r w:rsidRPr="005E7B20">
        <w:t>ein</w:t>
      </w:r>
      <w:r>
        <w:t xml:space="preserve">e </w:t>
      </w:r>
      <w:r w:rsidRPr="002A43F9">
        <w:t>rechtsverbindliche</w:t>
      </w:r>
      <w:r>
        <w:t xml:space="preserve"> Anmeldung </w:t>
      </w:r>
      <w:r w:rsidRPr="005E7B20">
        <w:t xml:space="preserve">zur Teilnahme an der Veranstaltung </w:t>
      </w:r>
      <w:r>
        <w:t xml:space="preserve">abgegeben. </w:t>
      </w:r>
      <w:r w:rsidRPr="00E9096B">
        <w:t xml:space="preserve">Der Veranstalter ist berechtigt, die Anmeldung </w:t>
      </w:r>
      <w:r>
        <w:t>zum Lehrgang</w:t>
      </w:r>
      <w:r w:rsidRPr="00E9096B">
        <w:t xml:space="preserve"> </w:t>
      </w:r>
      <w:r w:rsidRPr="00EA4733">
        <w:t>ohne Angabe von Gründen abzulehnen.</w:t>
      </w:r>
    </w:p>
    <w:p w14:paraId="0EEA45F4" w14:textId="77777777" w:rsidR="005B1821" w:rsidRDefault="005B1821" w:rsidP="005B1821">
      <w:pPr>
        <w:pStyle w:val="Listenabsatz"/>
        <w:jc w:val="both"/>
      </w:pPr>
    </w:p>
    <w:p w14:paraId="4C8A6839" w14:textId="77777777" w:rsidR="005B1821" w:rsidRDefault="005B1821" w:rsidP="005B1821">
      <w:pPr>
        <w:pStyle w:val="Listenabsatz"/>
        <w:numPr>
          <w:ilvl w:val="0"/>
          <w:numId w:val="16"/>
        </w:numPr>
        <w:spacing w:after="160" w:line="259" w:lineRule="auto"/>
        <w:jc w:val="both"/>
      </w:pPr>
      <w:r w:rsidRPr="000D6ED9">
        <w:t>Die Anmeldungen werden in der Reihenfolge des Eingangs bearbeitet.</w:t>
      </w:r>
      <w:r>
        <w:t xml:space="preserve"> Der Veranstalter wird den Zugang der per E-Mail, Fax oder postalisch abgegebenen Anmeldung unverzüglich per E-Mail bestätigen. Sofern in der Anmeldung keine E-Mail-Adresse angegeben ist, wird die Bestätigung postalisch versandt. In einer solchen Eingangsbestätigung liegt noch keine verbindliche Annahme der Anmeldung.</w:t>
      </w:r>
    </w:p>
    <w:p w14:paraId="74CD3097" w14:textId="77777777" w:rsidR="005B1821" w:rsidRDefault="005B1821" w:rsidP="005B1821">
      <w:pPr>
        <w:pStyle w:val="Listenabsatz"/>
      </w:pPr>
    </w:p>
    <w:p w14:paraId="7ECE018B" w14:textId="77777777" w:rsidR="005B1821" w:rsidRDefault="005B1821" w:rsidP="005B1821">
      <w:pPr>
        <w:pStyle w:val="Listenabsatz"/>
        <w:numPr>
          <w:ilvl w:val="0"/>
          <w:numId w:val="16"/>
        </w:numPr>
        <w:spacing w:after="160" w:line="259" w:lineRule="auto"/>
        <w:jc w:val="both"/>
      </w:pPr>
      <w:r>
        <w:t>Da die Teilnehmeranzahl bei sämtlichen Lehrgangsveranstaltungen begrenzt</w:t>
      </w:r>
      <w:r w:rsidRPr="00114D9D">
        <w:t xml:space="preserve"> </w:t>
      </w:r>
      <w:r>
        <w:t>ist, kommt der Vertrag erst mit der Anmeldebestätigung des Veranstalters zustande. Sofern eine Anmeldung wegen der Überschreitung der Teilnehmeranzahl keine Berücksichtigung findet, wird der Veranstalter dem interessierten Teilnehmer per E-Mail mitteilen, ob dieser sich als Nachrücker auf einer Warteliste befindet oder über die Ablehnung der Anmeldung informieren.</w:t>
      </w:r>
      <w:r w:rsidRPr="009631E9">
        <w:t xml:space="preserve"> Sofern in der Anmeldung keine E-Mail-Adresse angegeben ist, wird die </w:t>
      </w:r>
      <w:r>
        <w:t>Mitteilung postalisch v</w:t>
      </w:r>
      <w:r w:rsidRPr="009631E9">
        <w:t>ersandt.</w:t>
      </w:r>
    </w:p>
    <w:p w14:paraId="401E38E4" w14:textId="77777777" w:rsidR="005B1821" w:rsidRDefault="005B1821" w:rsidP="005B1821">
      <w:pPr>
        <w:pStyle w:val="Listenabsatz"/>
        <w:jc w:val="both"/>
      </w:pPr>
    </w:p>
    <w:p w14:paraId="6279655B" w14:textId="77777777" w:rsidR="005B1821" w:rsidRDefault="005B1821" w:rsidP="005B1821">
      <w:pPr>
        <w:pStyle w:val="Listenabsatz"/>
        <w:numPr>
          <w:ilvl w:val="0"/>
          <w:numId w:val="16"/>
        </w:numPr>
        <w:spacing w:after="160" w:line="259" w:lineRule="auto"/>
        <w:jc w:val="both"/>
      </w:pPr>
      <w:r w:rsidRPr="001F0EDB">
        <w:t>Der</w:t>
      </w:r>
      <w:r>
        <w:t xml:space="preserve"> T</w:t>
      </w:r>
      <w:r w:rsidRPr="001F0EDB">
        <w:t xml:space="preserve">eilnehmer nimmt zur Kenntnis, dass die Abwicklung der </w:t>
      </w:r>
      <w:r>
        <w:t>Anmeldung</w:t>
      </w:r>
      <w:r w:rsidRPr="001F0EDB">
        <w:t xml:space="preserve"> und Übermittlung aller im Zusammenhang mit dem Vertragsschluss erforderlichen Informationen über E-Mail zum Teil automatisiert erfolgt. </w:t>
      </w:r>
      <w:r w:rsidRPr="00F12792">
        <w:t xml:space="preserve">Findet </w:t>
      </w:r>
      <w:r>
        <w:t xml:space="preserve">der Lehrgang </w:t>
      </w:r>
      <w:r w:rsidRPr="00F12792">
        <w:t>in Form einer Online-Veranstaltung / Schulung statt, so werden nebst der Anmeldebestätigung zusätzlich im Vorfeld Zugangsdaten per E- Mail an den Teilnehmer versendet.</w:t>
      </w:r>
      <w:r>
        <w:t xml:space="preserve"> </w:t>
      </w:r>
      <w:r w:rsidRPr="001F0EDB">
        <w:t>Der</w:t>
      </w:r>
      <w:r>
        <w:t xml:space="preserve"> Teilnehmer</w:t>
      </w:r>
      <w:r w:rsidRPr="001F0EDB">
        <w:t xml:space="preserve"> hat daher zu gewährleisten, dass die </w:t>
      </w:r>
      <w:r>
        <w:t>dem Veranstalter</w:t>
      </w:r>
      <w:r w:rsidRPr="001F0EDB">
        <w:t xml:space="preserve"> gegenüber mitgeteilte E-Mail-Adresse zutreffend ist. Zudem hat </w:t>
      </w:r>
      <w:r>
        <w:t>d</w:t>
      </w:r>
      <w:r w:rsidRPr="001F0EDB">
        <w:t>er</w:t>
      </w:r>
      <w:r>
        <w:t xml:space="preserve"> T</w:t>
      </w:r>
      <w:r w:rsidRPr="001F0EDB">
        <w:t xml:space="preserve">eilnehmer sicherzustellen, dass der Empfang von E-Mails, die </w:t>
      </w:r>
      <w:r>
        <w:t>vom Veranstalter versendet werden</w:t>
      </w:r>
      <w:r w:rsidRPr="001F0EDB">
        <w:t>, technisch gewährleistet und vor allem nicht durch SPAM-Filter unterbunden wird.</w:t>
      </w:r>
    </w:p>
    <w:p w14:paraId="66324ECA" w14:textId="77777777" w:rsidR="005B1821" w:rsidRDefault="005B1821" w:rsidP="005B1821">
      <w:pPr>
        <w:pStyle w:val="Listenabsatz"/>
        <w:jc w:val="both"/>
      </w:pPr>
    </w:p>
    <w:p w14:paraId="33058974" w14:textId="77777777" w:rsidR="005B1821" w:rsidRDefault="005B1821" w:rsidP="005B1821">
      <w:pPr>
        <w:pStyle w:val="Listenabsatz"/>
        <w:jc w:val="both"/>
      </w:pPr>
    </w:p>
    <w:p w14:paraId="7676FA75" w14:textId="77777777" w:rsidR="005B1821" w:rsidRPr="001F0EDB" w:rsidRDefault="005B1821" w:rsidP="005B1821">
      <w:pPr>
        <w:pStyle w:val="Listenabsatz"/>
        <w:numPr>
          <w:ilvl w:val="0"/>
          <w:numId w:val="14"/>
        </w:numPr>
        <w:spacing w:after="160" w:line="259" w:lineRule="auto"/>
        <w:jc w:val="both"/>
        <w:rPr>
          <w:b/>
          <w:bCs/>
        </w:rPr>
      </w:pPr>
      <w:r w:rsidRPr="001F0EDB">
        <w:rPr>
          <w:b/>
          <w:bCs/>
        </w:rPr>
        <w:t>Leistungen</w:t>
      </w:r>
    </w:p>
    <w:p w14:paraId="4D735A1B" w14:textId="77777777" w:rsidR="005B1821" w:rsidRDefault="005B1821" w:rsidP="005B1821">
      <w:pPr>
        <w:pStyle w:val="Listenabsatz"/>
        <w:jc w:val="both"/>
      </w:pPr>
    </w:p>
    <w:p w14:paraId="5D54A489" w14:textId="77777777" w:rsidR="005B1821" w:rsidRDefault="005B1821" w:rsidP="005B1821">
      <w:pPr>
        <w:pStyle w:val="Listenabsatz"/>
        <w:numPr>
          <w:ilvl w:val="0"/>
          <w:numId w:val="17"/>
        </w:numPr>
        <w:spacing w:after="160" w:line="259" w:lineRule="auto"/>
        <w:jc w:val="both"/>
      </w:pPr>
      <w:r>
        <w:t>Der Veranstalter leistet die in der Lehrgangsbeschreibung ausdrücklich erwähnten Leistungen. Geringfügige Abweichungen - wie beispielsweise die Verlegung des Lehrgangs an einen anderen Ort im selben regionalen Gebiet sind möglich. Hiervon erfasst ist auch die Durchführung des Lehrgangs als Online-Lehrgang im Fall höherer Gewalt, die eine Präsenzveranstaltung nicht zulässt.</w:t>
      </w:r>
    </w:p>
    <w:p w14:paraId="1338F6BC" w14:textId="77777777" w:rsidR="005B1821" w:rsidRDefault="005B1821" w:rsidP="005B1821">
      <w:pPr>
        <w:pStyle w:val="Listenabsatz"/>
        <w:ind w:left="360"/>
        <w:jc w:val="both"/>
      </w:pPr>
    </w:p>
    <w:p w14:paraId="0B5E5168" w14:textId="77777777" w:rsidR="005B1821" w:rsidRDefault="005B1821" w:rsidP="005B1821">
      <w:pPr>
        <w:pStyle w:val="Listenabsatz"/>
        <w:numPr>
          <w:ilvl w:val="0"/>
          <w:numId w:val="17"/>
        </w:numPr>
        <w:spacing w:after="160" w:line="259" w:lineRule="auto"/>
        <w:jc w:val="both"/>
      </w:pPr>
      <w:r>
        <w:t>Der Teilnehmer hat kein Anrecht auf Leistungen, die nicht in der Lehrgangsbeschreibung ausdrücklich aufgelistet sind, insbesondere nicht für An- und Abreise, sowie Unterkunft.</w:t>
      </w:r>
    </w:p>
    <w:p w14:paraId="3C65C4B8" w14:textId="77777777" w:rsidR="005B1821" w:rsidRDefault="005B1821" w:rsidP="005B1821">
      <w:pPr>
        <w:pStyle w:val="Listenabsatz"/>
        <w:jc w:val="both"/>
      </w:pPr>
    </w:p>
    <w:p w14:paraId="27389AB1" w14:textId="77777777" w:rsidR="005B1821" w:rsidRDefault="005B1821" w:rsidP="005B1821">
      <w:pPr>
        <w:pStyle w:val="Listenabsatz"/>
        <w:numPr>
          <w:ilvl w:val="0"/>
          <w:numId w:val="17"/>
        </w:numPr>
        <w:spacing w:after="160" w:line="259" w:lineRule="auto"/>
        <w:jc w:val="both"/>
      </w:pPr>
      <w:r>
        <w:t>Aufgrund von begrenzten Teilnehmerzahlen für Lehrgänge kann die Teilnahme an einem bestimmten Lehrgang nicht gewährleistet werden.</w:t>
      </w:r>
    </w:p>
    <w:p w14:paraId="41933598" w14:textId="77777777" w:rsidR="005B1821" w:rsidRDefault="005B1821" w:rsidP="005B1821">
      <w:pPr>
        <w:pStyle w:val="Listenabsatz"/>
        <w:jc w:val="both"/>
      </w:pPr>
    </w:p>
    <w:p w14:paraId="477BD206" w14:textId="77777777" w:rsidR="005B1821" w:rsidRDefault="005B1821" w:rsidP="005B1821">
      <w:pPr>
        <w:pStyle w:val="Listenabsatz"/>
        <w:numPr>
          <w:ilvl w:val="0"/>
          <w:numId w:val="17"/>
        </w:numPr>
        <w:spacing w:after="160" w:line="259" w:lineRule="auto"/>
        <w:jc w:val="both"/>
      </w:pPr>
      <w:r>
        <w:lastRenderedPageBreak/>
        <w:t>Der Veranstalter</w:t>
      </w:r>
      <w:r w:rsidRPr="00947054">
        <w:t xml:space="preserve"> behält sich das Recht vor, auch kurzfristig den Veranstaltungsablauf gegenüber den Angaben in der </w:t>
      </w:r>
      <w:r>
        <w:t>Lehrgangsbeschreibung</w:t>
      </w:r>
      <w:r w:rsidRPr="00947054">
        <w:t xml:space="preserve"> oder im Internet zu ändern, </w:t>
      </w:r>
      <w:r>
        <w:t xml:space="preserve">beispielsweise </w:t>
      </w:r>
      <w:r w:rsidRPr="00947054">
        <w:t xml:space="preserve">einen Wechsel der Referenten vorzunehmen, sofern die Umstände dies notwendig machen und </w:t>
      </w:r>
      <w:r>
        <w:t xml:space="preserve">die </w:t>
      </w:r>
      <w:r w:rsidRPr="00947054">
        <w:t xml:space="preserve">Änderung bzw. Abweichung </w:t>
      </w:r>
      <w:r w:rsidRPr="00F20039">
        <w:t xml:space="preserve">dem </w:t>
      </w:r>
      <w:r>
        <w:t>Teilnehmer</w:t>
      </w:r>
      <w:r w:rsidRPr="00F20039">
        <w:t xml:space="preserve"> </w:t>
      </w:r>
      <w:r w:rsidRPr="00947054">
        <w:t xml:space="preserve">zumutbar ist. </w:t>
      </w:r>
      <w:r>
        <w:t xml:space="preserve">Diese Änderungen berechtigten den Teilnehmer nicht zum Rücktritt vom Vertrag oder zur Minderung der Seminargebühr. </w:t>
      </w:r>
      <w:r w:rsidRPr="00947054">
        <w:t xml:space="preserve">Programm- und Terminänderungen von </w:t>
      </w:r>
      <w:r>
        <w:t>Lehrgängen</w:t>
      </w:r>
      <w:r w:rsidRPr="00947054">
        <w:t xml:space="preserve"> werden im Internet oder per E-Mail bekannt gegeben.</w:t>
      </w:r>
    </w:p>
    <w:p w14:paraId="743506CB" w14:textId="77777777" w:rsidR="005B1821" w:rsidRDefault="005B1821" w:rsidP="005B1821">
      <w:pPr>
        <w:pStyle w:val="Listenabsatz"/>
      </w:pPr>
    </w:p>
    <w:p w14:paraId="3152990D" w14:textId="77777777" w:rsidR="005B1821" w:rsidRDefault="005B1821" w:rsidP="005B1821">
      <w:pPr>
        <w:pStyle w:val="Listenabsatz"/>
        <w:numPr>
          <w:ilvl w:val="0"/>
          <w:numId w:val="14"/>
        </w:numPr>
        <w:spacing w:after="160" w:line="259" w:lineRule="auto"/>
        <w:jc w:val="both"/>
        <w:rPr>
          <w:b/>
          <w:bCs/>
        </w:rPr>
      </w:pPr>
      <w:r w:rsidRPr="001F0EDB">
        <w:rPr>
          <w:b/>
          <w:bCs/>
        </w:rPr>
        <w:t>Zahlungsbedingungen; Preise</w:t>
      </w:r>
    </w:p>
    <w:p w14:paraId="48C65293" w14:textId="77777777" w:rsidR="005B1821" w:rsidRDefault="005B1821" w:rsidP="005B1821">
      <w:pPr>
        <w:pStyle w:val="Listenabsatz"/>
        <w:jc w:val="both"/>
      </w:pPr>
    </w:p>
    <w:p w14:paraId="7B5ABCD9" w14:textId="77777777" w:rsidR="005B1821" w:rsidRDefault="005B1821" w:rsidP="005B1821">
      <w:pPr>
        <w:pStyle w:val="Listenabsatz"/>
        <w:numPr>
          <w:ilvl w:val="0"/>
          <w:numId w:val="18"/>
        </w:numPr>
        <w:spacing w:after="160" w:line="259" w:lineRule="auto"/>
        <w:jc w:val="both"/>
      </w:pPr>
      <w:r>
        <w:t xml:space="preserve">Soweit nichts </w:t>
      </w:r>
      <w:proofErr w:type="gramStart"/>
      <w:r>
        <w:t>anderes</w:t>
      </w:r>
      <w:proofErr w:type="gramEnd"/>
      <w:r>
        <w:t xml:space="preserve"> zwischen dem Veranstalter und dem Teilnehmer schriftlich vereinbart wurde, ist die Teilnahmegebühr nach Erhalt der Rechnung sofort fällig.</w:t>
      </w:r>
    </w:p>
    <w:p w14:paraId="630BBCCD" w14:textId="77777777" w:rsidR="005B1821" w:rsidRDefault="005B1821" w:rsidP="005B1821">
      <w:pPr>
        <w:pStyle w:val="Listenabsatz"/>
        <w:jc w:val="both"/>
      </w:pPr>
    </w:p>
    <w:p w14:paraId="5456FAEF" w14:textId="77777777" w:rsidR="005B1821" w:rsidRDefault="005B1821" w:rsidP="005B1821">
      <w:pPr>
        <w:pStyle w:val="Listenabsatz"/>
        <w:numPr>
          <w:ilvl w:val="0"/>
          <w:numId w:val="18"/>
        </w:numPr>
        <w:spacing w:after="160" w:line="259" w:lineRule="auto"/>
        <w:jc w:val="both"/>
      </w:pPr>
      <w:r w:rsidRPr="00D11D06">
        <w:t xml:space="preserve">Die </w:t>
      </w:r>
      <w:r>
        <w:t>Teilnahmegebühr</w:t>
      </w:r>
      <w:r w:rsidRPr="00D11D06">
        <w:t xml:space="preserve"> ist unter Angabe des Teilnehmernamens und der Rechnungsnummer per Überweisung an das in der Rechnung angegebene Konto zu zahlen.</w:t>
      </w:r>
    </w:p>
    <w:p w14:paraId="27E58355" w14:textId="77777777" w:rsidR="005B1821" w:rsidRDefault="005B1821" w:rsidP="005B1821">
      <w:pPr>
        <w:pStyle w:val="Listenabsatz"/>
      </w:pPr>
    </w:p>
    <w:p w14:paraId="2AEC2BEC" w14:textId="77777777" w:rsidR="005B1821" w:rsidRDefault="005B1821" w:rsidP="005B1821">
      <w:pPr>
        <w:pStyle w:val="Listenabsatz"/>
        <w:numPr>
          <w:ilvl w:val="0"/>
          <w:numId w:val="18"/>
        </w:numPr>
        <w:spacing w:after="160" w:line="259" w:lineRule="auto"/>
        <w:jc w:val="both"/>
      </w:pPr>
      <w:r>
        <w:t xml:space="preserve">Bei Zahlungsverzug, trotz Zahlungserinnerung, behält es sich der Veranstalter vor, die anfallenden </w:t>
      </w:r>
      <w:r w:rsidRPr="00C437A1">
        <w:t xml:space="preserve">Mahnkosten </w:t>
      </w:r>
      <w:r>
        <w:t>sowie zweckentsprechende Rechtsverfolgungskosten geltend zu machen.</w:t>
      </w:r>
    </w:p>
    <w:p w14:paraId="415DC09F" w14:textId="77777777" w:rsidR="005B1821" w:rsidRDefault="005B1821" w:rsidP="005B1821">
      <w:pPr>
        <w:pStyle w:val="Listenabsatz"/>
        <w:jc w:val="both"/>
      </w:pPr>
    </w:p>
    <w:p w14:paraId="44B35CF7" w14:textId="77777777" w:rsidR="005B1821" w:rsidRDefault="005B1821" w:rsidP="005B1821">
      <w:pPr>
        <w:pStyle w:val="Listenabsatz"/>
        <w:numPr>
          <w:ilvl w:val="0"/>
          <w:numId w:val="18"/>
        </w:numPr>
        <w:spacing w:after="160" w:line="259" w:lineRule="auto"/>
        <w:jc w:val="both"/>
      </w:pPr>
      <w:r>
        <w:t>Zahlt der Teilnehmer die fällige Teilnahmegebühr bis zum Beginn des Lehrgangs nicht, so ist der Veranstalter berechtigt, den Teilnehmer bzw. den vorgeschlagenen Ersatzteilnehmer von dem Lehrgang auszuschließen. Die Teilnahmegebühr ist dennoch in voller Höhe an die Veranstalter zu zahlen.</w:t>
      </w:r>
    </w:p>
    <w:p w14:paraId="30025B54" w14:textId="77777777" w:rsidR="005B1821" w:rsidRDefault="005B1821" w:rsidP="005B1821">
      <w:pPr>
        <w:pStyle w:val="Listenabsatz"/>
      </w:pPr>
    </w:p>
    <w:p w14:paraId="6576790F" w14:textId="77777777" w:rsidR="005B1821" w:rsidRPr="007F7B73" w:rsidRDefault="005B1821" w:rsidP="005B1821">
      <w:pPr>
        <w:pStyle w:val="Listenabsatz"/>
        <w:numPr>
          <w:ilvl w:val="0"/>
          <w:numId w:val="14"/>
        </w:numPr>
        <w:spacing w:after="160" w:line="259" w:lineRule="auto"/>
        <w:jc w:val="both"/>
        <w:rPr>
          <w:b/>
          <w:bCs/>
        </w:rPr>
      </w:pPr>
      <w:r w:rsidRPr="007F7B73">
        <w:rPr>
          <w:b/>
          <w:bCs/>
        </w:rPr>
        <w:t>Widerrufsrecht für Verbraucher</w:t>
      </w:r>
      <w:r>
        <w:rPr>
          <w:b/>
          <w:bCs/>
        </w:rPr>
        <w:t xml:space="preserve"> und verbraucherschutzrechtliche Regelungen</w:t>
      </w:r>
    </w:p>
    <w:p w14:paraId="0D0F2299" w14:textId="77777777" w:rsidR="005B1821" w:rsidRDefault="005B1821" w:rsidP="005B1821">
      <w:pPr>
        <w:pStyle w:val="Listenabsatz"/>
        <w:ind w:left="360"/>
        <w:jc w:val="both"/>
        <w:rPr>
          <w:b/>
          <w:bCs/>
        </w:rPr>
      </w:pPr>
    </w:p>
    <w:p w14:paraId="18AEFB83" w14:textId="77777777" w:rsidR="005B1821" w:rsidRDefault="005B1821" w:rsidP="005B1821">
      <w:pPr>
        <w:pStyle w:val="Listenabsatz"/>
        <w:numPr>
          <w:ilvl w:val="0"/>
          <w:numId w:val="25"/>
        </w:numPr>
        <w:spacing w:after="160" w:line="259" w:lineRule="auto"/>
        <w:jc w:val="both"/>
      </w:pPr>
      <w:r>
        <w:t xml:space="preserve">Das Widerrufsrecht für Verbraucher ist vorliegend für die Buchung unserer termingebundenen Veranstaltungen (z.B. Erste-Hilfe-Kurse) ausgeschlossen. Denn nach § 312g Abs. 2 Nr. 9 BGB besteht kein Widerrufsrecht bei Verträgen </w:t>
      </w:r>
      <w:r w:rsidRPr="00272E32">
        <w:t>zur Erbringung von Dienstleistungen im Zusammenhang mit Freizeitbetätigungen, wenn der Vertrag für die Erbringung einen spezifischen Termin oder Zeitraum vorsieht</w:t>
      </w:r>
      <w:r>
        <w:t>.</w:t>
      </w:r>
    </w:p>
    <w:p w14:paraId="0BF37F59" w14:textId="77777777" w:rsidR="005B1821" w:rsidRDefault="005B1821" w:rsidP="005B1821">
      <w:pPr>
        <w:pStyle w:val="Listenabsatz"/>
        <w:jc w:val="both"/>
      </w:pPr>
    </w:p>
    <w:p w14:paraId="176939FF" w14:textId="77777777" w:rsidR="005B1821" w:rsidRDefault="005B1821" w:rsidP="005B1821">
      <w:pPr>
        <w:pStyle w:val="Listenabsatz"/>
        <w:numPr>
          <w:ilvl w:val="0"/>
          <w:numId w:val="25"/>
        </w:numPr>
        <w:spacing w:after="160" w:line="259" w:lineRule="auto"/>
        <w:jc w:val="both"/>
      </w:pPr>
      <w:r>
        <w:t>Gemäß § 36 VSBG weisen wir Sie darauf hin, dass wir zur Teilnahme an einem Streitschlichtungsverfahren vor einer Verbraucherschlichtungsstelle nicht verpflichtet sind und an einem Streitbeilegungsverfahren vor einer Verbraucherschlichtungsstelle nicht teilnehmen.</w:t>
      </w:r>
    </w:p>
    <w:p w14:paraId="3AE2BC1C" w14:textId="77777777" w:rsidR="005B1821" w:rsidRDefault="005B1821" w:rsidP="005B1821">
      <w:pPr>
        <w:pStyle w:val="Listenabsatz"/>
        <w:ind w:left="360"/>
        <w:jc w:val="both"/>
        <w:rPr>
          <w:b/>
          <w:bCs/>
        </w:rPr>
      </w:pPr>
    </w:p>
    <w:p w14:paraId="27575B29" w14:textId="77777777" w:rsidR="005B1821" w:rsidRPr="008D70B8" w:rsidRDefault="005B1821" w:rsidP="005B1821">
      <w:pPr>
        <w:pStyle w:val="Listenabsatz"/>
        <w:numPr>
          <w:ilvl w:val="0"/>
          <w:numId w:val="14"/>
        </w:numPr>
        <w:spacing w:after="160" w:line="259" w:lineRule="auto"/>
        <w:jc w:val="both"/>
        <w:rPr>
          <w:b/>
          <w:bCs/>
        </w:rPr>
      </w:pPr>
      <w:r w:rsidRPr="008D70B8">
        <w:rPr>
          <w:b/>
          <w:bCs/>
        </w:rPr>
        <w:t>Stornierung der Teilnahme durch den</w:t>
      </w:r>
      <w:r>
        <w:rPr>
          <w:b/>
          <w:bCs/>
        </w:rPr>
        <w:t xml:space="preserve"> T</w:t>
      </w:r>
      <w:r w:rsidRPr="008D70B8">
        <w:rPr>
          <w:b/>
          <w:bCs/>
        </w:rPr>
        <w:t>eilnehmer</w:t>
      </w:r>
    </w:p>
    <w:p w14:paraId="5D50F754" w14:textId="77777777" w:rsidR="005B1821" w:rsidRDefault="005B1821" w:rsidP="005B1821">
      <w:pPr>
        <w:pStyle w:val="Listenabsatz"/>
        <w:jc w:val="both"/>
      </w:pPr>
    </w:p>
    <w:p w14:paraId="062D3DA4" w14:textId="77777777" w:rsidR="005B1821" w:rsidRDefault="005B1821" w:rsidP="005B1821">
      <w:pPr>
        <w:pStyle w:val="Listenabsatz"/>
        <w:numPr>
          <w:ilvl w:val="0"/>
          <w:numId w:val="19"/>
        </w:numPr>
        <w:spacing w:after="160" w:line="259" w:lineRule="auto"/>
        <w:jc w:val="both"/>
      </w:pPr>
      <w:r>
        <w:t>Sofern der Teilnehmer die Teilnahme storniert, gelten die folgenden Bedingungen:</w:t>
      </w:r>
    </w:p>
    <w:p w14:paraId="10A2742E" w14:textId="77777777" w:rsidR="005B1821" w:rsidRDefault="005B1821" w:rsidP="005B1821">
      <w:pPr>
        <w:pStyle w:val="Listenabsatz"/>
        <w:jc w:val="both"/>
      </w:pPr>
    </w:p>
    <w:p w14:paraId="434FB3A5" w14:textId="77777777" w:rsidR="005B1821" w:rsidRDefault="005B1821" w:rsidP="005B1821">
      <w:pPr>
        <w:pStyle w:val="Listenabsatz"/>
        <w:numPr>
          <w:ilvl w:val="0"/>
          <w:numId w:val="20"/>
        </w:numPr>
        <w:spacing w:after="160" w:line="259" w:lineRule="auto"/>
        <w:jc w:val="both"/>
      </w:pPr>
      <w:r w:rsidRPr="00A05875">
        <w:t xml:space="preserve">Bei Stornierungen drei (3) Monate vor dem </w:t>
      </w:r>
      <w:r>
        <w:t xml:space="preserve">Tag des Lehrgangs </w:t>
      </w:r>
      <w:r w:rsidRPr="00A05875">
        <w:t>wird keine Bearbeitungsgebühr erhoben.</w:t>
      </w:r>
      <w:r>
        <w:t xml:space="preserve"> </w:t>
      </w:r>
      <w:r w:rsidRPr="00021010">
        <w:t>Bereits geleistete Zahlungen werden in diesem Fall zurückerstattet.</w:t>
      </w:r>
    </w:p>
    <w:p w14:paraId="63AB9DDA" w14:textId="77777777" w:rsidR="005B1821" w:rsidRDefault="005B1821" w:rsidP="005B1821">
      <w:pPr>
        <w:pStyle w:val="Listenabsatz"/>
        <w:numPr>
          <w:ilvl w:val="0"/>
          <w:numId w:val="20"/>
        </w:numPr>
        <w:spacing w:after="160" w:line="259" w:lineRule="auto"/>
        <w:jc w:val="both"/>
      </w:pPr>
      <w:r w:rsidRPr="00A05875">
        <w:lastRenderedPageBreak/>
        <w:t xml:space="preserve">Bei Stornierungen zwei (2) Monate vor dem </w:t>
      </w:r>
      <w:r>
        <w:t xml:space="preserve">Tag des Lehrgangs </w:t>
      </w:r>
      <w:r w:rsidRPr="00A05875">
        <w:t xml:space="preserve">wird eine Bearbeitungsgebühr in Höhe von </w:t>
      </w:r>
      <w:proofErr w:type="gramStart"/>
      <w:r w:rsidRPr="00A05875">
        <w:t>25,--</w:t>
      </w:r>
      <w:proofErr w:type="gramEnd"/>
      <w:r w:rsidRPr="00A05875">
        <w:t xml:space="preserve"> Euro erhoben.</w:t>
      </w:r>
      <w:r w:rsidRPr="00021010">
        <w:t xml:space="preserve"> Bereits geleistete Zahlungen werden in diesem Fall zurückerstattet.</w:t>
      </w:r>
    </w:p>
    <w:p w14:paraId="49D39707" w14:textId="77777777" w:rsidR="005B1821" w:rsidRDefault="005B1821" w:rsidP="005B1821">
      <w:pPr>
        <w:pStyle w:val="Listenabsatz"/>
        <w:numPr>
          <w:ilvl w:val="0"/>
          <w:numId w:val="20"/>
        </w:numPr>
        <w:spacing w:after="160" w:line="259" w:lineRule="auto"/>
        <w:jc w:val="both"/>
      </w:pPr>
      <w:r w:rsidRPr="00A05875">
        <w:t xml:space="preserve">Bei Stornierungen einen (1) Monat vor dem </w:t>
      </w:r>
      <w:r>
        <w:t xml:space="preserve">Tag des Lehrgangs </w:t>
      </w:r>
      <w:r w:rsidRPr="00A05875">
        <w:t>wird die Hälfte des Teilnahmebetrags erhoben.</w:t>
      </w:r>
    </w:p>
    <w:p w14:paraId="5555B16C" w14:textId="77777777" w:rsidR="005B1821" w:rsidRDefault="005B1821" w:rsidP="005B1821">
      <w:pPr>
        <w:pStyle w:val="Listenabsatz"/>
        <w:numPr>
          <w:ilvl w:val="0"/>
          <w:numId w:val="20"/>
        </w:numPr>
        <w:spacing w:after="160" w:line="259" w:lineRule="auto"/>
        <w:jc w:val="both"/>
      </w:pPr>
      <w:r w:rsidRPr="00A05875">
        <w:t xml:space="preserve">Bei Stornierungen zwei (2) Wochen vor dem </w:t>
      </w:r>
      <w:r>
        <w:t xml:space="preserve">Tag des Lehrgangs </w:t>
      </w:r>
      <w:r w:rsidRPr="00A05875">
        <w:t>oder Nichterscheinen wird der gesamte Betrag fällig.</w:t>
      </w:r>
    </w:p>
    <w:p w14:paraId="538459D2" w14:textId="77777777" w:rsidR="005B1821" w:rsidRDefault="005B1821" w:rsidP="005B1821">
      <w:pPr>
        <w:ind w:left="720"/>
        <w:jc w:val="both"/>
      </w:pPr>
      <w:r w:rsidRPr="0089297E">
        <w:t xml:space="preserve">Maßgebender Zeitpunkt ist der Eingang der </w:t>
      </w:r>
      <w:r>
        <w:t>Stornierungserklärung</w:t>
      </w:r>
      <w:r w:rsidRPr="0089297E">
        <w:t xml:space="preserve"> </w:t>
      </w:r>
      <w:r>
        <w:t>beim Veranstalter</w:t>
      </w:r>
      <w:r w:rsidRPr="0089297E">
        <w:t>.</w:t>
      </w:r>
      <w:r w:rsidRPr="001B4344">
        <w:t xml:space="preserve"> Im Übrigen bleibt dem Teilnehmer der Nachweis vorbehalten, dass </w:t>
      </w:r>
      <w:r>
        <w:t>dem Veranstalter die</w:t>
      </w:r>
      <w:r w:rsidRPr="001B4344">
        <w:t xml:space="preserve"> Kosten überhaupt nicht oder nur in wesentlich geringerer Höhe als der </w:t>
      </w:r>
      <w:r w:rsidRPr="00BC0482">
        <w:t>Bearbeitungsgebühr</w:t>
      </w:r>
      <w:r w:rsidRPr="001B4344">
        <w:t xml:space="preserve"> entstanden sind.</w:t>
      </w:r>
    </w:p>
    <w:p w14:paraId="1776A21C" w14:textId="77777777" w:rsidR="005B1821" w:rsidRPr="007645EB" w:rsidRDefault="005B1821" w:rsidP="005B1821">
      <w:pPr>
        <w:pStyle w:val="Listenabsatz"/>
        <w:numPr>
          <w:ilvl w:val="0"/>
          <w:numId w:val="19"/>
        </w:numPr>
        <w:spacing w:after="160" w:line="259" w:lineRule="auto"/>
        <w:jc w:val="both"/>
      </w:pPr>
      <w:r w:rsidRPr="007645EB">
        <w:t>Diese Stornoregelungen gelten auch im Krankheitsfall oder bei Fällen höherer Gewalt auf Seiten des Teilnehmers.</w:t>
      </w:r>
    </w:p>
    <w:p w14:paraId="3D35D753" w14:textId="77777777" w:rsidR="005B1821" w:rsidRDefault="005B1821" w:rsidP="005B1821">
      <w:pPr>
        <w:pStyle w:val="Listenabsatz"/>
        <w:jc w:val="both"/>
      </w:pPr>
    </w:p>
    <w:p w14:paraId="55926C1C" w14:textId="77777777" w:rsidR="005B1821" w:rsidRDefault="005B1821" w:rsidP="005B1821">
      <w:pPr>
        <w:pStyle w:val="Listenabsatz"/>
        <w:numPr>
          <w:ilvl w:val="0"/>
          <w:numId w:val="19"/>
        </w:numPr>
        <w:spacing w:after="160" w:line="259" w:lineRule="auto"/>
        <w:jc w:val="both"/>
      </w:pPr>
      <w:r>
        <w:t xml:space="preserve">Dem Teilnehmer wird die Möglichkeit eingeräumt, einen Ersatzteilnehmer zu dem Lehrgang zu entsenden, ohne dass hierbei zusätzliche Gebühren entstehen. Eine Stornierung der Anmeldung ist </w:t>
      </w:r>
      <w:r w:rsidRPr="00AA4993">
        <w:t>in Textform (per Mail, Brief oder Telefax)</w:t>
      </w:r>
      <w:r>
        <w:t xml:space="preserve"> vorzunehmen.</w:t>
      </w:r>
      <w:r w:rsidRPr="0089297E">
        <w:t xml:space="preserve"> </w:t>
      </w:r>
    </w:p>
    <w:p w14:paraId="6D4A49A8" w14:textId="77777777" w:rsidR="005B1821" w:rsidRDefault="005B1821" w:rsidP="005B1821">
      <w:pPr>
        <w:pStyle w:val="Listenabsatz"/>
        <w:jc w:val="both"/>
      </w:pPr>
    </w:p>
    <w:p w14:paraId="55F8A9EA" w14:textId="77777777" w:rsidR="005B1821" w:rsidRPr="00B9763A" w:rsidRDefault="005B1821" w:rsidP="005B1821">
      <w:pPr>
        <w:pStyle w:val="Listenabsatz"/>
        <w:numPr>
          <w:ilvl w:val="0"/>
          <w:numId w:val="14"/>
        </w:numPr>
        <w:spacing w:after="160" w:line="259" w:lineRule="auto"/>
        <w:jc w:val="both"/>
        <w:rPr>
          <w:b/>
          <w:bCs/>
        </w:rPr>
      </w:pPr>
      <w:r w:rsidRPr="00B9763A">
        <w:rPr>
          <w:b/>
          <w:bCs/>
        </w:rPr>
        <w:t>Stornierung durch den Veranstalter</w:t>
      </w:r>
    </w:p>
    <w:p w14:paraId="3F9B67D3" w14:textId="77777777" w:rsidR="005B1821" w:rsidRDefault="005B1821" w:rsidP="005B1821">
      <w:pPr>
        <w:pStyle w:val="Listenabsatz"/>
        <w:jc w:val="both"/>
      </w:pPr>
    </w:p>
    <w:p w14:paraId="47EAE01F" w14:textId="77777777" w:rsidR="005B1821" w:rsidRDefault="005B1821" w:rsidP="005B1821">
      <w:pPr>
        <w:pStyle w:val="Listenabsatz"/>
        <w:numPr>
          <w:ilvl w:val="0"/>
          <w:numId w:val="21"/>
        </w:numPr>
        <w:spacing w:after="160" w:line="259" w:lineRule="auto"/>
        <w:jc w:val="both"/>
      </w:pPr>
      <w:r w:rsidRPr="001C0F6C">
        <w:t xml:space="preserve">Bei einer zu geringen Zahl von Anmeldungen und in Fällen höherer Gewalt behält sich der Veranstalter vor, den </w:t>
      </w:r>
      <w:r>
        <w:t>Lehrgang</w:t>
      </w:r>
      <w:r w:rsidRPr="001C0F6C">
        <w:t xml:space="preserve"> abzusagen oder als Online-</w:t>
      </w:r>
      <w:r>
        <w:t>Lehrgang</w:t>
      </w:r>
      <w:r w:rsidRPr="001C0F6C">
        <w:t xml:space="preserve"> durchzuführen</w:t>
      </w:r>
      <w:r>
        <w:t>, sofern für den Teilnehmer zumutbar</w:t>
      </w:r>
      <w:r w:rsidRPr="001C0F6C">
        <w:t xml:space="preserve">. </w:t>
      </w:r>
      <w:r w:rsidRPr="00924C8A">
        <w:t>Höhere Gewalt im Sinne dieser Vorschrift beinhaltet – ist aber nicht beschränkt auf –</w:t>
      </w:r>
      <w:r>
        <w:t xml:space="preserve"> </w:t>
      </w:r>
      <w:r w:rsidRPr="00BF52ED">
        <w:t>Krieg, Pandemien, Naturkatastrophen oder ein sonstiges außergewöhnliches, betriebsfremdes, von außen durch elementare Naturkräfte oder Handlungen dritter Personen herbeigeführtes Ereignis, das nach menschlicher Einsicht und Erfahrung unvorhersehbar ist und mit wirtschaftlich erträglichen Mitteln auch durch äußerste Sorgfalt nicht verhütet oder unschädlich gemacht werden kann.</w:t>
      </w:r>
    </w:p>
    <w:p w14:paraId="18A4D045" w14:textId="77777777" w:rsidR="005B1821" w:rsidRDefault="005B1821" w:rsidP="005B1821">
      <w:pPr>
        <w:pStyle w:val="Listenabsatz"/>
        <w:jc w:val="both"/>
      </w:pPr>
    </w:p>
    <w:p w14:paraId="05D693BA" w14:textId="77777777" w:rsidR="005B1821" w:rsidRDefault="005B1821" w:rsidP="005B1821">
      <w:pPr>
        <w:pStyle w:val="Listenabsatz"/>
        <w:numPr>
          <w:ilvl w:val="0"/>
          <w:numId w:val="21"/>
        </w:numPr>
        <w:spacing w:after="160" w:line="259" w:lineRule="auto"/>
        <w:jc w:val="both"/>
      </w:pPr>
      <w:r w:rsidRPr="001C0F6C">
        <w:t xml:space="preserve">Bei zu geringer Teilnehmerzahl </w:t>
      </w:r>
      <w:r>
        <w:t>wird dem T</w:t>
      </w:r>
      <w:r w:rsidRPr="001C0F6C">
        <w:t xml:space="preserve">eilnehmer spätestens </w:t>
      </w:r>
      <w:r>
        <w:t>zwei (2)</w:t>
      </w:r>
      <w:r w:rsidRPr="001C0F6C">
        <w:t xml:space="preserve"> Wochen vor </w:t>
      </w:r>
      <w:r>
        <w:t>Beginn des Lehrgangs</w:t>
      </w:r>
      <w:r w:rsidRPr="001C0F6C">
        <w:t xml:space="preserve"> </w:t>
      </w:r>
      <w:r>
        <w:t>über seine bei der Anmeldung angegebene E-Mail-Adresse mitgeteilt</w:t>
      </w:r>
      <w:r w:rsidRPr="001C0F6C">
        <w:t>, in Fällen höherer Gewalt so bald wie möglich</w:t>
      </w:r>
      <w:r>
        <w:t>, ob der Lehrgang abgesagt oder als Online-Lehrgang durchgeführt wird.</w:t>
      </w:r>
    </w:p>
    <w:p w14:paraId="13EE03F1" w14:textId="77777777" w:rsidR="005B1821" w:rsidRDefault="005B1821" w:rsidP="005B1821">
      <w:pPr>
        <w:pStyle w:val="Listenabsatz"/>
        <w:jc w:val="both"/>
      </w:pPr>
    </w:p>
    <w:p w14:paraId="2D19DEF6" w14:textId="77777777" w:rsidR="005B1821" w:rsidRDefault="005B1821" w:rsidP="005B1821">
      <w:pPr>
        <w:pStyle w:val="Listenabsatz"/>
        <w:numPr>
          <w:ilvl w:val="0"/>
          <w:numId w:val="21"/>
        </w:numPr>
        <w:spacing w:after="160" w:line="259" w:lineRule="auto"/>
        <w:jc w:val="both"/>
      </w:pPr>
      <w:r>
        <w:t>Sofern der Lehrgang vom Veranstalter abgesagt wird, werden b</w:t>
      </w:r>
      <w:r w:rsidRPr="00D17A54">
        <w:t xml:space="preserve">ereits geleistete Zahlungen </w:t>
      </w:r>
      <w:r>
        <w:t>in voller Höhe</w:t>
      </w:r>
      <w:r w:rsidRPr="00D17A54">
        <w:t xml:space="preserve"> zurückerstattet. Bei Durchführung de</w:t>
      </w:r>
      <w:r>
        <w:t>s</w:t>
      </w:r>
      <w:r w:rsidRPr="00D17A54">
        <w:t xml:space="preserve"> </w:t>
      </w:r>
      <w:r>
        <w:t>Lehrgangs</w:t>
      </w:r>
      <w:r w:rsidRPr="00D17A54">
        <w:t xml:space="preserve"> als Online-</w:t>
      </w:r>
      <w:r>
        <w:t>Lehrgang</w:t>
      </w:r>
      <w:r w:rsidRPr="00D17A54">
        <w:t xml:space="preserve"> besteht kein Anspruch auf Erstattung der Teilnahmegebühr.</w:t>
      </w:r>
    </w:p>
    <w:p w14:paraId="548B55DD" w14:textId="77777777" w:rsidR="005B1821" w:rsidRDefault="005B1821" w:rsidP="005B1821">
      <w:pPr>
        <w:pStyle w:val="Listenabsatz"/>
        <w:jc w:val="both"/>
      </w:pPr>
    </w:p>
    <w:p w14:paraId="0069D89B" w14:textId="77777777" w:rsidR="005B1821" w:rsidRDefault="005B1821" w:rsidP="005B1821">
      <w:pPr>
        <w:pStyle w:val="Listenabsatz"/>
        <w:numPr>
          <w:ilvl w:val="0"/>
          <w:numId w:val="21"/>
        </w:numPr>
        <w:spacing w:after="160" w:line="259" w:lineRule="auto"/>
        <w:jc w:val="both"/>
      </w:pPr>
      <w:r>
        <w:t xml:space="preserve">Im Falle einer Verschiebung des Lehrgangs verbleibt </w:t>
      </w:r>
      <w:r w:rsidRPr="00D45AAC">
        <w:t xml:space="preserve">dem </w:t>
      </w:r>
      <w:r>
        <w:t>T</w:t>
      </w:r>
      <w:r w:rsidRPr="00D45AAC">
        <w:t xml:space="preserve">eilnehmer </w:t>
      </w:r>
      <w:r>
        <w:t>das Recht auch am Ersatztermin zu den gleichen Bedingungen teilzunehmen oder vom Vertrag zurück zu treten. Bei einem Rücktritt erstattet der Veranstalter die Teilnahmegebühren.</w:t>
      </w:r>
    </w:p>
    <w:p w14:paraId="77A75333" w14:textId="77777777" w:rsidR="005B1821" w:rsidRDefault="005B1821" w:rsidP="005B1821">
      <w:pPr>
        <w:pStyle w:val="Listenabsatz"/>
        <w:jc w:val="both"/>
      </w:pPr>
    </w:p>
    <w:p w14:paraId="692FC1C3" w14:textId="77777777" w:rsidR="005B1821" w:rsidRDefault="005B1821" w:rsidP="005B1821">
      <w:pPr>
        <w:pStyle w:val="Listenabsatz"/>
        <w:jc w:val="both"/>
      </w:pPr>
    </w:p>
    <w:p w14:paraId="68295631" w14:textId="77777777" w:rsidR="005B1821" w:rsidRDefault="005B1821" w:rsidP="005B1821">
      <w:pPr>
        <w:pStyle w:val="Listenabsatz"/>
        <w:numPr>
          <w:ilvl w:val="0"/>
          <w:numId w:val="14"/>
        </w:numPr>
        <w:spacing w:after="160" w:line="259" w:lineRule="auto"/>
        <w:jc w:val="both"/>
        <w:rPr>
          <w:b/>
          <w:bCs/>
        </w:rPr>
      </w:pPr>
      <w:r>
        <w:rPr>
          <w:b/>
          <w:bCs/>
        </w:rPr>
        <w:lastRenderedPageBreak/>
        <w:t>Urheberrecht</w:t>
      </w:r>
    </w:p>
    <w:p w14:paraId="14DC756A" w14:textId="77777777" w:rsidR="005B1821" w:rsidRDefault="005B1821" w:rsidP="005B1821">
      <w:pPr>
        <w:pStyle w:val="Listenabsatz"/>
        <w:jc w:val="both"/>
      </w:pPr>
    </w:p>
    <w:p w14:paraId="68910E4A" w14:textId="77777777" w:rsidR="005B1821" w:rsidRDefault="005B1821" w:rsidP="005B1821">
      <w:pPr>
        <w:pStyle w:val="Listenabsatz"/>
        <w:numPr>
          <w:ilvl w:val="0"/>
          <w:numId w:val="23"/>
        </w:numPr>
        <w:spacing w:after="160" w:line="259" w:lineRule="auto"/>
        <w:jc w:val="both"/>
      </w:pPr>
      <w:r w:rsidRPr="009304FE">
        <w:t xml:space="preserve">Alle für die Veranstaltungen erstellten Vorträge inklusive der Folien sind urheberrechtlich geschützt. </w:t>
      </w:r>
      <w:r>
        <w:t>Der Veranstalter</w:t>
      </w:r>
      <w:r w:rsidRPr="009304FE">
        <w:t xml:space="preserve"> bzw. die jeweiligen Referenten behalten sich alle Rechte vor. </w:t>
      </w:r>
    </w:p>
    <w:p w14:paraId="1FDE2239" w14:textId="77777777" w:rsidR="005B1821" w:rsidRDefault="005B1821" w:rsidP="005B1821">
      <w:pPr>
        <w:pStyle w:val="Listenabsatz"/>
        <w:jc w:val="both"/>
      </w:pPr>
    </w:p>
    <w:p w14:paraId="27D3A96B" w14:textId="77777777" w:rsidR="005B1821" w:rsidRDefault="005B1821" w:rsidP="005B1821">
      <w:pPr>
        <w:pStyle w:val="Listenabsatz"/>
        <w:numPr>
          <w:ilvl w:val="0"/>
          <w:numId w:val="23"/>
        </w:numPr>
        <w:spacing w:after="160" w:line="259" w:lineRule="auto"/>
        <w:jc w:val="both"/>
      </w:pPr>
      <w:r w:rsidRPr="009304FE">
        <w:t xml:space="preserve">Die Vervielfältigung, Weitergabe oder anderweitige Nutzung bedarf der ausdrücklichen schriftlichen Zustimmung </w:t>
      </w:r>
      <w:r>
        <w:t>des Veranstalters</w:t>
      </w:r>
      <w:r w:rsidRPr="009304FE">
        <w:t xml:space="preserve"> bzw. </w:t>
      </w:r>
      <w:r>
        <w:t>der</w:t>
      </w:r>
      <w:r w:rsidRPr="009304FE">
        <w:t xml:space="preserve"> jeweiligen Referenten. </w:t>
      </w:r>
      <w:r>
        <w:t>Der Veranstalter</w:t>
      </w:r>
      <w:r w:rsidRPr="009304FE">
        <w:t xml:space="preserve"> wie auch die jeweiligen Referenten sind berechtigt Inhalte mit sichtbaren und unsichtbaren Kennzeichnungen individuell zu personalisieren, um die Ermittlung und rechtliche Verfolgung im Falle einer missbräuchlichen Nutzung zu ermöglichen. </w:t>
      </w:r>
    </w:p>
    <w:p w14:paraId="7E1736FF" w14:textId="77777777" w:rsidR="005B1821" w:rsidRDefault="005B1821" w:rsidP="005B1821">
      <w:pPr>
        <w:pStyle w:val="Listenabsatz"/>
        <w:jc w:val="both"/>
      </w:pPr>
    </w:p>
    <w:p w14:paraId="5BA5DFA1" w14:textId="77777777" w:rsidR="005B1821" w:rsidRDefault="005B1821" w:rsidP="005B1821">
      <w:pPr>
        <w:pStyle w:val="Listenabsatz"/>
        <w:numPr>
          <w:ilvl w:val="0"/>
          <w:numId w:val="23"/>
        </w:numPr>
        <w:spacing w:after="160" w:line="259" w:lineRule="auto"/>
        <w:jc w:val="both"/>
      </w:pPr>
      <w:r w:rsidRPr="009304FE">
        <w:t xml:space="preserve">Im Fall einer unberechtigten Nutzung der Inhalte können </w:t>
      </w:r>
      <w:r>
        <w:t>der Veranstalter</w:t>
      </w:r>
      <w:r w:rsidRPr="009304FE">
        <w:t xml:space="preserve"> oder der jeweilige Urheberrechtsinhaber Unterlassungsansprüche oder den entsprechenden Schaden geltend machen.</w:t>
      </w:r>
    </w:p>
    <w:p w14:paraId="0580FB3C" w14:textId="77777777" w:rsidR="005B1821" w:rsidRDefault="005B1821" w:rsidP="005B1821">
      <w:pPr>
        <w:pStyle w:val="Listenabsatz"/>
        <w:jc w:val="both"/>
      </w:pPr>
    </w:p>
    <w:p w14:paraId="4032D4CF" w14:textId="77777777" w:rsidR="005B1821" w:rsidRPr="002010B1" w:rsidRDefault="005B1821" w:rsidP="005B1821">
      <w:pPr>
        <w:pStyle w:val="Listenabsatz"/>
        <w:numPr>
          <w:ilvl w:val="0"/>
          <w:numId w:val="14"/>
        </w:numPr>
        <w:spacing w:after="160" w:line="259" w:lineRule="auto"/>
        <w:jc w:val="both"/>
        <w:rPr>
          <w:b/>
          <w:bCs/>
        </w:rPr>
      </w:pPr>
      <w:r w:rsidRPr="002010B1">
        <w:rPr>
          <w:b/>
          <w:bCs/>
        </w:rPr>
        <w:t>Haftung</w:t>
      </w:r>
    </w:p>
    <w:p w14:paraId="791AE2E3" w14:textId="77777777" w:rsidR="005B1821" w:rsidRDefault="005B1821" w:rsidP="005B1821">
      <w:pPr>
        <w:pStyle w:val="Listenabsatz"/>
        <w:ind w:left="360"/>
        <w:jc w:val="both"/>
      </w:pPr>
    </w:p>
    <w:p w14:paraId="177F0891" w14:textId="77777777" w:rsidR="005B1821" w:rsidRDefault="005B1821" w:rsidP="005B1821">
      <w:pPr>
        <w:pStyle w:val="Listenabsatz"/>
        <w:numPr>
          <w:ilvl w:val="0"/>
          <w:numId w:val="24"/>
        </w:numPr>
        <w:spacing w:after="160" w:line="259" w:lineRule="auto"/>
        <w:jc w:val="both"/>
      </w:pPr>
      <w:r w:rsidRPr="00B548C2">
        <w:t>Unsere Haftung für vertragliche Pflichtverletzungen sowie aus Delikt ist auf Vorsatz und grobe Fahrlässigkeit beschränkt.</w:t>
      </w:r>
    </w:p>
    <w:p w14:paraId="7F785DF1" w14:textId="77777777" w:rsidR="005B1821" w:rsidRPr="00B548C2" w:rsidRDefault="005B1821" w:rsidP="005B1821">
      <w:pPr>
        <w:pStyle w:val="Listenabsatz"/>
        <w:ind w:left="360"/>
        <w:jc w:val="both"/>
      </w:pPr>
    </w:p>
    <w:p w14:paraId="47B8DA64" w14:textId="77777777" w:rsidR="005B1821" w:rsidRPr="00B548C2" w:rsidRDefault="005B1821" w:rsidP="005B1821">
      <w:pPr>
        <w:pStyle w:val="Listenabsatz"/>
        <w:numPr>
          <w:ilvl w:val="0"/>
          <w:numId w:val="24"/>
        </w:numPr>
        <w:spacing w:after="160" w:line="259" w:lineRule="auto"/>
        <w:jc w:val="both"/>
      </w:pPr>
      <w:r w:rsidRPr="00B548C2">
        <w:t>Die in Absatz 1 genannte Haftungsbeschränkung gilt nicht für</w:t>
      </w:r>
    </w:p>
    <w:p w14:paraId="199F0147" w14:textId="77777777" w:rsidR="005B1821" w:rsidRDefault="005B1821" w:rsidP="005B1821">
      <w:pPr>
        <w:pStyle w:val="Listenabsatz"/>
        <w:numPr>
          <w:ilvl w:val="1"/>
          <w:numId w:val="24"/>
        </w:numPr>
        <w:spacing w:after="160" w:line="259" w:lineRule="auto"/>
        <w:jc w:val="both"/>
      </w:pPr>
      <w:r w:rsidRPr="00B548C2">
        <w:t xml:space="preserve">die Verletzung von Leben, Körper und Gesundheit des </w:t>
      </w:r>
      <w:r>
        <w:t>T</w:t>
      </w:r>
      <w:r w:rsidRPr="0007163C">
        <w:t>eilnehme</w:t>
      </w:r>
      <w:r>
        <w:t>rs</w:t>
      </w:r>
      <w:r w:rsidRPr="0007163C">
        <w:t xml:space="preserve"> </w:t>
      </w:r>
      <w:r w:rsidRPr="00B548C2">
        <w:t>oder</w:t>
      </w:r>
    </w:p>
    <w:p w14:paraId="0400B732" w14:textId="77777777" w:rsidR="005B1821" w:rsidRDefault="005B1821" w:rsidP="005B1821">
      <w:pPr>
        <w:pStyle w:val="Listenabsatz"/>
        <w:numPr>
          <w:ilvl w:val="1"/>
          <w:numId w:val="24"/>
        </w:numPr>
        <w:spacing w:after="160" w:line="259" w:lineRule="auto"/>
        <w:jc w:val="both"/>
      </w:pPr>
      <w:r w:rsidRPr="00B548C2">
        <w:t xml:space="preserve">Ansprüche </w:t>
      </w:r>
      <w:r w:rsidRPr="0007163C">
        <w:t xml:space="preserve">des </w:t>
      </w:r>
      <w:r>
        <w:t>T</w:t>
      </w:r>
      <w:r w:rsidRPr="0007163C">
        <w:t xml:space="preserve">eilnehmers </w:t>
      </w:r>
      <w:r w:rsidRPr="00B548C2">
        <w:t>wegen der Verletzung von Kardinalpflichten, d.h. von Pflichten, die sich aus der Natur des Vertrages ergeben und bei deren Verletzung die Erreichung des Vertragszwecks gefährdet ist. Unsere Haftung ist in diesem Fall jedoch auf den Ersatz des vorhersehbaren, typischerweise eintretenden Schadens begrenzt.</w:t>
      </w:r>
    </w:p>
    <w:p w14:paraId="2A80A7B2" w14:textId="77777777" w:rsidR="005B1821" w:rsidRPr="00B548C2" w:rsidRDefault="005B1821" w:rsidP="005B1821">
      <w:pPr>
        <w:pStyle w:val="Listenabsatz"/>
        <w:ind w:left="1080"/>
        <w:jc w:val="both"/>
      </w:pPr>
    </w:p>
    <w:p w14:paraId="24AE29CA" w14:textId="77777777" w:rsidR="005B1821" w:rsidRDefault="005B1821" w:rsidP="005B1821">
      <w:pPr>
        <w:pStyle w:val="Listenabsatz"/>
        <w:ind w:left="360"/>
        <w:jc w:val="both"/>
      </w:pPr>
      <w:r w:rsidRPr="00B548C2">
        <w:t>In diesen Fällen haften wir für jeden Grad des Verschuldens.</w:t>
      </w:r>
    </w:p>
    <w:p w14:paraId="4885E0DB" w14:textId="77777777" w:rsidR="005B1821" w:rsidRPr="00B548C2" w:rsidRDefault="005B1821" w:rsidP="005B1821">
      <w:pPr>
        <w:pStyle w:val="Listenabsatz"/>
        <w:ind w:left="360"/>
        <w:jc w:val="both"/>
      </w:pPr>
    </w:p>
    <w:p w14:paraId="53100D6B" w14:textId="77777777" w:rsidR="005B1821" w:rsidRPr="00B548C2" w:rsidRDefault="005B1821" w:rsidP="005B1821">
      <w:pPr>
        <w:pStyle w:val="Listenabsatz"/>
        <w:numPr>
          <w:ilvl w:val="0"/>
          <w:numId w:val="24"/>
        </w:numPr>
        <w:spacing w:after="160" w:line="259" w:lineRule="auto"/>
        <w:jc w:val="both"/>
      </w:pPr>
      <w:r w:rsidRPr="00B548C2">
        <w:t>Soweit die Schadensersatzhaftung uns gegenüber ausgeschlossen ist, gilt dies auch im Hinblick auf die persönliche Schadensersatzhaftung unserer Angestellten, Arbeitnehmer, Mitarbeiter, Vertreter und Erfüllungsgehilfen.</w:t>
      </w:r>
    </w:p>
    <w:p w14:paraId="29DFB63D" w14:textId="77777777" w:rsidR="005B1821" w:rsidRDefault="005B1821" w:rsidP="005B1821">
      <w:pPr>
        <w:pStyle w:val="Listenabsatz"/>
        <w:jc w:val="both"/>
      </w:pPr>
    </w:p>
    <w:p w14:paraId="065EF903" w14:textId="77777777" w:rsidR="005B1821" w:rsidRPr="0045565B" w:rsidRDefault="005B1821" w:rsidP="005B1821">
      <w:pPr>
        <w:pStyle w:val="Listenabsatz"/>
        <w:numPr>
          <w:ilvl w:val="0"/>
          <w:numId w:val="14"/>
        </w:numPr>
        <w:spacing w:after="160" w:line="259" w:lineRule="auto"/>
        <w:jc w:val="both"/>
        <w:rPr>
          <w:b/>
          <w:bCs/>
        </w:rPr>
      </w:pPr>
      <w:r w:rsidRPr="0045565B">
        <w:rPr>
          <w:b/>
          <w:bCs/>
        </w:rPr>
        <w:t>Schlussbestimmungen</w:t>
      </w:r>
    </w:p>
    <w:p w14:paraId="04839A12" w14:textId="77777777" w:rsidR="005B1821" w:rsidRDefault="005B1821" w:rsidP="005B1821">
      <w:pPr>
        <w:pStyle w:val="Listenabsatz"/>
        <w:jc w:val="both"/>
      </w:pPr>
    </w:p>
    <w:p w14:paraId="47BA5DEF" w14:textId="77777777" w:rsidR="005B1821" w:rsidRPr="003C74FC" w:rsidRDefault="005B1821" w:rsidP="005B1821">
      <w:pPr>
        <w:pStyle w:val="Listenabsatz"/>
        <w:numPr>
          <w:ilvl w:val="0"/>
          <w:numId w:val="22"/>
        </w:numPr>
        <w:tabs>
          <w:tab w:val="left" w:pos="382"/>
        </w:tabs>
        <w:suppressAutoHyphens/>
        <w:autoSpaceDN w:val="0"/>
        <w:spacing w:after="0" w:line="240" w:lineRule="auto"/>
        <w:ind w:right="454"/>
        <w:jc w:val="both"/>
        <w:textAlignment w:val="baseline"/>
      </w:pPr>
      <w:r w:rsidRPr="003C74FC">
        <w:t xml:space="preserve">Änderungen und Ergänzungen dieses Vertrags – auch dieser Bestimmung – sind nur wirksam, wenn sie in </w:t>
      </w:r>
      <w:r w:rsidRPr="00477715">
        <w:t>Schriftform</w:t>
      </w:r>
      <w:r w:rsidRPr="003C74FC">
        <w:t xml:space="preserve"> erfolgen</w:t>
      </w:r>
      <w:r>
        <w:t xml:space="preserve">. </w:t>
      </w:r>
      <w:r w:rsidRPr="00A61E65">
        <w:t xml:space="preserve">Das vorstehende Schriftformerfordernis findet keine Anwendung bei Abreden, die nach Vertragsschluss unmittelbar zwischen den </w:t>
      </w:r>
      <w:r>
        <w:t>Vertragsparteien</w:t>
      </w:r>
      <w:r w:rsidRPr="00A61E65">
        <w:t xml:space="preserve"> mündlich getroffen werden.</w:t>
      </w:r>
    </w:p>
    <w:p w14:paraId="53B278E8" w14:textId="77777777" w:rsidR="005B1821" w:rsidRDefault="005B1821" w:rsidP="005B1821">
      <w:pPr>
        <w:pStyle w:val="Listenabsatz"/>
        <w:tabs>
          <w:tab w:val="left" w:pos="382"/>
        </w:tabs>
        <w:suppressAutoHyphens/>
        <w:autoSpaceDN w:val="0"/>
        <w:spacing w:after="0" w:line="240" w:lineRule="auto"/>
        <w:ind w:right="454"/>
        <w:jc w:val="both"/>
        <w:textAlignment w:val="baseline"/>
      </w:pPr>
    </w:p>
    <w:p w14:paraId="00D54962" w14:textId="77777777" w:rsidR="005B1821" w:rsidRDefault="005B1821" w:rsidP="005B1821">
      <w:pPr>
        <w:pStyle w:val="Listenabsatz"/>
        <w:numPr>
          <w:ilvl w:val="0"/>
          <w:numId w:val="22"/>
        </w:numPr>
        <w:tabs>
          <w:tab w:val="left" w:pos="382"/>
        </w:tabs>
        <w:suppressAutoHyphens/>
        <w:autoSpaceDN w:val="0"/>
        <w:spacing w:after="0" w:line="240" w:lineRule="auto"/>
        <w:ind w:right="454"/>
        <w:jc w:val="both"/>
        <w:textAlignment w:val="baseline"/>
      </w:pPr>
      <w:r w:rsidRPr="0045565B">
        <w:t>Das Vertragsverhältnis zwischen dem Veranstalter und dem</w:t>
      </w:r>
      <w:r>
        <w:t xml:space="preserve"> T</w:t>
      </w:r>
      <w:r w:rsidRPr="0045565B">
        <w:t>eilnehmer unterliegt dem Recht der Bundesrepublik Deutschland.</w:t>
      </w:r>
    </w:p>
    <w:p w14:paraId="116CD3B3" w14:textId="77777777" w:rsidR="005B1821" w:rsidRDefault="005B1821" w:rsidP="005B1821">
      <w:pPr>
        <w:pStyle w:val="Listenabsatz"/>
      </w:pPr>
    </w:p>
    <w:p w14:paraId="17023C1E" w14:textId="77777777" w:rsidR="005B1821" w:rsidRDefault="005B1821" w:rsidP="005B1821">
      <w:pPr>
        <w:pStyle w:val="Listenabsatz"/>
        <w:numPr>
          <w:ilvl w:val="0"/>
          <w:numId w:val="22"/>
        </w:numPr>
        <w:tabs>
          <w:tab w:val="left" w:pos="382"/>
        </w:tabs>
        <w:suppressAutoHyphens/>
        <w:autoSpaceDN w:val="0"/>
        <w:spacing w:after="0" w:line="240" w:lineRule="auto"/>
        <w:ind w:right="454"/>
        <w:jc w:val="both"/>
        <w:textAlignment w:val="baseline"/>
      </w:pPr>
      <w:r>
        <w:t xml:space="preserve">Der Gerichtsstand ist der Wohnsitz des Verbrauchers. Der Gerichtsstand im Geschäftsverkehr mit Unternehmen und juristischen Personen des öffentlichen Rechts ist </w:t>
      </w:r>
      <w:r>
        <w:lastRenderedPageBreak/>
        <w:t xml:space="preserve">der Gerichtsstand der Sitz des Veranstalters, des </w:t>
      </w:r>
      <w:r w:rsidRPr="00BB647B">
        <w:t>Eigenbetrieb</w:t>
      </w:r>
      <w:r>
        <w:t>s</w:t>
      </w:r>
      <w:r w:rsidRPr="00BB647B">
        <w:t xml:space="preserve"> Rettungsdienst des Kreises Offenbach</w:t>
      </w:r>
      <w:r>
        <w:t>.</w:t>
      </w:r>
    </w:p>
    <w:p w14:paraId="4BC911D1" w14:textId="77777777" w:rsidR="005B1821" w:rsidRDefault="005B1821" w:rsidP="005B1821">
      <w:pPr>
        <w:pStyle w:val="Listenabsatz"/>
        <w:jc w:val="both"/>
      </w:pPr>
    </w:p>
    <w:p w14:paraId="7BBD68FC" w14:textId="77777777" w:rsidR="005B1821" w:rsidRPr="0045565B" w:rsidRDefault="005B1821" w:rsidP="005B1821">
      <w:pPr>
        <w:pStyle w:val="Listenabsatz"/>
        <w:numPr>
          <w:ilvl w:val="0"/>
          <w:numId w:val="22"/>
        </w:numPr>
        <w:tabs>
          <w:tab w:val="left" w:pos="382"/>
        </w:tabs>
        <w:suppressAutoHyphens/>
        <w:autoSpaceDN w:val="0"/>
        <w:spacing w:after="0" w:line="240" w:lineRule="auto"/>
        <w:ind w:right="454"/>
        <w:jc w:val="both"/>
        <w:textAlignment w:val="baseline"/>
      </w:pPr>
      <w:r w:rsidRPr="0045565B">
        <w:t>Sollten einzelne Bestimmungen dieses Vertrages ganz oder teilweise unwirksam sein oder werden oder können sie nicht durchgeführt werden, so wird die Wirksamkeit des Vertrages im Übrigen hiervon nicht berührt. Die Parteien vereinbaren für diesen Fall, die unwirksame oder undurchführbare Bestimmung durch eine wirksame zu ersetzen, die den mit ihr verfolgten wirtschaftlichen Zweck soweit wie möglich verwirklicht.</w:t>
      </w:r>
    </w:p>
    <w:p w14:paraId="2C717CD7" w14:textId="77777777" w:rsidR="005B1821" w:rsidRPr="001F0EDB" w:rsidRDefault="005B1821" w:rsidP="005B1821">
      <w:pPr>
        <w:tabs>
          <w:tab w:val="left" w:pos="386"/>
        </w:tabs>
        <w:suppressAutoHyphens/>
        <w:autoSpaceDN w:val="0"/>
        <w:spacing w:after="0" w:line="240" w:lineRule="auto"/>
        <w:ind w:right="175"/>
        <w:jc w:val="both"/>
        <w:textAlignment w:val="baseline"/>
        <w:rPr>
          <w:rFonts w:ascii="Arial" w:eastAsia="Verdana" w:hAnsi="Arial" w:cs="Arial"/>
          <w:spacing w:val="-1"/>
          <w:kern w:val="3"/>
          <w:sz w:val="20"/>
          <w:szCs w:val="20"/>
        </w:rPr>
      </w:pPr>
    </w:p>
    <w:p w14:paraId="3B2D1B34" w14:textId="7FDCE50B" w:rsidR="003E5920" w:rsidRPr="003E5920" w:rsidRDefault="003E5920" w:rsidP="003E5920">
      <w:pPr>
        <w:pStyle w:val="KeinLeerraum"/>
        <w:numPr>
          <w:ilvl w:val="0"/>
          <w:numId w:val="14"/>
        </w:numPr>
        <w:rPr>
          <w:rFonts w:eastAsiaTheme="minorHAnsi"/>
          <w:b/>
        </w:rPr>
      </w:pPr>
      <w:r w:rsidRPr="003E5920">
        <w:rPr>
          <w:b/>
        </w:rPr>
        <w:t xml:space="preserve">Foto-, Film- und Tonaufnahmen: </w:t>
      </w:r>
    </w:p>
    <w:p w14:paraId="6C56BA52" w14:textId="77777777" w:rsidR="003E5920" w:rsidRPr="003E5920" w:rsidRDefault="003E5920" w:rsidP="003E5920">
      <w:pPr>
        <w:pStyle w:val="KeinLeerraum"/>
      </w:pPr>
    </w:p>
    <w:p w14:paraId="4C7961D2" w14:textId="6C8523A7" w:rsidR="003E5920" w:rsidRDefault="003E5920" w:rsidP="003E5920">
      <w:pPr>
        <w:pStyle w:val="KeinLeerraum"/>
        <w:numPr>
          <w:ilvl w:val="0"/>
          <w:numId w:val="27"/>
        </w:numPr>
        <w:jc w:val="both"/>
      </w:pPr>
      <w:r w:rsidRPr="003E5920">
        <w:t>Im Rahmen der Veranstaltungen/Lehrgänge können durch den Veranstalter oder in dessen Auftrag Foto-, Film- und Tonaufnahmen angefertigt werden.</w:t>
      </w:r>
    </w:p>
    <w:p w14:paraId="4AB5ABF6" w14:textId="77777777" w:rsidR="003E5920" w:rsidRPr="003E5920" w:rsidRDefault="003E5920" w:rsidP="003E5920">
      <w:pPr>
        <w:pStyle w:val="KeinLeerraum"/>
        <w:ind w:left="720"/>
        <w:jc w:val="both"/>
      </w:pPr>
    </w:p>
    <w:p w14:paraId="433C9A50" w14:textId="77777777" w:rsidR="003E5920" w:rsidRDefault="003E5920" w:rsidP="003E5920">
      <w:pPr>
        <w:pStyle w:val="KeinLeerraum"/>
        <w:numPr>
          <w:ilvl w:val="0"/>
          <w:numId w:val="27"/>
        </w:numPr>
        <w:jc w:val="both"/>
      </w:pPr>
      <w:r>
        <w:t>Die</w:t>
      </w:r>
      <w:r w:rsidRPr="003E5920">
        <w:t xml:space="preserve"> Aufnahmen dienen der Dokumentation, Öffentlichkeitsarbeit sowie der internen und externen Kommunikation des Veranstalters, einschließlich der kommerziellen Nutzung </w:t>
      </w:r>
    </w:p>
    <w:p w14:paraId="7C2B00EA" w14:textId="4F5B9990" w:rsidR="003E5920" w:rsidRDefault="003E5920" w:rsidP="003E5920">
      <w:pPr>
        <w:pStyle w:val="KeinLeerraum"/>
        <w:ind w:firstLine="708"/>
        <w:jc w:val="both"/>
      </w:pPr>
      <w:r w:rsidRPr="003E5920">
        <w:t xml:space="preserve">(z. B. Website, </w:t>
      </w:r>
      <w:proofErr w:type="spellStart"/>
      <w:r w:rsidRPr="003E5920">
        <w:t>Social</w:t>
      </w:r>
      <w:proofErr w:type="spellEnd"/>
      <w:r w:rsidRPr="003E5920">
        <w:t xml:space="preserve"> Media, Printmedien). </w:t>
      </w:r>
    </w:p>
    <w:p w14:paraId="6F98CD41" w14:textId="6EC77B36" w:rsidR="003E5920" w:rsidRPr="003E5920" w:rsidRDefault="003E5920" w:rsidP="003E5920">
      <w:pPr>
        <w:pStyle w:val="KeinLeerraum"/>
        <w:jc w:val="both"/>
      </w:pPr>
    </w:p>
    <w:p w14:paraId="1882684C" w14:textId="63E0E6AA" w:rsidR="003E5920" w:rsidRPr="003E5920" w:rsidRDefault="003E5920" w:rsidP="003E5920">
      <w:pPr>
        <w:pStyle w:val="Listenabsatz"/>
        <w:numPr>
          <w:ilvl w:val="0"/>
          <w:numId w:val="27"/>
        </w:numPr>
        <w:jc w:val="both"/>
        <w:rPr>
          <w:rFonts w:asciiTheme="minorHAnsi" w:hAnsiTheme="minorHAnsi" w:cstheme="minorHAnsi"/>
        </w:rPr>
      </w:pPr>
      <w:r w:rsidRPr="003E5920">
        <w:rPr>
          <w:rFonts w:asciiTheme="minorHAnsi" w:hAnsiTheme="minorHAnsi" w:cstheme="minorHAnsi"/>
        </w:rPr>
        <w:t xml:space="preserve">Mit der Teilnahme am Lehrgang erklärt sich die Teilnehmerin / der Teilnehmer damit einverstanden, dass entsprechende Aufnahmen, auf denen sie/er erkennbar ist, zeitlich, räumlich und inhaltlich unbegrenzt genutzt und veröffentlicht werden dürfen. </w:t>
      </w:r>
    </w:p>
    <w:p w14:paraId="1D5756BE" w14:textId="77777777" w:rsidR="003E5920" w:rsidRPr="003E5920" w:rsidRDefault="003E5920" w:rsidP="003E5920">
      <w:pPr>
        <w:pStyle w:val="Listenabsatz"/>
        <w:jc w:val="both"/>
        <w:rPr>
          <w:rFonts w:asciiTheme="minorHAnsi" w:hAnsiTheme="minorHAnsi" w:cstheme="minorHAnsi"/>
        </w:rPr>
      </w:pPr>
    </w:p>
    <w:p w14:paraId="676AF67C" w14:textId="7A1FC8E2" w:rsidR="003E5920" w:rsidRPr="003E5920" w:rsidRDefault="003E5920" w:rsidP="003E5920">
      <w:pPr>
        <w:pStyle w:val="Listenabsatz"/>
        <w:numPr>
          <w:ilvl w:val="0"/>
          <w:numId w:val="27"/>
        </w:numPr>
        <w:jc w:val="both"/>
        <w:rPr>
          <w:rFonts w:asciiTheme="minorHAnsi" w:hAnsiTheme="minorHAnsi" w:cstheme="minorHAnsi"/>
        </w:rPr>
      </w:pPr>
      <w:r w:rsidRPr="003E5920">
        <w:rPr>
          <w:rFonts w:asciiTheme="minorHAnsi" w:hAnsiTheme="minorHAnsi" w:cstheme="minorHAnsi"/>
        </w:rPr>
        <w:t xml:space="preserve">Teilnehmende, die nicht aufgenommen werden möchten, können dies vor Lehrgangsbeginn schriftlich mitteilen. In diesem Fall wird auf eine Aufnahme verzichtet. </w:t>
      </w:r>
    </w:p>
    <w:p w14:paraId="18CF1029" w14:textId="251C0AC1" w:rsidR="005B1821" w:rsidRPr="003E5920" w:rsidRDefault="005B1821" w:rsidP="003E5920">
      <w:pPr>
        <w:pStyle w:val="Listenabsatz"/>
        <w:suppressAutoHyphens/>
        <w:autoSpaceDN w:val="0"/>
        <w:spacing w:before="100" w:after="100" w:line="240" w:lineRule="auto"/>
        <w:ind w:left="360"/>
        <w:jc w:val="both"/>
        <w:textAlignment w:val="baseline"/>
        <w:rPr>
          <w:rFonts w:ascii="Arial" w:eastAsia="SimSun" w:hAnsi="Arial" w:cs="Arial"/>
          <w:kern w:val="3"/>
          <w:sz w:val="20"/>
          <w:szCs w:val="20"/>
        </w:rPr>
      </w:pPr>
    </w:p>
    <w:p w14:paraId="5AABB661" w14:textId="77777777" w:rsidR="005B1821" w:rsidRPr="001F0EDB" w:rsidRDefault="005B1821" w:rsidP="005B1821">
      <w:pPr>
        <w:tabs>
          <w:tab w:val="left" w:pos="380"/>
        </w:tabs>
        <w:suppressAutoHyphens/>
        <w:autoSpaceDN w:val="0"/>
        <w:spacing w:after="0" w:line="240" w:lineRule="auto"/>
        <w:jc w:val="both"/>
        <w:textAlignment w:val="baseline"/>
        <w:rPr>
          <w:rFonts w:ascii="Arial" w:eastAsia="SimSun" w:hAnsi="Arial" w:cs="Arial"/>
          <w:b/>
          <w:color w:val="000000"/>
          <w:spacing w:val="-1"/>
          <w:kern w:val="3"/>
          <w:sz w:val="20"/>
          <w:szCs w:val="20"/>
        </w:rPr>
      </w:pPr>
    </w:p>
    <w:p w14:paraId="08809E01" w14:textId="767B42F8" w:rsidR="005B1821" w:rsidRPr="001F0EDB" w:rsidRDefault="005B1821" w:rsidP="005B1821">
      <w:pPr>
        <w:tabs>
          <w:tab w:val="left" w:pos="380"/>
        </w:tabs>
        <w:suppressAutoHyphens/>
        <w:autoSpaceDN w:val="0"/>
        <w:spacing w:after="0" w:line="240" w:lineRule="auto"/>
        <w:jc w:val="both"/>
        <w:textAlignment w:val="baseline"/>
        <w:rPr>
          <w:rFonts w:ascii="Arial" w:eastAsia="SimSun" w:hAnsi="Arial" w:cs="Arial"/>
          <w:b/>
          <w:color w:val="000000"/>
          <w:spacing w:val="-1"/>
          <w:kern w:val="3"/>
          <w:sz w:val="20"/>
          <w:szCs w:val="20"/>
        </w:rPr>
      </w:pPr>
      <w:r w:rsidRPr="001F0EDB">
        <w:rPr>
          <w:rFonts w:ascii="Arial" w:eastAsia="SimSun" w:hAnsi="Arial" w:cs="Arial"/>
          <w:b/>
          <w:color w:val="000000"/>
          <w:spacing w:val="-1"/>
          <w:kern w:val="3"/>
          <w:sz w:val="20"/>
          <w:szCs w:val="20"/>
        </w:rPr>
        <w:t xml:space="preserve">Stand: </w:t>
      </w:r>
      <w:r w:rsidR="003E5920">
        <w:rPr>
          <w:rFonts w:ascii="Arial" w:eastAsia="SimSun" w:hAnsi="Arial" w:cs="Arial"/>
          <w:b/>
          <w:color w:val="000000"/>
          <w:spacing w:val="-1"/>
          <w:kern w:val="3"/>
          <w:sz w:val="20"/>
          <w:szCs w:val="20"/>
        </w:rPr>
        <w:t>22.10.2025</w:t>
      </w:r>
    </w:p>
    <w:p w14:paraId="493A3C04" w14:textId="77777777" w:rsidR="005B1821" w:rsidRPr="001F0EDB" w:rsidRDefault="005B1821" w:rsidP="005B1821">
      <w:pPr>
        <w:tabs>
          <w:tab w:val="left" w:pos="380"/>
        </w:tabs>
        <w:suppressAutoHyphens/>
        <w:autoSpaceDN w:val="0"/>
        <w:spacing w:after="0" w:line="240" w:lineRule="auto"/>
        <w:jc w:val="both"/>
        <w:textAlignment w:val="baseline"/>
        <w:rPr>
          <w:rFonts w:ascii="Arial" w:eastAsia="SimSun" w:hAnsi="Arial" w:cs="Arial"/>
          <w:b/>
          <w:color w:val="000000"/>
          <w:spacing w:val="-1"/>
          <w:kern w:val="3"/>
          <w:sz w:val="20"/>
          <w:szCs w:val="20"/>
        </w:rPr>
      </w:pPr>
      <w:r w:rsidRPr="001F0EDB">
        <w:rPr>
          <w:rFonts w:ascii="Arial" w:eastAsia="SimSun" w:hAnsi="Arial" w:cs="Arial"/>
          <w:b/>
          <w:color w:val="000000"/>
          <w:spacing w:val="-1"/>
          <w:kern w:val="3"/>
          <w:sz w:val="20"/>
          <w:szCs w:val="20"/>
        </w:rPr>
        <w:t xml:space="preserve"> </w:t>
      </w:r>
    </w:p>
    <w:p w14:paraId="5A1D535F" w14:textId="77777777" w:rsidR="005B1821" w:rsidRPr="001F0EDB" w:rsidRDefault="005B1821" w:rsidP="005B1821">
      <w:pPr>
        <w:tabs>
          <w:tab w:val="left" w:pos="380"/>
        </w:tabs>
        <w:suppressAutoHyphens/>
        <w:autoSpaceDN w:val="0"/>
        <w:spacing w:after="0" w:line="240" w:lineRule="auto"/>
        <w:jc w:val="both"/>
        <w:textAlignment w:val="baseline"/>
        <w:rPr>
          <w:rFonts w:ascii="Arial" w:eastAsia="SimSun" w:hAnsi="Arial" w:cs="Arial"/>
          <w:b/>
          <w:color w:val="000000"/>
          <w:spacing w:val="-1"/>
          <w:kern w:val="3"/>
          <w:sz w:val="20"/>
          <w:szCs w:val="20"/>
        </w:rPr>
      </w:pPr>
    </w:p>
    <w:p w14:paraId="32144F43" w14:textId="77777777" w:rsidR="005B1821" w:rsidRPr="001F0EDB" w:rsidRDefault="005B1821" w:rsidP="005B1821">
      <w:pPr>
        <w:tabs>
          <w:tab w:val="left" w:pos="380"/>
        </w:tabs>
        <w:suppressAutoHyphens/>
        <w:autoSpaceDN w:val="0"/>
        <w:spacing w:after="0" w:line="240" w:lineRule="auto"/>
        <w:jc w:val="both"/>
        <w:textAlignment w:val="baseline"/>
        <w:rPr>
          <w:rFonts w:ascii="Arial" w:eastAsia="SimSun" w:hAnsi="Arial" w:cs="Arial"/>
          <w:kern w:val="3"/>
          <w:sz w:val="20"/>
          <w:szCs w:val="20"/>
        </w:rPr>
      </w:pPr>
    </w:p>
    <w:p w14:paraId="50317875" w14:textId="77777777" w:rsidR="005B1821" w:rsidRPr="001F0EDB" w:rsidRDefault="005B1821" w:rsidP="005B1821">
      <w:pPr>
        <w:tabs>
          <w:tab w:val="left" w:pos="380"/>
        </w:tabs>
        <w:suppressAutoHyphens/>
        <w:autoSpaceDN w:val="0"/>
        <w:spacing w:after="0" w:line="240" w:lineRule="auto"/>
        <w:jc w:val="both"/>
        <w:textAlignment w:val="baseline"/>
        <w:rPr>
          <w:rFonts w:ascii="Arial" w:eastAsia="SimSun" w:hAnsi="Arial" w:cs="Arial"/>
          <w:b/>
          <w:color w:val="000000"/>
          <w:spacing w:val="-1"/>
          <w:kern w:val="3"/>
          <w:sz w:val="20"/>
          <w:szCs w:val="20"/>
        </w:rPr>
      </w:pPr>
    </w:p>
    <w:p w14:paraId="14E70669" w14:textId="77777777" w:rsidR="005B1821" w:rsidRPr="001F0EDB" w:rsidRDefault="005B1821" w:rsidP="005B1821">
      <w:pPr>
        <w:jc w:val="both"/>
      </w:pPr>
    </w:p>
    <w:p w14:paraId="7DED9ED1" w14:textId="77777777" w:rsidR="005B1821" w:rsidRPr="00324028" w:rsidRDefault="005B1821" w:rsidP="005B1821">
      <w:pPr>
        <w:spacing w:after="0" w:line="240" w:lineRule="auto"/>
        <w:rPr>
          <w:rFonts w:ascii="Arial" w:hAnsi="Arial" w:cs="Arial"/>
          <w:sz w:val="30"/>
          <w:szCs w:val="30"/>
        </w:rPr>
      </w:pPr>
    </w:p>
    <w:p w14:paraId="20DE3F83" w14:textId="77777777" w:rsidR="00F71A3B" w:rsidRPr="007F408B" w:rsidRDefault="00F71A3B" w:rsidP="00E65064">
      <w:pPr>
        <w:spacing w:after="0" w:line="240" w:lineRule="auto"/>
        <w:rPr>
          <w:rFonts w:ascii="Arial" w:hAnsi="Arial" w:cs="Arial"/>
          <w:b/>
          <w:sz w:val="30"/>
          <w:szCs w:val="30"/>
        </w:rPr>
      </w:pPr>
    </w:p>
    <w:sectPr w:rsidR="00F71A3B" w:rsidRPr="007F408B" w:rsidSect="003F3F76">
      <w:headerReference w:type="default" r:id="rId8"/>
      <w:footerReference w:type="default" r:id="rId9"/>
      <w:headerReference w:type="first" r:id="rId10"/>
      <w:footerReference w:type="first" r:id="rId11"/>
      <w:type w:val="continuous"/>
      <w:pgSz w:w="11906" w:h="16838"/>
      <w:pgMar w:top="1418" w:right="1418" w:bottom="851" w:left="1418" w:header="624" w:footer="28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98D03" w14:textId="77777777" w:rsidR="00BD78E1" w:rsidRDefault="00BD78E1">
      <w:r>
        <w:separator/>
      </w:r>
    </w:p>
  </w:endnote>
  <w:endnote w:type="continuationSeparator" w:id="0">
    <w:p w14:paraId="19C4688D" w14:textId="77777777" w:rsidR="00BD78E1" w:rsidRDefault="00BD7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HIFBP+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RotisSansSerif">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BE6CF" w14:textId="6B97FEB1" w:rsidR="004D5318" w:rsidRDefault="004D5318">
    <w:pPr>
      <w:pStyle w:val="Fuzeile"/>
      <w:jc w:val="center"/>
    </w:pPr>
    <w:r>
      <w:t xml:space="preserve">Seite </w:t>
    </w:r>
    <w:r>
      <w:rPr>
        <w:b/>
        <w:bCs/>
      </w:rPr>
      <w:fldChar w:fldCharType="begin"/>
    </w:r>
    <w:r>
      <w:rPr>
        <w:b/>
        <w:bCs/>
      </w:rPr>
      <w:instrText>PAGE  \* Arabic  \* MERGEFORMAT</w:instrText>
    </w:r>
    <w:r>
      <w:rPr>
        <w:b/>
        <w:bCs/>
      </w:rPr>
      <w:fldChar w:fldCharType="separate"/>
    </w:r>
    <w:r w:rsidR="0085171F">
      <w:rPr>
        <w:b/>
        <w:bCs/>
        <w:noProof/>
      </w:rPr>
      <w:t>2</w:t>
    </w:r>
    <w:r>
      <w:rPr>
        <w:b/>
        <w:bCs/>
      </w:rPr>
      <w:fldChar w:fldCharType="end"/>
    </w:r>
    <w:r>
      <w:t xml:space="preserve"> von </w:t>
    </w:r>
    <w:r>
      <w:rPr>
        <w:b/>
        <w:bCs/>
      </w:rPr>
      <w:fldChar w:fldCharType="begin"/>
    </w:r>
    <w:r>
      <w:rPr>
        <w:b/>
        <w:bCs/>
      </w:rPr>
      <w:instrText>NUMPAGES  \* Arabic  \* MERGEFORMAT</w:instrText>
    </w:r>
    <w:r>
      <w:rPr>
        <w:b/>
        <w:bCs/>
      </w:rPr>
      <w:fldChar w:fldCharType="separate"/>
    </w:r>
    <w:r w:rsidR="0085171F">
      <w:rPr>
        <w:b/>
        <w:bCs/>
        <w:noProof/>
      </w:rPr>
      <w:t>8</w:t>
    </w:r>
    <w:r>
      <w:rPr>
        <w:b/>
        <w:bCs/>
      </w:rPr>
      <w:fldChar w:fldCharType="end"/>
    </w:r>
  </w:p>
  <w:p w14:paraId="6CA17226" w14:textId="77777777" w:rsidR="004D5318" w:rsidRDefault="004D531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5957101"/>
      <w:docPartObj>
        <w:docPartGallery w:val="Page Numbers (Bottom of Page)"/>
        <w:docPartUnique/>
      </w:docPartObj>
    </w:sdtPr>
    <w:sdtEndPr/>
    <w:sdtContent>
      <w:p w14:paraId="78B1E6A7" w14:textId="7C259677" w:rsidR="004D5318" w:rsidRDefault="004D5318">
        <w:pPr>
          <w:pStyle w:val="Fuzeile"/>
          <w:jc w:val="center"/>
        </w:pPr>
        <w:r>
          <w:t xml:space="preserve">Seite </w:t>
        </w:r>
        <w:r>
          <w:rPr>
            <w:b/>
            <w:bCs/>
          </w:rPr>
          <w:fldChar w:fldCharType="begin"/>
        </w:r>
        <w:r>
          <w:rPr>
            <w:b/>
            <w:bCs/>
          </w:rPr>
          <w:instrText>PAGE  \* Arabic  \* MERGEFORMAT</w:instrText>
        </w:r>
        <w:r>
          <w:rPr>
            <w:b/>
            <w:bCs/>
          </w:rPr>
          <w:fldChar w:fldCharType="separate"/>
        </w:r>
        <w:r w:rsidR="0085171F">
          <w:rPr>
            <w:b/>
            <w:bCs/>
            <w:noProof/>
          </w:rPr>
          <w:t>1</w:t>
        </w:r>
        <w:r>
          <w:rPr>
            <w:b/>
            <w:bCs/>
          </w:rPr>
          <w:fldChar w:fldCharType="end"/>
        </w:r>
        <w:r>
          <w:t xml:space="preserve"> von </w:t>
        </w:r>
        <w:r>
          <w:rPr>
            <w:b/>
            <w:bCs/>
          </w:rPr>
          <w:fldChar w:fldCharType="begin"/>
        </w:r>
        <w:r>
          <w:rPr>
            <w:b/>
            <w:bCs/>
          </w:rPr>
          <w:instrText>NUMPAGES  \* Arabic  \* MERGEFORMAT</w:instrText>
        </w:r>
        <w:r>
          <w:rPr>
            <w:b/>
            <w:bCs/>
          </w:rPr>
          <w:fldChar w:fldCharType="separate"/>
        </w:r>
        <w:r w:rsidR="0085171F">
          <w:rPr>
            <w:b/>
            <w:bCs/>
            <w:noProof/>
          </w:rPr>
          <w:t>8</w:t>
        </w:r>
        <w:r>
          <w:rPr>
            <w:b/>
            <w:bCs/>
          </w:rPr>
          <w:fldChar w:fldCharType="end"/>
        </w:r>
      </w:p>
    </w:sdtContent>
  </w:sdt>
  <w:p w14:paraId="408991F9" w14:textId="77777777" w:rsidR="004D5318" w:rsidRDefault="004D531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A9088" w14:textId="77777777" w:rsidR="00BD78E1" w:rsidRDefault="00BD78E1">
      <w:r>
        <w:separator/>
      </w:r>
    </w:p>
  </w:footnote>
  <w:footnote w:type="continuationSeparator" w:id="0">
    <w:p w14:paraId="11D0D538" w14:textId="77777777" w:rsidR="00BD78E1" w:rsidRDefault="00BD7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48EBC" w14:textId="1FBDA655" w:rsidR="00347215" w:rsidRDefault="004D6338" w:rsidP="00347215">
    <w:pPr>
      <w:pStyle w:val="Kopfzeile"/>
      <w:ind w:right="567"/>
      <w:jc w:val="center"/>
      <w:rPr>
        <w:rFonts w:ascii="RotisSansSerif" w:hAnsi="RotisSansSerif"/>
        <w:sz w:val="36"/>
      </w:rPr>
    </w:pPr>
    <w:r>
      <w:rPr>
        <w:noProof/>
        <w:lang w:eastAsia="de-DE"/>
      </w:rPr>
      <w:drawing>
        <wp:inline distT="0" distB="0" distL="0" distR="0" wp14:anchorId="6746F900" wp14:editId="72FB82C5">
          <wp:extent cx="981075" cy="461682"/>
          <wp:effectExtent l="0" t="0" r="0" b="0"/>
          <wp:docPr id="25" name="Grafik 25" descr="C:\Users\muellers\AppData\Local\Microsoft\Windows\INetCache\Content.Word\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uellers\AppData\Local\Microsoft\Windows\INetCache\Content.Word\Logo-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073" cy="465916"/>
                  </a:xfrm>
                  <a:prstGeom prst="rect">
                    <a:avLst/>
                  </a:prstGeom>
                  <a:noFill/>
                  <a:ln>
                    <a:noFill/>
                  </a:ln>
                </pic:spPr>
              </pic:pic>
            </a:graphicData>
          </a:graphic>
        </wp:inline>
      </w:drawing>
    </w:r>
    <w:r w:rsidR="00347215" w:rsidRPr="00347215">
      <w:rPr>
        <w:rFonts w:ascii="RotisSansSerif" w:hAnsi="RotisSansSerif"/>
        <w:sz w:val="36"/>
      </w:rPr>
      <w:t xml:space="preserve"> </w:t>
    </w:r>
  </w:p>
  <w:p w14:paraId="49A2C7B9" w14:textId="77777777" w:rsidR="0053642C" w:rsidRDefault="0053642C" w:rsidP="00347215">
    <w:pPr>
      <w:pStyle w:val="Kopfzeile"/>
      <w:ind w:right="567"/>
      <w:jc w:val="center"/>
      <w:rPr>
        <w:rFonts w:ascii="RotisSansSerif" w:hAnsi="RotisSansSerif"/>
        <w:sz w:val="3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DBB10" w14:textId="65105D49" w:rsidR="00764C3F" w:rsidRDefault="004D6338" w:rsidP="00764C3F">
    <w:pPr>
      <w:pStyle w:val="Kopfzeile"/>
      <w:ind w:right="567"/>
      <w:jc w:val="center"/>
    </w:pPr>
    <w:r>
      <w:rPr>
        <w:noProof/>
        <w:lang w:eastAsia="de-DE"/>
      </w:rPr>
      <w:drawing>
        <wp:inline distT="0" distB="0" distL="0" distR="0" wp14:anchorId="3FD7A079" wp14:editId="638FE2AD">
          <wp:extent cx="1314450" cy="618565"/>
          <wp:effectExtent l="0" t="0" r="0" b="0"/>
          <wp:docPr id="26" name="Grafik 26" descr="C:\Users\muellers\AppData\Local\Microsoft\Windows\INetCache\Content.Word\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uellers\AppData\Local\Microsoft\Windows\INetCache\Content.Word\Logo-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9740" cy="621054"/>
                  </a:xfrm>
                  <a:prstGeom prst="rect">
                    <a:avLst/>
                  </a:prstGeom>
                  <a:noFill/>
                  <a:ln>
                    <a:noFill/>
                  </a:ln>
                </pic:spPr>
              </pic:pic>
            </a:graphicData>
          </a:graphic>
        </wp:inline>
      </w:drawing>
    </w:r>
  </w:p>
  <w:p w14:paraId="2DFE5BE9" w14:textId="77777777" w:rsidR="00764C3F" w:rsidRDefault="00764C3F" w:rsidP="00764C3F">
    <w:pPr>
      <w:pStyle w:val="Kopfzeile"/>
      <w:ind w:right="567"/>
      <w:jc w:val="center"/>
      <w:rPr>
        <w:rFonts w:ascii="RotisSansSerif" w:hAnsi="RotisSansSerif"/>
        <w:sz w:val="36"/>
      </w:rPr>
    </w:pPr>
    <w:r>
      <w:rPr>
        <w:rFonts w:ascii="RotisSansSerif" w:hAnsi="RotisSansSerif"/>
        <w:sz w:val="36"/>
      </w:rPr>
      <w:t>Eigenbetrieb Rettungsdienst des Kreises Offenbach</w:t>
    </w:r>
  </w:p>
  <w:p w14:paraId="1218C04E" w14:textId="77777777" w:rsidR="00764C3F" w:rsidRPr="00764C3F" w:rsidRDefault="00764C3F" w:rsidP="00764C3F">
    <w:pPr>
      <w:pStyle w:val="Kopfzeile"/>
      <w:ind w:right="567"/>
      <w:jc w:val="center"/>
      <w:rPr>
        <w:rFonts w:ascii="RotisSansSerif" w:hAnsi="RotisSansSerif"/>
        <w:sz w:val="36"/>
      </w:rPr>
    </w:pPr>
    <w:r>
      <w:rPr>
        <w:rFonts w:ascii="RotisSansSerif" w:hAnsi="RotisSansSerif"/>
        <w:sz w:val="36"/>
      </w:rPr>
      <w:t>Rettungsdienstschule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10085"/>
    <w:multiLevelType w:val="hybridMultilevel"/>
    <w:tmpl w:val="2E1AEC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E80360"/>
    <w:multiLevelType w:val="hybridMultilevel"/>
    <w:tmpl w:val="7292E024"/>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0C960182"/>
    <w:multiLevelType w:val="hybridMultilevel"/>
    <w:tmpl w:val="8D4897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D5861CF"/>
    <w:multiLevelType w:val="hybridMultilevel"/>
    <w:tmpl w:val="FD320E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FF3741F"/>
    <w:multiLevelType w:val="singleLevel"/>
    <w:tmpl w:val="54909EF2"/>
    <w:lvl w:ilvl="0">
      <w:start w:val="1"/>
      <w:numFmt w:val="decimal"/>
      <w:lvlText w:val="%1."/>
      <w:lvlJc w:val="left"/>
      <w:pPr>
        <w:tabs>
          <w:tab w:val="num" w:pos="360"/>
        </w:tabs>
        <w:ind w:left="360" w:hanging="360"/>
      </w:pPr>
      <w:rPr>
        <w:rFonts w:hint="default"/>
      </w:rPr>
    </w:lvl>
  </w:abstractNum>
  <w:abstractNum w:abstractNumId="5" w15:restartNumberingAfterBreak="0">
    <w:nsid w:val="23854D68"/>
    <w:multiLevelType w:val="hybridMultilevel"/>
    <w:tmpl w:val="A8B806C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3BB0595"/>
    <w:multiLevelType w:val="hybridMultilevel"/>
    <w:tmpl w:val="42122280"/>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243E1E21"/>
    <w:multiLevelType w:val="hybridMultilevel"/>
    <w:tmpl w:val="CAE8A448"/>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25392B33"/>
    <w:multiLevelType w:val="hybridMultilevel"/>
    <w:tmpl w:val="05EA5AC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55262F3"/>
    <w:multiLevelType w:val="hybridMultilevel"/>
    <w:tmpl w:val="AD56437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7077419"/>
    <w:multiLevelType w:val="singleLevel"/>
    <w:tmpl w:val="0407000F"/>
    <w:lvl w:ilvl="0">
      <w:start w:val="1"/>
      <w:numFmt w:val="decimal"/>
      <w:lvlText w:val="%1."/>
      <w:lvlJc w:val="left"/>
      <w:pPr>
        <w:tabs>
          <w:tab w:val="num" w:pos="360"/>
        </w:tabs>
        <w:ind w:left="360" w:hanging="360"/>
      </w:pPr>
      <w:rPr>
        <w:rFonts w:hint="default"/>
      </w:rPr>
    </w:lvl>
  </w:abstractNum>
  <w:abstractNum w:abstractNumId="11" w15:restartNumberingAfterBreak="0">
    <w:nsid w:val="2A7A555C"/>
    <w:multiLevelType w:val="hybridMultilevel"/>
    <w:tmpl w:val="703C441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26913DC"/>
    <w:multiLevelType w:val="hybridMultilevel"/>
    <w:tmpl w:val="ED265EDC"/>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43338CF"/>
    <w:multiLevelType w:val="hybridMultilevel"/>
    <w:tmpl w:val="15FE1F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4BF43E5"/>
    <w:multiLevelType w:val="hybridMultilevel"/>
    <w:tmpl w:val="D66A4F2C"/>
    <w:lvl w:ilvl="0" w:tplc="04070015">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39940F80"/>
    <w:multiLevelType w:val="hybridMultilevel"/>
    <w:tmpl w:val="E3A4CAA4"/>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447F7DB6"/>
    <w:multiLevelType w:val="hybridMultilevel"/>
    <w:tmpl w:val="1D46775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AD0445D"/>
    <w:multiLevelType w:val="hybridMultilevel"/>
    <w:tmpl w:val="CD34BB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E7B1C4A"/>
    <w:multiLevelType w:val="hybridMultilevel"/>
    <w:tmpl w:val="B43E474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EB23EE8"/>
    <w:multiLevelType w:val="hybridMultilevel"/>
    <w:tmpl w:val="3226686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F286EC0"/>
    <w:multiLevelType w:val="hybridMultilevel"/>
    <w:tmpl w:val="D034111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2F259B4"/>
    <w:multiLevelType w:val="hybridMultilevel"/>
    <w:tmpl w:val="10DE80C8"/>
    <w:lvl w:ilvl="0" w:tplc="0A362EC6">
      <w:start w:val="1"/>
      <w:numFmt w:val="upperRoman"/>
      <w:lvlText w:val="%1."/>
      <w:lvlJc w:val="center"/>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553C1E34"/>
    <w:multiLevelType w:val="hybridMultilevel"/>
    <w:tmpl w:val="CD2C866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8140C07"/>
    <w:multiLevelType w:val="hybridMultilevel"/>
    <w:tmpl w:val="21AE7666"/>
    <w:lvl w:ilvl="0" w:tplc="86C0FA78">
      <w:start w:val="1"/>
      <w:numFmt w:val="decimal"/>
      <w:lvlText w:val="(%1)"/>
      <w:lvlJc w:val="left"/>
      <w:pPr>
        <w:ind w:left="720" w:hanging="360"/>
      </w:pPr>
      <w:rPr>
        <w:rFonts w:hint="default"/>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EFE5913"/>
    <w:multiLevelType w:val="hybridMultilevel"/>
    <w:tmpl w:val="D336787A"/>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713714FB"/>
    <w:multiLevelType w:val="hybridMultilevel"/>
    <w:tmpl w:val="B43E474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9B61B11"/>
    <w:multiLevelType w:val="hybridMultilevel"/>
    <w:tmpl w:val="3F949BF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2"/>
  </w:num>
  <w:num w:numId="2">
    <w:abstractNumId w:val="12"/>
  </w:num>
  <w:num w:numId="3">
    <w:abstractNumId w:val="25"/>
  </w:num>
  <w:num w:numId="4">
    <w:abstractNumId w:val="10"/>
  </w:num>
  <w:num w:numId="5">
    <w:abstractNumId w:val="4"/>
  </w:num>
  <w:num w:numId="6">
    <w:abstractNumId w:val="5"/>
  </w:num>
  <w:num w:numId="7">
    <w:abstractNumId w:val="18"/>
  </w:num>
  <w:num w:numId="8">
    <w:abstractNumId w:val="19"/>
  </w:num>
  <w:num w:numId="9">
    <w:abstractNumId w:val="9"/>
  </w:num>
  <w:num w:numId="10">
    <w:abstractNumId w:val="17"/>
  </w:num>
  <w:num w:numId="11">
    <w:abstractNumId w:val="3"/>
  </w:num>
  <w:num w:numId="12">
    <w:abstractNumId w:val="0"/>
  </w:num>
  <w:num w:numId="13">
    <w:abstractNumId w:val="13"/>
  </w:num>
  <w:num w:numId="14">
    <w:abstractNumId w:val="21"/>
  </w:num>
  <w:num w:numId="15">
    <w:abstractNumId w:val="6"/>
  </w:num>
  <w:num w:numId="16">
    <w:abstractNumId w:val="15"/>
  </w:num>
  <w:num w:numId="17">
    <w:abstractNumId w:val="7"/>
  </w:num>
  <w:num w:numId="18">
    <w:abstractNumId w:val="24"/>
  </w:num>
  <w:num w:numId="19">
    <w:abstractNumId w:val="16"/>
  </w:num>
  <w:num w:numId="20">
    <w:abstractNumId w:val="1"/>
  </w:num>
  <w:num w:numId="21">
    <w:abstractNumId w:val="20"/>
  </w:num>
  <w:num w:numId="22">
    <w:abstractNumId w:val="8"/>
  </w:num>
  <w:num w:numId="23">
    <w:abstractNumId w:val="23"/>
  </w:num>
  <w:num w:numId="24">
    <w:abstractNumId w:val="14"/>
  </w:num>
  <w:num w:numId="25">
    <w:abstractNumId w:val="26"/>
  </w:num>
  <w:num w:numId="26">
    <w:abstractNumId w:val="11"/>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7A7"/>
    <w:rsid w:val="00052090"/>
    <w:rsid w:val="000877A7"/>
    <w:rsid w:val="000A7E0F"/>
    <w:rsid w:val="000D5C53"/>
    <w:rsid w:val="000D6BA8"/>
    <w:rsid w:val="000E1729"/>
    <w:rsid w:val="000F598F"/>
    <w:rsid w:val="00141F35"/>
    <w:rsid w:val="00163F7E"/>
    <w:rsid w:val="0017348A"/>
    <w:rsid w:val="00177B8F"/>
    <w:rsid w:val="001D7920"/>
    <w:rsid w:val="00237047"/>
    <w:rsid w:val="00267BD8"/>
    <w:rsid w:val="00274822"/>
    <w:rsid w:val="002954B6"/>
    <w:rsid w:val="002D2D24"/>
    <w:rsid w:val="002D5BCE"/>
    <w:rsid w:val="002F207D"/>
    <w:rsid w:val="0034716D"/>
    <w:rsid w:val="00347215"/>
    <w:rsid w:val="00352782"/>
    <w:rsid w:val="00355D8B"/>
    <w:rsid w:val="00382373"/>
    <w:rsid w:val="00395ABF"/>
    <w:rsid w:val="003A013A"/>
    <w:rsid w:val="003B638D"/>
    <w:rsid w:val="003E1D98"/>
    <w:rsid w:val="003E5920"/>
    <w:rsid w:val="003E6234"/>
    <w:rsid w:val="003F34B9"/>
    <w:rsid w:val="003F3F76"/>
    <w:rsid w:val="004423E2"/>
    <w:rsid w:val="00450C1E"/>
    <w:rsid w:val="0046399F"/>
    <w:rsid w:val="00466AD9"/>
    <w:rsid w:val="004A2094"/>
    <w:rsid w:val="004B64BD"/>
    <w:rsid w:val="004D5318"/>
    <w:rsid w:val="004D6338"/>
    <w:rsid w:val="005114EE"/>
    <w:rsid w:val="00521AD2"/>
    <w:rsid w:val="0053642C"/>
    <w:rsid w:val="00543C3D"/>
    <w:rsid w:val="0055305A"/>
    <w:rsid w:val="005902E3"/>
    <w:rsid w:val="00590C02"/>
    <w:rsid w:val="005B1821"/>
    <w:rsid w:val="005B20BC"/>
    <w:rsid w:val="005B60B2"/>
    <w:rsid w:val="005C149E"/>
    <w:rsid w:val="005C52AB"/>
    <w:rsid w:val="00603E5B"/>
    <w:rsid w:val="0062706D"/>
    <w:rsid w:val="00636649"/>
    <w:rsid w:val="006605EF"/>
    <w:rsid w:val="006842AE"/>
    <w:rsid w:val="00684E5D"/>
    <w:rsid w:val="006C267D"/>
    <w:rsid w:val="006E6CCD"/>
    <w:rsid w:val="00700B0C"/>
    <w:rsid w:val="007240B9"/>
    <w:rsid w:val="007454FB"/>
    <w:rsid w:val="007469BA"/>
    <w:rsid w:val="007469DD"/>
    <w:rsid w:val="00751711"/>
    <w:rsid w:val="00752919"/>
    <w:rsid w:val="00753A43"/>
    <w:rsid w:val="007560A8"/>
    <w:rsid w:val="00764C3F"/>
    <w:rsid w:val="0077258B"/>
    <w:rsid w:val="007B387A"/>
    <w:rsid w:val="007D5E67"/>
    <w:rsid w:val="007F0F27"/>
    <w:rsid w:val="007F408B"/>
    <w:rsid w:val="0083362C"/>
    <w:rsid w:val="0085171F"/>
    <w:rsid w:val="0085765A"/>
    <w:rsid w:val="008638F5"/>
    <w:rsid w:val="00875DAE"/>
    <w:rsid w:val="00890FB5"/>
    <w:rsid w:val="008B77A2"/>
    <w:rsid w:val="008D3C0C"/>
    <w:rsid w:val="009852E0"/>
    <w:rsid w:val="00994CE6"/>
    <w:rsid w:val="009A6535"/>
    <w:rsid w:val="009B3D0E"/>
    <w:rsid w:val="009D30A2"/>
    <w:rsid w:val="009F66D3"/>
    <w:rsid w:val="00A24CCA"/>
    <w:rsid w:val="00A3576B"/>
    <w:rsid w:val="00A54941"/>
    <w:rsid w:val="00A57B72"/>
    <w:rsid w:val="00A61323"/>
    <w:rsid w:val="00A70556"/>
    <w:rsid w:val="00A86375"/>
    <w:rsid w:val="00A90D5C"/>
    <w:rsid w:val="00A94640"/>
    <w:rsid w:val="00A94953"/>
    <w:rsid w:val="00AB4BAD"/>
    <w:rsid w:val="00AD0C60"/>
    <w:rsid w:val="00AF2BD0"/>
    <w:rsid w:val="00B03591"/>
    <w:rsid w:val="00B11390"/>
    <w:rsid w:val="00B33E85"/>
    <w:rsid w:val="00B40AB4"/>
    <w:rsid w:val="00B544AB"/>
    <w:rsid w:val="00B64E07"/>
    <w:rsid w:val="00B74E7A"/>
    <w:rsid w:val="00B77A74"/>
    <w:rsid w:val="00B80C75"/>
    <w:rsid w:val="00BB1818"/>
    <w:rsid w:val="00BD78E1"/>
    <w:rsid w:val="00BE0EB0"/>
    <w:rsid w:val="00C245B9"/>
    <w:rsid w:val="00C574E0"/>
    <w:rsid w:val="00C826D7"/>
    <w:rsid w:val="00C96300"/>
    <w:rsid w:val="00CA749E"/>
    <w:rsid w:val="00CB7D53"/>
    <w:rsid w:val="00CC5942"/>
    <w:rsid w:val="00CE34CB"/>
    <w:rsid w:val="00D06277"/>
    <w:rsid w:val="00D16D15"/>
    <w:rsid w:val="00D34ACC"/>
    <w:rsid w:val="00D655EF"/>
    <w:rsid w:val="00D807A5"/>
    <w:rsid w:val="00D92FA1"/>
    <w:rsid w:val="00DF3E83"/>
    <w:rsid w:val="00DF43CD"/>
    <w:rsid w:val="00E00584"/>
    <w:rsid w:val="00E312F0"/>
    <w:rsid w:val="00E56103"/>
    <w:rsid w:val="00E6469E"/>
    <w:rsid w:val="00E65064"/>
    <w:rsid w:val="00E7299F"/>
    <w:rsid w:val="00E92291"/>
    <w:rsid w:val="00EA6C6E"/>
    <w:rsid w:val="00EA6E61"/>
    <w:rsid w:val="00ED366B"/>
    <w:rsid w:val="00EE1528"/>
    <w:rsid w:val="00EE3B22"/>
    <w:rsid w:val="00F01903"/>
    <w:rsid w:val="00F6185F"/>
    <w:rsid w:val="00F71A3B"/>
    <w:rsid w:val="00FA644F"/>
    <w:rsid w:val="00FC31BF"/>
    <w:rsid w:val="00FD20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98FDE44"/>
  <w15:docId w15:val="{5FB1C65E-FB50-4CD2-A13D-990D28506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A013A"/>
    <w:pPr>
      <w:spacing w:after="200" w:line="276" w:lineRule="auto"/>
    </w:pPr>
    <w:rPr>
      <w:rFonts w:ascii="Calibri" w:eastAsia="Calibri" w:hAnsi="Calibri"/>
      <w:sz w:val="22"/>
      <w:szCs w:val="22"/>
      <w:lang w:eastAsia="en-US"/>
    </w:rPr>
  </w:style>
  <w:style w:type="paragraph" w:styleId="berschrift1">
    <w:name w:val="heading 1"/>
    <w:basedOn w:val="Standard"/>
    <w:next w:val="Standard"/>
    <w:qFormat/>
    <w:pPr>
      <w:keepNext/>
      <w:outlineLvl w:val="0"/>
    </w:pPr>
    <w:rPr>
      <w:rFonts w:ascii="Arial Narrow" w:hAnsi="Arial Narrow"/>
      <w:sz w:val="14"/>
      <w:u w:val="single"/>
    </w:rPr>
  </w:style>
  <w:style w:type="paragraph" w:styleId="berschrift2">
    <w:name w:val="heading 2"/>
    <w:basedOn w:val="Standard"/>
    <w:next w:val="Standard"/>
    <w:qFormat/>
    <w:pPr>
      <w:keepNext/>
      <w:framePr w:w="4261" w:h="6481" w:hSpace="141" w:wrap="around" w:vAnchor="text" w:hAnchor="page" w:x="6812" w:y="6"/>
      <w:outlineLvl w:val="1"/>
    </w:pPr>
    <w:rPr>
      <w:rFonts w:ascii="Arial Narrow" w:hAnsi="Arial Narrow"/>
      <w:b/>
      <w:bCs/>
    </w:rPr>
  </w:style>
  <w:style w:type="paragraph" w:styleId="berschrift8">
    <w:name w:val="heading 8"/>
    <w:basedOn w:val="Default"/>
    <w:next w:val="Default"/>
    <w:qFormat/>
    <w:rsid w:val="00FA644F"/>
    <w:pPr>
      <w:outlineLvl w:val="7"/>
    </w:pPr>
    <w:rPr>
      <w:rFonts w:cs="Times New Roman"/>
      <w:color w:val="auto"/>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customStyle="1" w:styleId="Default">
    <w:name w:val="Default"/>
    <w:rsid w:val="00FA644F"/>
    <w:pPr>
      <w:autoSpaceDE w:val="0"/>
      <w:autoSpaceDN w:val="0"/>
      <w:adjustRightInd w:val="0"/>
    </w:pPr>
    <w:rPr>
      <w:rFonts w:ascii="GHIFBP+Arial,Bold" w:hAnsi="GHIFBP+Arial,Bold" w:cs="GHIFBP+Arial,Bold"/>
      <w:color w:val="000000"/>
      <w:sz w:val="24"/>
      <w:szCs w:val="24"/>
    </w:rPr>
  </w:style>
  <w:style w:type="paragraph" w:styleId="Textkrper2">
    <w:name w:val="Body Text 2"/>
    <w:basedOn w:val="Default"/>
    <w:next w:val="Default"/>
    <w:rsid w:val="00FA644F"/>
    <w:rPr>
      <w:rFonts w:cs="Times New Roman"/>
      <w:color w:val="auto"/>
    </w:rPr>
  </w:style>
  <w:style w:type="paragraph" w:styleId="Textkrper">
    <w:name w:val="Body Text"/>
    <w:basedOn w:val="Default"/>
    <w:next w:val="Default"/>
    <w:rsid w:val="00FA644F"/>
    <w:rPr>
      <w:rFonts w:cs="Times New Roman"/>
      <w:color w:val="auto"/>
    </w:rPr>
  </w:style>
  <w:style w:type="character" w:styleId="Hyperlink">
    <w:name w:val="Hyperlink"/>
    <w:rsid w:val="005114EE"/>
    <w:rPr>
      <w:color w:val="0000FF"/>
      <w:u w:val="single"/>
    </w:rPr>
  </w:style>
  <w:style w:type="table" w:styleId="Tabellenraster">
    <w:name w:val="Table Grid"/>
    <w:basedOn w:val="NormaleTabelle"/>
    <w:uiPriority w:val="59"/>
    <w:rsid w:val="00745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F2BD0"/>
    <w:pPr>
      <w:ind w:left="720"/>
      <w:contextualSpacing/>
    </w:pPr>
  </w:style>
  <w:style w:type="paragraph" w:styleId="Sprechblasentext">
    <w:name w:val="Balloon Text"/>
    <w:basedOn w:val="Standard"/>
    <w:link w:val="SprechblasentextZchn"/>
    <w:uiPriority w:val="99"/>
    <w:semiHidden/>
    <w:unhideWhenUsed/>
    <w:rsid w:val="00D807A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807A5"/>
    <w:rPr>
      <w:rFonts w:ascii="Tahoma" w:eastAsia="Calibri" w:hAnsi="Tahoma" w:cs="Tahoma"/>
      <w:sz w:val="16"/>
      <w:szCs w:val="16"/>
      <w:lang w:eastAsia="en-US"/>
    </w:rPr>
  </w:style>
  <w:style w:type="paragraph" w:styleId="KeinLeerraum">
    <w:name w:val="No Spacing"/>
    <w:uiPriority w:val="1"/>
    <w:qFormat/>
    <w:rsid w:val="005C149E"/>
    <w:rPr>
      <w:rFonts w:ascii="Calibri" w:eastAsia="Calibri" w:hAnsi="Calibri"/>
      <w:sz w:val="22"/>
      <w:szCs w:val="22"/>
      <w:lang w:eastAsia="en-US"/>
    </w:rPr>
  </w:style>
  <w:style w:type="character" w:customStyle="1" w:styleId="FuzeileZchn">
    <w:name w:val="Fußzeile Zchn"/>
    <w:basedOn w:val="Absatz-Standardschriftart"/>
    <w:link w:val="Fuzeile"/>
    <w:uiPriority w:val="99"/>
    <w:rsid w:val="004D531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0394">
      <w:bodyDiv w:val="1"/>
      <w:marLeft w:val="0"/>
      <w:marRight w:val="0"/>
      <w:marTop w:val="0"/>
      <w:marBottom w:val="0"/>
      <w:divBdr>
        <w:top w:val="none" w:sz="0" w:space="0" w:color="auto"/>
        <w:left w:val="none" w:sz="0" w:space="0" w:color="auto"/>
        <w:bottom w:val="none" w:sz="0" w:space="0" w:color="auto"/>
        <w:right w:val="none" w:sz="0" w:space="0" w:color="auto"/>
      </w:divBdr>
    </w:div>
    <w:div w:id="715279917">
      <w:bodyDiv w:val="1"/>
      <w:marLeft w:val="0"/>
      <w:marRight w:val="0"/>
      <w:marTop w:val="0"/>
      <w:marBottom w:val="0"/>
      <w:divBdr>
        <w:top w:val="none" w:sz="0" w:space="0" w:color="auto"/>
        <w:left w:val="none" w:sz="0" w:space="0" w:color="auto"/>
        <w:bottom w:val="none" w:sz="0" w:space="0" w:color="auto"/>
        <w:right w:val="none" w:sz="0" w:space="0" w:color="auto"/>
      </w:divBdr>
    </w:div>
    <w:div w:id="114839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choenemann\Eigene%20Dateien\Briefe2007\Kopf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8C2BD-B2FD-41C8-A38E-B190846EF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Kopfvorlage</Template>
  <TotalTime>0</TotalTime>
  <Pages>8</Pages>
  <Words>1891</Words>
  <Characters>13211</Characters>
  <Application>Microsoft Office Word</Application>
  <DocSecurity>0</DocSecurity>
  <Lines>110</Lines>
  <Paragraphs>30</Paragraphs>
  <ScaleCrop>false</ScaleCrop>
  <HeadingPairs>
    <vt:vector size="2" baseType="variant">
      <vt:variant>
        <vt:lpstr>Titel</vt:lpstr>
      </vt:variant>
      <vt:variant>
        <vt:i4>1</vt:i4>
      </vt:variant>
    </vt:vector>
  </HeadingPairs>
  <TitlesOfParts>
    <vt:vector size="1" baseType="lpstr">
      <vt:lpstr>Ansprechpartner/in:</vt:lpstr>
    </vt:vector>
  </TitlesOfParts>
  <Company>UK</Company>
  <LinksUpToDate>false</LinksUpToDate>
  <CharactersWithSpaces>15072</CharactersWithSpaces>
  <SharedDoc>false</SharedDoc>
  <HLinks>
    <vt:vector size="6" baseType="variant">
      <vt:variant>
        <vt:i4>5767244</vt:i4>
      </vt:variant>
      <vt:variant>
        <vt:i4>-1</vt:i4>
      </vt:variant>
      <vt:variant>
        <vt:i4>1026</vt:i4>
      </vt:variant>
      <vt:variant>
        <vt:i4>1</vt:i4>
      </vt:variant>
      <vt:variant>
        <vt:lpwstr>http://download.fotolia.com/Content/CompImage/FotoliaComp_40130148_INTEADHSbCZ1uMyB09fIuzZZ6PtVthY2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Ansprechpartner/in:</dc:title>
  <dc:creator>Schoenemann</dc:creator>
  <cp:lastModifiedBy>Uhrig, Mathias</cp:lastModifiedBy>
  <cp:revision>10</cp:revision>
  <cp:lastPrinted>2025-11-07T13:57:00Z</cp:lastPrinted>
  <dcterms:created xsi:type="dcterms:W3CDTF">2025-11-07T13:37:00Z</dcterms:created>
  <dcterms:modified xsi:type="dcterms:W3CDTF">2025-11-07T13:57:00Z</dcterms:modified>
</cp:coreProperties>
</file>